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D6D8" w14:textId="083E20CC" w:rsidR="006B412E" w:rsidRPr="00733831" w:rsidRDefault="006B412E" w:rsidP="00804991">
      <w:pPr>
        <w:rPr>
          <w:rFonts w:eastAsia="Calibri" w:cs="Times New Roman"/>
          <w:sz w:val="22"/>
        </w:rPr>
      </w:pPr>
    </w:p>
    <w:p w14:paraId="3B6E6AB9" w14:textId="3699BF78" w:rsidR="00783F06" w:rsidRDefault="00A7133B" w:rsidP="00733831">
      <w:pPr>
        <w:rPr>
          <w:rFonts w:eastAsia="Times New Roman" w:cs="Times New Roman"/>
          <w:b/>
          <w:kern w:val="3"/>
          <w:sz w:val="36"/>
          <w:szCs w:val="36"/>
          <w:lang w:eastAsia="nl-NL"/>
        </w:rPr>
      </w:pPr>
      <w:r>
        <w:rPr>
          <w:rFonts w:eastAsia="Times New Roman" w:cs="Times New Roman"/>
          <w:b/>
          <w:kern w:val="3"/>
          <w:sz w:val="36"/>
          <w:szCs w:val="36"/>
          <w:lang w:eastAsia="nl-NL"/>
        </w:rPr>
        <w:t>Verslag</w:t>
      </w:r>
      <w:r w:rsidR="001C6673">
        <w:rPr>
          <w:rFonts w:eastAsia="Times New Roman" w:cs="Times New Roman"/>
          <w:b/>
          <w:kern w:val="3"/>
          <w:sz w:val="36"/>
          <w:szCs w:val="36"/>
          <w:lang w:eastAsia="nl-NL"/>
        </w:rPr>
        <w:t xml:space="preserve"> 19-03-2025</w:t>
      </w:r>
    </w:p>
    <w:p w14:paraId="4EE7955A" w14:textId="77777777" w:rsidR="00A7133B" w:rsidRDefault="00A7133B" w:rsidP="00733831">
      <w:pPr>
        <w:rPr>
          <w:rFonts w:eastAsia="Times New Roman" w:cs="Times New Roman"/>
          <w:b/>
          <w:kern w:val="3"/>
          <w:sz w:val="36"/>
          <w:szCs w:val="36"/>
          <w:lang w:eastAsia="nl-NL"/>
        </w:rPr>
      </w:pPr>
    </w:p>
    <w:p w14:paraId="7B58F3D1" w14:textId="77777777" w:rsidR="00DA191E" w:rsidRPr="00783F06" w:rsidRDefault="00DA191E" w:rsidP="00733831">
      <w:pPr>
        <w:rPr>
          <w:rFonts w:eastAsia="Times New Roman" w:cs="Times New Roman"/>
          <w:b/>
          <w:kern w:val="3"/>
          <w:sz w:val="36"/>
          <w:szCs w:val="36"/>
          <w:lang w:eastAsia="nl-NL"/>
        </w:rPr>
      </w:pPr>
    </w:p>
    <w:p w14:paraId="1B4D061F" w14:textId="1D255031" w:rsidR="00560C68" w:rsidRPr="00DA191E" w:rsidRDefault="00560C68" w:rsidP="00560C68">
      <w:pPr>
        <w:pStyle w:val="Lijstalinea"/>
        <w:numPr>
          <w:ilvl w:val="0"/>
          <w:numId w:val="1"/>
        </w:numPr>
        <w:spacing w:after="200" w:line="300" w:lineRule="auto"/>
        <w:rPr>
          <w:rFonts w:eastAsia="Times New Roman" w:cs="Times New Roman"/>
          <w:b/>
          <w:bCs/>
          <w:sz w:val="22"/>
          <w:lang w:eastAsia="nl-NL"/>
        </w:rPr>
      </w:pPr>
      <w:r w:rsidRPr="00560C68">
        <w:rPr>
          <w:rFonts w:eastAsia="Times New Roman" w:cs="Times New Roman"/>
          <w:sz w:val="22"/>
          <w:lang w:eastAsia="nl-NL"/>
        </w:rPr>
        <w:t>Opening</w:t>
      </w:r>
      <w:r w:rsidR="00DA191E">
        <w:rPr>
          <w:rFonts w:eastAsia="Times New Roman" w:cs="Times New Roman"/>
          <w:sz w:val="22"/>
          <w:lang w:eastAsia="nl-NL"/>
        </w:rPr>
        <w:t xml:space="preserve"> </w:t>
      </w:r>
      <w:r w:rsidR="002835DB">
        <w:rPr>
          <w:rFonts w:eastAsia="Times New Roman" w:cs="Times New Roman"/>
          <w:sz w:val="22"/>
          <w:lang w:eastAsia="nl-NL"/>
        </w:rPr>
        <w:t>en welkom</w:t>
      </w:r>
      <w:r w:rsidR="008674C8">
        <w:rPr>
          <w:rFonts w:eastAsia="Times New Roman" w:cs="Times New Roman"/>
          <w:sz w:val="22"/>
          <w:lang w:eastAsia="nl-NL"/>
        </w:rPr>
        <w:t xml:space="preserve"> aan Hiwet</w:t>
      </w:r>
    </w:p>
    <w:p w14:paraId="6D773D9D" w14:textId="1063D25D" w:rsidR="00DA191E" w:rsidRPr="00DA191E" w:rsidRDefault="00DA191E" w:rsidP="00DA191E">
      <w:pPr>
        <w:pStyle w:val="Lijstalinea"/>
        <w:numPr>
          <w:ilvl w:val="0"/>
          <w:numId w:val="7"/>
        </w:numPr>
        <w:spacing w:after="200" w:line="300" w:lineRule="auto"/>
        <w:rPr>
          <w:rFonts w:eastAsia="Times New Roman" w:cs="Times New Roman"/>
          <w:b/>
          <w:bCs/>
          <w:sz w:val="22"/>
          <w:lang w:eastAsia="nl-NL"/>
        </w:rPr>
      </w:pPr>
      <w:r w:rsidRPr="00FC54F8">
        <w:rPr>
          <w:rFonts w:eastAsia="Times New Roman" w:cs="Times New Roman"/>
          <w:b/>
          <w:bCs/>
          <w:sz w:val="22"/>
          <w:lang w:eastAsia="nl-NL"/>
        </w:rPr>
        <w:t>Aanwezig</w:t>
      </w:r>
      <w:r w:rsidR="00FC54F8">
        <w:rPr>
          <w:rFonts w:eastAsia="Times New Roman" w:cs="Times New Roman"/>
          <w:sz w:val="22"/>
          <w:lang w:eastAsia="nl-NL"/>
        </w:rPr>
        <w:t>: Tjorven, Hiwet, Véronique, Eefje, Elke</w:t>
      </w:r>
    </w:p>
    <w:p w14:paraId="411B6CFB" w14:textId="1969628B" w:rsidR="00DA191E" w:rsidRPr="00307442" w:rsidRDefault="00FC54F8" w:rsidP="00DA191E">
      <w:pPr>
        <w:pStyle w:val="Lijstalinea"/>
        <w:numPr>
          <w:ilvl w:val="0"/>
          <w:numId w:val="7"/>
        </w:numPr>
        <w:spacing w:after="200" w:line="300" w:lineRule="auto"/>
        <w:rPr>
          <w:rFonts w:eastAsia="Times New Roman" w:cs="Times New Roman"/>
          <w:b/>
          <w:bCs/>
          <w:sz w:val="22"/>
          <w:lang w:eastAsia="nl-NL"/>
        </w:rPr>
      </w:pPr>
      <w:r>
        <w:rPr>
          <w:rFonts w:eastAsia="Times New Roman" w:cs="Times New Roman"/>
          <w:b/>
          <w:bCs/>
          <w:sz w:val="22"/>
          <w:lang w:eastAsia="nl-NL"/>
        </w:rPr>
        <w:t xml:space="preserve">Verontschuldigd: </w:t>
      </w:r>
      <w:r w:rsidRPr="00FC54F8">
        <w:rPr>
          <w:rFonts w:eastAsia="Times New Roman" w:cs="Times New Roman"/>
          <w:sz w:val="22"/>
          <w:lang w:eastAsia="nl-NL"/>
        </w:rPr>
        <w:t>Els, Daisy</w:t>
      </w:r>
    </w:p>
    <w:p w14:paraId="5E727043" w14:textId="77777777" w:rsidR="00416D26" w:rsidRDefault="00783F06" w:rsidP="00783F06">
      <w:pPr>
        <w:numPr>
          <w:ilvl w:val="0"/>
          <w:numId w:val="1"/>
        </w:numPr>
        <w:spacing w:after="200" w:line="300" w:lineRule="auto"/>
        <w:contextualSpacing/>
        <w:rPr>
          <w:rFonts w:eastAsia="Times New Roman" w:cs="Times New Roman"/>
          <w:sz w:val="22"/>
          <w:lang w:eastAsia="nl-NL"/>
        </w:rPr>
      </w:pPr>
      <w:r w:rsidRPr="00783F06">
        <w:rPr>
          <w:rFonts w:eastAsia="Times New Roman" w:cs="Times New Roman"/>
          <w:sz w:val="22"/>
          <w:lang w:eastAsia="nl-NL"/>
        </w:rPr>
        <w:t>Evt. aanvulling van de interne agenda.</w:t>
      </w:r>
    </w:p>
    <w:p w14:paraId="70660C31" w14:textId="5463EB4A" w:rsidR="00B25712" w:rsidRDefault="00BE3612" w:rsidP="00ED0C57">
      <w:pPr>
        <w:pStyle w:val="Lijstalinea"/>
        <w:widowControl w:val="0"/>
        <w:numPr>
          <w:ilvl w:val="0"/>
          <w:numId w:val="15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Communicatieplan (Daisy)</w:t>
      </w:r>
    </w:p>
    <w:p w14:paraId="5528712F" w14:textId="703A7840" w:rsidR="00C02BEB" w:rsidRDefault="00997FEE" w:rsidP="00C02BEB">
      <w:pPr>
        <w:pStyle w:val="Lijstalinea"/>
        <w:widowControl w:val="0"/>
        <w:suppressAutoHyphens/>
        <w:autoSpaceDN w:val="0"/>
        <w:spacing w:after="200" w:line="300" w:lineRule="auto"/>
        <w:ind w:left="1080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OMR en PMR gaan afzonderlijk van elkaar </w:t>
      </w:r>
      <w:r w:rsidR="00825746">
        <w:rPr>
          <w:rFonts w:eastAsia="Times New Roman" w:cs="Times New Roman"/>
          <w:sz w:val="22"/>
          <w:lang w:eastAsia="nl-NL"/>
        </w:rPr>
        <w:t>brainstormen</w:t>
      </w:r>
      <w:r>
        <w:rPr>
          <w:rFonts w:eastAsia="Times New Roman" w:cs="Times New Roman"/>
          <w:sz w:val="22"/>
          <w:lang w:eastAsia="nl-NL"/>
        </w:rPr>
        <w:t xml:space="preserve"> welke vragen we in een enquête </w:t>
      </w:r>
      <w:r w:rsidR="004372F5">
        <w:rPr>
          <w:rFonts w:eastAsia="Times New Roman" w:cs="Times New Roman"/>
          <w:sz w:val="22"/>
          <w:lang w:eastAsia="nl-NL"/>
        </w:rPr>
        <w:t xml:space="preserve">terug willen laten komen. </w:t>
      </w:r>
      <w:r w:rsidR="00942DCF">
        <w:rPr>
          <w:rFonts w:eastAsia="Times New Roman" w:cs="Times New Roman"/>
          <w:sz w:val="22"/>
          <w:lang w:eastAsia="nl-NL"/>
        </w:rPr>
        <w:t>V</w:t>
      </w:r>
      <w:r w:rsidR="00825746">
        <w:rPr>
          <w:rFonts w:eastAsia="Times New Roman" w:cs="Times New Roman"/>
          <w:sz w:val="22"/>
          <w:lang w:eastAsia="nl-NL"/>
        </w:rPr>
        <w:t>óó</w:t>
      </w:r>
      <w:r w:rsidR="00942DCF">
        <w:rPr>
          <w:rFonts w:eastAsia="Times New Roman" w:cs="Times New Roman"/>
          <w:sz w:val="22"/>
          <w:lang w:eastAsia="nl-NL"/>
        </w:rPr>
        <w:t>r 16 april verzamelen we de vragen die we willen stellen zodat we</w:t>
      </w:r>
      <w:r w:rsidR="00825746">
        <w:rPr>
          <w:rFonts w:eastAsia="Times New Roman" w:cs="Times New Roman"/>
          <w:sz w:val="22"/>
          <w:lang w:eastAsia="nl-NL"/>
        </w:rPr>
        <w:t xml:space="preserve"> en enquête kunnen opstellen</w:t>
      </w:r>
      <w:r w:rsidR="000B4BD3">
        <w:rPr>
          <w:rFonts w:eastAsia="Times New Roman" w:cs="Times New Roman"/>
          <w:sz w:val="22"/>
          <w:lang w:eastAsia="nl-NL"/>
        </w:rPr>
        <w:t>.</w:t>
      </w:r>
    </w:p>
    <w:p w14:paraId="4E57E798" w14:textId="76DE3AD6" w:rsidR="001D67F3" w:rsidRDefault="001D67F3" w:rsidP="00C02BEB">
      <w:pPr>
        <w:pStyle w:val="Lijstalinea"/>
        <w:widowControl w:val="0"/>
        <w:suppressAutoHyphens/>
        <w:autoSpaceDN w:val="0"/>
        <w:spacing w:after="200" w:line="300" w:lineRule="auto"/>
        <w:ind w:left="1080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We kunnen het aantal </w:t>
      </w:r>
      <w:r w:rsidR="005B076F">
        <w:rPr>
          <w:rFonts w:eastAsia="Times New Roman" w:cs="Times New Roman"/>
          <w:sz w:val="22"/>
          <w:lang w:eastAsia="nl-NL"/>
        </w:rPr>
        <w:t>views van de</w:t>
      </w:r>
      <w:r>
        <w:rPr>
          <w:rFonts w:eastAsia="Times New Roman" w:cs="Times New Roman"/>
          <w:sz w:val="22"/>
          <w:lang w:eastAsia="nl-NL"/>
        </w:rPr>
        <w:t xml:space="preserve"> wistjedatjes</w:t>
      </w:r>
      <w:r w:rsidR="005B076F">
        <w:rPr>
          <w:rFonts w:eastAsia="Times New Roman" w:cs="Times New Roman"/>
          <w:sz w:val="22"/>
          <w:lang w:eastAsia="nl-NL"/>
        </w:rPr>
        <w:t>,</w:t>
      </w:r>
      <w:r>
        <w:rPr>
          <w:rFonts w:eastAsia="Times New Roman" w:cs="Times New Roman"/>
          <w:sz w:val="22"/>
          <w:lang w:eastAsia="nl-NL"/>
        </w:rPr>
        <w:t xml:space="preserve"> die via </w:t>
      </w:r>
      <w:r w:rsidR="00825746">
        <w:rPr>
          <w:rFonts w:eastAsia="Times New Roman" w:cs="Times New Roman"/>
          <w:sz w:val="22"/>
          <w:lang w:eastAsia="nl-NL"/>
        </w:rPr>
        <w:t xml:space="preserve">Parro </w:t>
      </w:r>
      <w:r>
        <w:rPr>
          <w:rFonts w:eastAsia="Times New Roman" w:cs="Times New Roman"/>
          <w:sz w:val="22"/>
          <w:lang w:eastAsia="nl-NL"/>
        </w:rPr>
        <w:t>zijn gedeeld</w:t>
      </w:r>
      <w:r w:rsidR="005B076F">
        <w:rPr>
          <w:rFonts w:eastAsia="Times New Roman" w:cs="Times New Roman"/>
          <w:sz w:val="22"/>
          <w:lang w:eastAsia="nl-NL"/>
        </w:rPr>
        <w:t>, niet openen. Plan is om het nog een keer te doen en om een like te vragen</w:t>
      </w:r>
      <w:r w:rsidR="001C6590">
        <w:rPr>
          <w:rFonts w:eastAsia="Times New Roman" w:cs="Times New Roman"/>
          <w:sz w:val="22"/>
          <w:lang w:eastAsia="nl-NL"/>
        </w:rPr>
        <w:t xml:space="preserve"> zodat we kunnen zien hoe vaak </w:t>
      </w:r>
      <w:r w:rsidR="007E6C35">
        <w:rPr>
          <w:rFonts w:eastAsia="Times New Roman" w:cs="Times New Roman"/>
          <w:sz w:val="22"/>
          <w:lang w:eastAsia="nl-NL"/>
        </w:rPr>
        <w:t>het wordt gelezen</w:t>
      </w:r>
      <w:r w:rsidR="00531AAE">
        <w:rPr>
          <w:rFonts w:eastAsia="Times New Roman" w:cs="Times New Roman"/>
          <w:sz w:val="22"/>
          <w:lang w:eastAsia="nl-NL"/>
        </w:rPr>
        <w:t xml:space="preserve"> en wat ons bereik is.</w:t>
      </w:r>
    </w:p>
    <w:p w14:paraId="6741F472" w14:textId="48E64A78" w:rsidR="00A25B7A" w:rsidRDefault="00A25B7A" w:rsidP="00A25B7A">
      <w:pPr>
        <w:pStyle w:val="Lijstalinea"/>
        <w:widowControl w:val="0"/>
        <w:numPr>
          <w:ilvl w:val="0"/>
          <w:numId w:val="15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Advies-instemming </w:t>
      </w:r>
      <w:r w:rsidR="00825746">
        <w:rPr>
          <w:rFonts w:eastAsia="Times New Roman" w:cs="Times New Roman"/>
          <w:sz w:val="22"/>
          <w:lang w:eastAsia="nl-NL"/>
        </w:rPr>
        <w:t>opgenomen</w:t>
      </w:r>
      <w:r>
        <w:rPr>
          <w:rFonts w:eastAsia="Times New Roman" w:cs="Times New Roman"/>
          <w:sz w:val="22"/>
          <w:lang w:eastAsia="nl-NL"/>
        </w:rPr>
        <w:t xml:space="preserve"> in jaarplanning MR (Véronique)</w:t>
      </w:r>
      <w:r w:rsidR="00825746">
        <w:rPr>
          <w:rFonts w:eastAsia="Times New Roman" w:cs="Times New Roman"/>
          <w:sz w:val="22"/>
          <w:lang w:eastAsia="nl-NL"/>
        </w:rPr>
        <w:br/>
        <w:t>We vragen Eefje o</w:t>
      </w:r>
      <w:r w:rsidR="005A6627">
        <w:rPr>
          <w:rFonts w:eastAsia="Times New Roman" w:cs="Times New Roman"/>
          <w:sz w:val="22"/>
          <w:lang w:eastAsia="nl-NL"/>
        </w:rPr>
        <w:t>f ze dat ook bij de punten zet die ze inbrengt vanuit de directie</w:t>
      </w:r>
      <w:r w:rsidR="007D32AD">
        <w:rPr>
          <w:rFonts w:eastAsia="Times New Roman" w:cs="Times New Roman"/>
          <w:sz w:val="22"/>
          <w:lang w:eastAsia="nl-NL"/>
        </w:rPr>
        <w:t>.</w:t>
      </w:r>
    </w:p>
    <w:p w14:paraId="684B9CB1" w14:textId="77777777" w:rsidR="00A25B7A" w:rsidRDefault="00A25B7A" w:rsidP="00A25B7A">
      <w:pPr>
        <w:pStyle w:val="Lijstalinea"/>
        <w:widowControl w:val="0"/>
        <w:numPr>
          <w:ilvl w:val="0"/>
          <w:numId w:val="15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Schoolplan instemmen (ter evaluatie bij punt 5)</w:t>
      </w:r>
    </w:p>
    <w:p w14:paraId="555121BC" w14:textId="77777777" w:rsidR="003910AC" w:rsidRDefault="003910AC" w:rsidP="00A25B7A">
      <w:pPr>
        <w:pStyle w:val="Lijstalinea"/>
        <w:widowControl w:val="0"/>
        <w:suppressAutoHyphens/>
        <w:autoSpaceDN w:val="0"/>
        <w:spacing w:after="200" w:line="300" w:lineRule="auto"/>
        <w:ind w:left="1080"/>
        <w:textAlignment w:val="baseline"/>
        <w:rPr>
          <w:rFonts w:eastAsia="Times New Roman" w:cs="Times New Roman"/>
          <w:sz w:val="22"/>
          <w:lang w:eastAsia="nl-NL"/>
        </w:rPr>
      </w:pPr>
    </w:p>
    <w:p w14:paraId="4544FA7A" w14:textId="304E03BC" w:rsidR="007F1B1A" w:rsidRDefault="00783F06" w:rsidP="00E75E0E">
      <w:pPr>
        <w:widowControl w:val="0"/>
        <w:numPr>
          <w:ilvl w:val="0"/>
          <w:numId w:val="1"/>
        </w:numPr>
        <w:suppressAutoHyphens/>
        <w:autoSpaceDN w:val="0"/>
        <w:spacing w:after="200" w:line="300" w:lineRule="auto"/>
        <w:contextualSpacing/>
        <w:textAlignment w:val="baseline"/>
        <w:rPr>
          <w:rFonts w:eastAsia="Times New Roman" w:cs="Times New Roman"/>
          <w:sz w:val="22"/>
          <w:lang w:eastAsia="nl-NL"/>
        </w:rPr>
      </w:pPr>
      <w:r w:rsidRPr="00303D9F">
        <w:rPr>
          <w:rFonts w:eastAsia="Times New Roman" w:cs="Times New Roman"/>
          <w:sz w:val="22"/>
          <w:lang w:eastAsia="nl-NL"/>
        </w:rPr>
        <w:t>Notulen vorige vergadering</w:t>
      </w:r>
      <w:r w:rsidR="00126436" w:rsidRPr="00303D9F">
        <w:rPr>
          <w:rFonts w:eastAsia="Times New Roman" w:cs="Times New Roman"/>
          <w:sz w:val="22"/>
          <w:lang w:eastAsia="nl-NL"/>
        </w:rPr>
        <w:t xml:space="preserve">: </w:t>
      </w:r>
      <w:r w:rsidR="00386C8D">
        <w:rPr>
          <w:rFonts w:eastAsia="Times New Roman" w:cs="Times New Roman"/>
          <w:sz w:val="22"/>
          <w:lang w:eastAsia="nl-NL"/>
        </w:rPr>
        <w:t>15-01-2025</w:t>
      </w:r>
      <w:r w:rsidR="00303D9F" w:rsidRPr="00303D9F">
        <w:rPr>
          <w:rFonts w:eastAsia="Times New Roman" w:cs="Times New Roman"/>
          <w:sz w:val="22"/>
          <w:lang w:eastAsia="nl-NL"/>
        </w:rPr>
        <w:t xml:space="preserve"> </w:t>
      </w:r>
    </w:p>
    <w:p w14:paraId="27ACFEB0" w14:textId="7241F927" w:rsidR="0066573E" w:rsidRPr="00A25B7A" w:rsidRDefault="00886C38" w:rsidP="00A25B7A">
      <w:pPr>
        <w:pStyle w:val="Lijstalinea"/>
        <w:widowControl w:val="0"/>
        <w:numPr>
          <w:ilvl w:val="0"/>
          <w:numId w:val="7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Reeds g</w:t>
      </w:r>
      <w:r w:rsidR="0066573E">
        <w:rPr>
          <w:rFonts w:eastAsia="Times New Roman" w:cs="Times New Roman"/>
          <w:sz w:val="22"/>
          <w:lang w:eastAsia="nl-NL"/>
        </w:rPr>
        <w:t xml:space="preserve">oedgekeurd en op de website </w:t>
      </w:r>
    </w:p>
    <w:p w14:paraId="71BA1B22" w14:textId="77777777" w:rsidR="00334A6A" w:rsidRDefault="007F1B1A" w:rsidP="00E75E0E">
      <w:pPr>
        <w:widowControl w:val="0"/>
        <w:numPr>
          <w:ilvl w:val="0"/>
          <w:numId w:val="1"/>
        </w:numPr>
        <w:suppressAutoHyphens/>
        <w:autoSpaceDN w:val="0"/>
        <w:spacing w:after="200" w:line="300" w:lineRule="auto"/>
        <w:contextualSpacing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GMR</w:t>
      </w:r>
    </w:p>
    <w:p w14:paraId="1DB46B4B" w14:textId="11BF747C" w:rsidR="007D2973" w:rsidRDefault="003F2FA9" w:rsidP="00C44DF3">
      <w:pPr>
        <w:pStyle w:val="Lijstalinea"/>
        <w:numPr>
          <w:ilvl w:val="0"/>
          <w:numId w:val="7"/>
        </w:numPr>
        <w:rPr>
          <w:rFonts w:eastAsia="Times New Roman" w:cs="Times New Roman"/>
          <w:sz w:val="22"/>
          <w:lang w:eastAsia="nl-NL"/>
        </w:rPr>
      </w:pPr>
      <w:r w:rsidRPr="003F2FA9">
        <w:rPr>
          <w:rFonts w:eastAsia="Times New Roman" w:cs="Times New Roman"/>
          <w:sz w:val="22"/>
          <w:lang w:eastAsia="nl-NL"/>
        </w:rPr>
        <w:t xml:space="preserve">Notulen </w:t>
      </w:r>
      <w:r w:rsidR="00552D82" w:rsidRPr="003F2FA9">
        <w:rPr>
          <w:rFonts w:eastAsia="Times New Roman" w:cs="Times New Roman"/>
          <w:sz w:val="22"/>
          <w:lang w:eastAsia="nl-NL"/>
        </w:rPr>
        <w:t>09</w:t>
      </w:r>
      <w:r w:rsidR="00FA4E39" w:rsidRPr="003F2FA9">
        <w:rPr>
          <w:rFonts w:eastAsia="Times New Roman" w:cs="Times New Roman"/>
          <w:sz w:val="22"/>
          <w:lang w:eastAsia="nl-NL"/>
        </w:rPr>
        <w:t>-</w:t>
      </w:r>
      <w:r w:rsidR="00552D82" w:rsidRPr="003F2FA9">
        <w:rPr>
          <w:rFonts w:eastAsia="Times New Roman" w:cs="Times New Roman"/>
          <w:sz w:val="22"/>
          <w:lang w:eastAsia="nl-NL"/>
        </w:rPr>
        <w:t>12</w:t>
      </w:r>
      <w:r w:rsidR="00FA4E39" w:rsidRPr="003F2FA9">
        <w:rPr>
          <w:rFonts w:eastAsia="Times New Roman" w:cs="Times New Roman"/>
          <w:sz w:val="22"/>
          <w:lang w:eastAsia="nl-NL"/>
        </w:rPr>
        <w:t>-</w:t>
      </w:r>
      <w:r w:rsidR="00CC5580" w:rsidRPr="003F2FA9">
        <w:rPr>
          <w:rFonts w:eastAsia="Times New Roman" w:cs="Times New Roman"/>
          <w:sz w:val="22"/>
          <w:lang w:eastAsia="nl-NL"/>
        </w:rPr>
        <w:t xml:space="preserve">2024  </w:t>
      </w:r>
      <w:r w:rsidR="00AC75A9">
        <w:rPr>
          <w:rFonts w:eastAsia="Times New Roman" w:cs="Times New Roman"/>
          <w:sz w:val="22"/>
          <w:lang w:eastAsia="nl-NL"/>
        </w:rPr>
        <w:t>/ gedeeld</w:t>
      </w:r>
    </w:p>
    <w:p w14:paraId="4F2EBB5A" w14:textId="77777777" w:rsidR="00E16C9B" w:rsidRDefault="00982EC0" w:rsidP="00982EC0">
      <w:pPr>
        <w:pStyle w:val="Lijstalinea"/>
        <w:numPr>
          <w:ilvl w:val="0"/>
          <w:numId w:val="7"/>
        </w:numPr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G</w:t>
      </w:r>
      <w:r w:rsidR="009944DB">
        <w:rPr>
          <w:rFonts w:eastAsia="Times New Roman" w:cs="Times New Roman"/>
          <w:sz w:val="22"/>
          <w:lang w:eastAsia="nl-NL"/>
        </w:rPr>
        <w:t>ezamenlijke vergadering</w:t>
      </w:r>
      <w:r w:rsidR="00384048">
        <w:rPr>
          <w:rFonts w:eastAsia="Times New Roman" w:cs="Times New Roman"/>
          <w:sz w:val="22"/>
          <w:lang w:eastAsia="nl-NL"/>
        </w:rPr>
        <w:t xml:space="preserve"> </w:t>
      </w:r>
      <w:r w:rsidR="00CD5DDE">
        <w:rPr>
          <w:rFonts w:eastAsia="Times New Roman" w:cs="Times New Roman"/>
          <w:sz w:val="22"/>
          <w:lang w:eastAsia="nl-NL"/>
        </w:rPr>
        <w:t>4 februari 2025</w:t>
      </w:r>
      <w:r w:rsidR="00AC75A9">
        <w:rPr>
          <w:rFonts w:eastAsia="Times New Roman" w:cs="Times New Roman"/>
          <w:sz w:val="22"/>
          <w:lang w:eastAsia="nl-NL"/>
        </w:rPr>
        <w:t>, (</w:t>
      </w:r>
      <w:r w:rsidR="00AC75A9" w:rsidRPr="003E3C83">
        <w:rPr>
          <w:rFonts w:eastAsia="Times New Roman" w:cs="Times New Roman"/>
          <w:sz w:val="22"/>
          <w:lang w:eastAsia="nl-NL"/>
        </w:rPr>
        <w:t>Daisy</w:t>
      </w:r>
      <w:r w:rsidR="00AC75A9">
        <w:rPr>
          <w:rFonts w:eastAsia="Times New Roman" w:cs="Times New Roman"/>
          <w:sz w:val="22"/>
          <w:lang w:eastAsia="nl-NL"/>
        </w:rPr>
        <w:t>)</w:t>
      </w:r>
      <w:r w:rsidR="00803407">
        <w:rPr>
          <w:rFonts w:eastAsia="Times New Roman" w:cs="Times New Roman"/>
          <w:sz w:val="22"/>
          <w:lang w:eastAsia="nl-NL"/>
        </w:rPr>
        <w:t xml:space="preserve"> terugkoppeling 16 april.</w:t>
      </w:r>
    </w:p>
    <w:p w14:paraId="50E532A5" w14:textId="1618AF1A" w:rsidR="00E16C9B" w:rsidRPr="00DC70D4" w:rsidRDefault="00E16C9B" w:rsidP="00AD0E86">
      <w:pPr>
        <w:pStyle w:val="Lijstalinea"/>
        <w:numPr>
          <w:ilvl w:val="0"/>
          <w:numId w:val="7"/>
        </w:numPr>
        <w:rPr>
          <w:rFonts w:eastAsia="Times New Roman" w:cs="Times New Roman"/>
          <w:sz w:val="22"/>
          <w:lang w:eastAsia="nl-NL"/>
        </w:rPr>
      </w:pPr>
      <w:r w:rsidRPr="00DC70D4">
        <w:rPr>
          <w:rFonts w:eastAsia="Times New Roman" w:cs="Times New Roman"/>
          <w:sz w:val="22"/>
          <w:lang w:eastAsia="nl-NL"/>
        </w:rPr>
        <w:t>De notulen van 10-02-2025 zijn na onze vergadering gedeeld</w:t>
      </w:r>
      <w:r w:rsidR="00DC70D4" w:rsidRPr="00DC70D4">
        <w:rPr>
          <w:rFonts w:eastAsia="Times New Roman" w:cs="Times New Roman"/>
          <w:sz w:val="22"/>
          <w:lang w:eastAsia="nl-NL"/>
        </w:rPr>
        <w:t xml:space="preserve"> en doorgestuurd naar onze MR-leden.</w:t>
      </w:r>
    </w:p>
    <w:p w14:paraId="03D4CEF1" w14:textId="32D5B8CD" w:rsidR="00E16C9B" w:rsidRPr="00692099" w:rsidRDefault="00DC70D4" w:rsidP="00692099">
      <w:pPr>
        <w:pStyle w:val="Lijstalinea"/>
        <w:numPr>
          <w:ilvl w:val="0"/>
          <w:numId w:val="7"/>
        </w:numPr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Vraag vanuit de GMR:</w:t>
      </w:r>
      <w:r w:rsidR="00E715CA" w:rsidRPr="00E715CA">
        <w:rPr>
          <w:rFonts w:ascii="Aptos" w:eastAsia="Times New Roman" w:hAnsi="Aptos" w:cs="Times New Roman"/>
          <w:color w:val="000000"/>
          <w:sz w:val="24"/>
          <w:szCs w:val="24"/>
          <w:lang w:eastAsia="nl-NL"/>
        </w:rPr>
        <w:t xml:space="preserve"> </w:t>
      </w:r>
      <w:r w:rsidR="00E715CA" w:rsidRPr="00E715CA">
        <w:rPr>
          <w:rFonts w:ascii="Aptos" w:eastAsia="Times New Roman" w:hAnsi="Aptos" w:cs="Times New Roman"/>
          <w:i/>
          <w:iCs/>
          <w:color w:val="000000"/>
          <w:sz w:val="24"/>
          <w:szCs w:val="24"/>
          <w:lang w:eastAsia="nl-NL"/>
        </w:rPr>
        <w:t>“</w:t>
      </w:r>
      <w:r w:rsidR="00E715CA" w:rsidRPr="00E715CA">
        <w:rPr>
          <w:rFonts w:eastAsia="Times New Roman" w:cs="Times New Roman"/>
          <w:i/>
          <w:iCs/>
          <w:sz w:val="22"/>
          <w:lang w:eastAsia="nl-NL"/>
        </w:rPr>
        <w:t>Graag ontvang ik, voor 11 april, van elk van jullie 2 namen uit jullie MR die aan de teams pagina van de medezeggenschap</w:t>
      </w:r>
      <w:r w:rsidR="00346A68">
        <w:rPr>
          <w:rFonts w:eastAsia="Times New Roman" w:cs="Times New Roman"/>
          <w:i/>
          <w:iCs/>
          <w:sz w:val="22"/>
          <w:lang w:eastAsia="nl-NL"/>
        </w:rPr>
        <w:t xml:space="preserve"> </w:t>
      </w:r>
      <w:r w:rsidR="00E715CA" w:rsidRPr="00346A68">
        <w:rPr>
          <w:rFonts w:eastAsia="Times New Roman" w:cs="Times New Roman"/>
          <w:i/>
          <w:iCs/>
          <w:sz w:val="22"/>
          <w:lang w:eastAsia="nl-NL"/>
        </w:rPr>
        <w:t>gekoppeld mogen worden</w:t>
      </w:r>
      <w:r w:rsidR="00346A68" w:rsidRPr="00346A68">
        <w:rPr>
          <w:rFonts w:eastAsia="Times New Roman" w:cs="Times New Roman"/>
          <w:i/>
          <w:iCs/>
          <w:sz w:val="22"/>
          <w:lang w:eastAsia="nl-NL"/>
        </w:rPr>
        <w:t>”.</w:t>
      </w:r>
      <w:r w:rsidR="00346A68">
        <w:rPr>
          <w:rFonts w:eastAsia="Times New Roman" w:cs="Times New Roman"/>
          <w:sz w:val="22"/>
          <w:lang w:eastAsia="nl-NL"/>
        </w:rPr>
        <w:t xml:space="preserve"> Dat worden Daisy </w:t>
      </w:r>
      <w:r w:rsidR="00692099">
        <w:rPr>
          <w:rFonts w:eastAsia="Times New Roman" w:cs="Times New Roman"/>
          <w:sz w:val="22"/>
          <w:lang w:eastAsia="nl-NL"/>
        </w:rPr>
        <w:t xml:space="preserve">(voorzitter) </w:t>
      </w:r>
      <w:r w:rsidR="00346A68">
        <w:rPr>
          <w:rFonts w:eastAsia="Times New Roman" w:cs="Times New Roman"/>
          <w:sz w:val="22"/>
          <w:lang w:eastAsia="nl-NL"/>
        </w:rPr>
        <w:t>en Elke</w:t>
      </w:r>
      <w:r w:rsidR="00692099">
        <w:rPr>
          <w:rFonts w:eastAsia="Times New Roman" w:cs="Times New Roman"/>
          <w:sz w:val="22"/>
          <w:lang w:eastAsia="nl-NL"/>
        </w:rPr>
        <w:t xml:space="preserve"> (contactpersoon).</w:t>
      </w:r>
    </w:p>
    <w:p w14:paraId="67D7AD0C" w14:textId="0EA24322" w:rsidR="007D2973" w:rsidRPr="007D2973" w:rsidRDefault="00E16C9B" w:rsidP="00E16C9B">
      <w:pPr>
        <w:pStyle w:val="Lijstalinea"/>
        <w:numPr>
          <w:ilvl w:val="0"/>
          <w:numId w:val="7"/>
        </w:numPr>
        <w:rPr>
          <w:rFonts w:eastAsia="Times New Roman" w:cs="Times New Roman"/>
          <w:sz w:val="22"/>
          <w:lang w:eastAsia="nl-NL"/>
        </w:rPr>
      </w:pPr>
      <w:r w:rsidRPr="00E16C9B">
        <w:rPr>
          <w:rFonts w:eastAsia="Times New Roman" w:cs="Times New Roman"/>
          <w:sz w:val="22"/>
          <w:lang w:eastAsia="nl-NL"/>
        </w:rPr>
        <w:t>Volgende vergadering 14-</w:t>
      </w:r>
      <w:r w:rsidR="00692099">
        <w:rPr>
          <w:rFonts w:eastAsia="Times New Roman" w:cs="Times New Roman"/>
          <w:sz w:val="22"/>
          <w:lang w:eastAsia="nl-NL"/>
        </w:rPr>
        <w:t>0</w:t>
      </w:r>
      <w:r w:rsidRPr="00E16C9B">
        <w:rPr>
          <w:rFonts w:eastAsia="Times New Roman" w:cs="Times New Roman"/>
          <w:sz w:val="22"/>
          <w:lang w:eastAsia="nl-NL"/>
        </w:rPr>
        <w:t>4-</w:t>
      </w:r>
      <w:r w:rsidR="00692099">
        <w:rPr>
          <w:rFonts w:eastAsia="Times New Roman" w:cs="Times New Roman"/>
          <w:sz w:val="22"/>
          <w:lang w:eastAsia="nl-NL"/>
        </w:rPr>
        <w:t>20</w:t>
      </w:r>
      <w:r w:rsidRPr="00E16C9B">
        <w:rPr>
          <w:rFonts w:eastAsia="Times New Roman" w:cs="Times New Roman"/>
          <w:sz w:val="22"/>
          <w:lang w:eastAsia="nl-NL"/>
        </w:rPr>
        <w:t>25.</w:t>
      </w:r>
      <w:r w:rsidR="008D3DA1">
        <w:rPr>
          <w:rFonts w:eastAsia="Times New Roman" w:cs="Times New Roman"/>
          <w:sz w:val="22"/>
          <w:lang w:eastAsia="nl-NL"/>
        </w:rPr>
        <w:br/>
      </w:r>
    </w:p>
    <w:p w14:paraId="41A311BC" w14:textId="336A0760" w:rsidR="00835A81" w:rsidRDefault="00835A81" w:rsidP="00334A6A">
      <w:pPr>
        <w:widowControl w:val="0"/>
        <w:suppressAutoHyphens/>
        <w:autoSpaceDN w:val="0"/>
        <w:spacing w:after="200" w:line="300" w:lineRule="auto"/>
        <w:contextualSpacing/>
        <w:textAlignment w:val="baseline"/>
        <w:rPr>
          <w:rFonts w:eastAsia="Times New Roman" w:cs="Times New Roman"/>
          <w:sz w:val="22"/>
          <w:lang w:eastAsia="nl-NL"/>
        </w:rPr>
      </w:pPr>
    </w:p>
    <w:p w14:paraId="5C0D2064" w14:textId="77777777" w:rsidR="00692099" w:rsidRDefault="00692099" w:rsidP="00334A6A">
      <w:pPr>
        <w:widowControl w:val="0"/>
        <w:suppressAutoHyphens/>
        <w:autoSpaceDN w:val="0"/>
        <w:spacing w:after="200" w:line="300" w:lineRule="auto"/>
        <w:contextualSpacing/>
        <w:textAlignment w:val="baseline"/>
        <w:rPr>
          <w:rFonts w:eastAsia="Times New Roman" w:cs="Times New Roman"/>
          <w:sz w:val="22"/>
          <w:lang w:eastAsia="nl-NL"/>
        </w:rPr>
      </w:pPr>
    </w:p>
    <w:p w14:paraId="6F7D1A4A" w14:textId="77777777" w:rsidR="00692099" w:rsidRPr="00303D9F" w:rsidRDefault="00692099" w:rsidP="00334A6A">
      <w:pPr>
        <w:widowControl w:val="0"/>
        <w:suppressAutoHyphens/>
        <w:autoSpaceDN w:val="0"/>
        <w:spacing w:after="200" w:line="300" w:lineRule="auto"/>
        <w:contextualSpacing/>
        <w:textAlignment w:val="baseline"/>
        <w:rPr>
          <w:rFonts w:eastAsia="Times New Roman" w:cs="Times New Roman"/>
          <w:sz w:val="22"/>
          <w:lang w:eastAsia="nl-NL"/>
        </w:rPr>
      </w:pPr>
    </w:p>
    <w:p w14:paraId="0FA4E1D1" w14:textId="0A51737D" w:rsidR="002A4FBC" w:rsidRDefault="00783F06" w:rsidP="002A4FBC">
      <w:pPr>
        <w:widowControl w:val="0"/>
        <w:numPr>
          <w:ilvl w:val="0"/>
          <w:numId w:val="1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 w:rsidRPr="001A339B">
        <w:rPr>
          <w:rFonts w:eastAsia="Times New Roman" w:cs="Times New Roman"/>
          <w:sz w:val="22"/>
          <w:lang w:eastAsia="nl-NL"/>
        </w:rPr>
        <w:lastRenderedPageBreak/>
        <w:t>Vanuit jaarplanning MR</w:t>
      </w:r>
      <w:r w:rsidR="001A339B" w:rsidRPr="001A339B">
        <w:rPr>
          <w:rFonts w:eastAsia="Times New Roman" w:cs="Times New Roman"/>
          <w:sz w:val="22"/>
          <w:lang w:eastAsia="nl-NL"/>
        </w:rPr>
        <w:t>:</w:t>
      </w:r>
    </w:p>
    <w:p w14:paraId="51C6122E" w14:textId="77777777" w:rsidR="00BB6AC5" w:rsidRDefault="00BB6AC5" w:rsidP="00BB6AC5">
      <w:pPr>
        <w:pStyle w:val="Lijstalinea"/>
        <w:rPr>
          <w:rFonts w:eastAsia="Times New Roman" w:cs="Times New Roman"/>
          <w:sz w:val="22"/>
          <w:lang w:eastAsia="nl-NL"/>
        </w:rPr>
      </w:pPr>
    </w:p>
    <w:p w14:paraId="6089CCE6" w14:textId="692F86D8" w:rsidR="00A06545" w:rsidRDefault="00C17686" w:rsidP="00FA4E39">
      <w:pPr>
        <w:pStyle w:val="Lijstalinea"/>
        <w:numPr>
          <w:ilvl w:val="0"/>
          <w:numId w:val="7"/>
        </w:numPr>
        <w:spacing w:after="160" w:line="259" w:lineRule="auto"/>
        <w:rPr>
          <w:sz w:val="22"/>
          <w:szCs w:val="24"/>
        </w:rPr>
      </w:pPr>
      <w:r>
        <w:rPr>
          <w:sz w:val="22"/>
          <w:szCs w:val="24"/>
        </w:rPr>
        <w:t>Schoolplan</w:t>
      </w:r>
      <w:r w:rsidR="004E03FC">
        <w:rPr>
          <w:sz w:val="22"/>
          <w:szCs w:val="24"/>
        </w:rPr>
        <w:t xml:space="preserve"> instemming</w:t>
      </w:r>
      <w:r w:rsidR="00C020D2">
        <w:rPr>
          <w:sz w:val="22"/>
          <w:szCs w:val="24"/>
        </w:rPr>
        <w:t xml:space="preserve">. De </w:t>
      </w:r>
      <w:r w:rsidR="00971454">
        <w:rPr>
          <w:sz w:val="22"/>
          <w:szCs w:val="24"/>
        </w:rPr>
        <w:t xml:space="preserve">gevraagde </w:t>
      </w:r>
      <w:r w:rsidR="00C020D2">
        <w:rPr>
          <w:sz w:val="22"/>
          <w:szCs w:val="24"/>
        </w:rPr>
        <w:t xml:space="preserve">punten zijn aangepast, </w:t>
      </w:r>
      <w:r w:rsidR="00971454">
        <w:rPr>
          <w:sz w:val="22"/>
          <w:szCs w:val="24"/>
        </w:rPr>
        <w:t>in</w:t>
      </w:r>
      <w:r w:rsidR="00C020D2">
        <w:rPr>
          <w:sz w:val="22"/>
          <w:szCs w:val="24"/>
        </w:rPr>
        <w:t>stem</w:t>
      </w:r>
      <w:r w:rsidR="00971454">
        <w:rPr>
          <w:sz w:val="22"/>
          <w:szCs w:val="24"/>
        </w:rPr>
        <w:t xml:space="preserve">ming is </w:t>
      </w:r>
      <w:r w:rsidR="00C020D2">
        <w:rPr>
          <w:sz w:val="22"/>
          <w:szCs w:val="24"/>
        </w:rPr>
        <w:t>unaniem.</w:t>
      </w:r>
      <w:r w:rsidR="00692099">
        <w:rPr>
          <w:sz w:val="22"/>
          <w:szCs w:val="24"/>
        </w:rPr>
        <w:t xml:space="preserve"> </w:t>
      </w:r>
    </w:p>
    <w:p w14:paraId="1A5F9F4F" w14:textId="1317AA6C" w:rsidR="00644C12" w:rsidRDefault="004241DD" w:rsidP="00FA4E39">
      <w:pPr>
        <w:pStyle w:val="Lijstalinea"/>
        <w:numPr>
          <w:ilvl w:val="0"/>
          <w:numId w:val="7"/>
        </w:numPr>
        <w:spacing w:after="160" w:line="259" w:lineRule="auto"/>
        <w:rPr>
          <w:sz w:val="22"/>
          <w:szCs w:val="24"/>
        </w:rPr>
      </w:pPr>
      <w:r>
        <w:rPr>
          <w:sz w:val="22"/>
          <w:szCs w:val="24"/>
        </w:rPr>
        <w:t>Informatie vakantierooster</w:t>
      </w:r>
      <w:r w:rsidR="00D62F49">
        <w:rPr>
          <w:sz w:val="22"/>
          <w:szCs w:val="24"/>
        </w:rPr>
        <w:t>:</w:t>
      </w:r>
      <w:r w:rsidR="009C0D20">
        <w:rPr>
          <w:sz w:val="22"/>
          <w:szCs w:val="24"/>
        </w:rPr>
        <w:t xml:space="preserve"> </w:t>
      </w:r>
      <w:r w:rsidR="00652C2A">
        <w:rPr>
          <w:sz w:val="22"/>
          <w:szCs w:val="24"/>
        </w:rPr>
        <w:t>(</w:t>
      </w:r>
      <w:r w:rsidR="009C0D20" w:rsidRPr="00652C2A">
        <w:rPr>
          <w:sz w:val="22"/>
          <w:szCs w:val="24"/>
        </w:rPr>
        <w:t>instemming</w:t>
      </w:r>
      <w:r w:rsidR="00652C2A">
        <w:rPr>
          <w:sz w:val="22"/>
          <w:szCs w:val="24"/>
        </w:rPr>
        <w:t>)</w:t>
      </w:r>
      <w:r w:rsidR="00D62F49">
        <w:rPr>
          <w:sz w:val="22"/>
          <w:szCs w:val="24"/>
        </w:rPr>
        <w:t xml:space="preserve"> zie nieuws directie</w:t>
      </w:r>
    </w:p>
    <w:p w14:paraId="7C44B93E" w14:textId="42407ABB" w:rsidR="00754870" w:rsidRDefault="00754870" w:rsidP="00AC020F">
      <w:pPr>
        <w:pStyle w:val="Lijstalinea"/>
        <w:spacing w:after="160" w:line="259" w:lineRule="auto"/>
        <w:rPr>
          <w:sz w:val="22"/>
          <w:szCs w:val="24"/>
        </w:rPr>
      </w:pPr>
    </w:p>
    <w:p w14:paraId="37DBA7B6" w14:textId="166DC62A" w:rsidR="00DB7F5F" w:rsidRPr="008476E3" w:rsidRDefault="00783F06" w:rsidP="008476E3">
      <w:pPr>
        <w:widowControl w:val="0"/>
        <w:numPr>
          <w:ilvl w:val="0"/>
          <w:numId w:val="1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 w:rsidRPr="00783F06">
        <w:rPr>
          <w:rFonts w:eastAsia="Times New Roman" w:cs="Times New Roman"/>
          <w:sz w:val="22"/>
          <w:lang w:eastAsia="nl-NL"/>
        </w:rPr>
        <w:t xml:space="preserve">Nieuws vanuit de directie: </w:t>
      </w:r>
      <w:r w:rsidR="0060007A">
        <w:rPr>
          <w:rFonts w:eastAsia="Times New Roman" w:cs="Times New Roman"/>
          <w:sz w:val="22"/>
          <w:lang w:eastAsia="nl-NL"/>
        </w:rPr>
        <w:t>(Eefje)</w:t>
      </w:r>
    </w:p>
    <w:p w14:paraId="6196F379" w14:textId="773D2D31" w:rsidR="00497D03" w:rsidRPr="00497D03" w:rsidRDefault="009422D9" w:rsidP="00497D03">
      <w:pPr>
        <w:pStyle w:val="Lijstalinea"/>
        <w:widowControl w:val="0"/>
        <w:numPr>
          <w:ilvl w:val="0"/>
          <w:numId w:val="7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 w:rsidRPr="00497D03">
        <w:rPr>
          <w:rFonts w:eastAsia="Times New Roman" w:cs="Times New Roman"/>
          <w:sz w:val="22"/>
          <w:lang w:eastAsia="nl-NL"/>
        </w:rPr>
        <w:t>Jaarplan</w:t>
      </w:r>
      <w:r w:rsidR="00497D03" w:rsidRPr="00497D03">
        <w:rPr>
          <w:rFonts w:eastAsia="Times New Roman" w:cs="Times New Roman"/>
          <w:sz w:val="22"/>
          <w:lang w:eastAsia="nl-NL"/>
        </w:rPr>
        <w:t>: evaluatie ‘24 en nieuw ‘25</w:t>
      </w:r>
    </w:p>
    <w:p w14:paraId="238FC0AB" w14:textId="556B14DC" w:rsidR="004640ED" w:rsidRDefault="009B0E90" w:rsidP="00DB7F5F">
      <w:pPr>
        <w:pStyle w:val="Lijstalinea"/>
        <w:widowControl w:val="0"/>
        <w:numPr>
          <w:ilvl w:val="0"/>
          <w:numId w:val="7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Inspectiebezoek SO</w:t>
      </w:r>
      <w:r w:rsidR="00EC50EF">
        <w:rPr>
          <w:rFonts w:eastAsia="Times New Roman" w:cs="Times New Roman"/>
          <w:sz w:val="22"/>
          <w:lang w:eastAsia="nl-NL"/>
        </w:rPr>
        <w:t xml:space="preserve"> De</w:t>
      </w:r>
      <w:r>
        <w:rPr>
          <w:rFonts w:eastAsia="Times New Roman" w:cs="Times New Roman"/>
          <w:sz w:val="22"/>
          <w:lang w:eastAsia="nl-NL"/>
        </w:rPr>
        <w:t xml:space="preserve"> Regenboog</w:t>
      </w:r>
      <w:r w:rsidR="00EC50EF">
        <w:rPr>
          <w:rFonts w:eastAsia="Times New Roman" w:cs="Times New Roman"/>
          <w:sz w:val="22"/>
          <w:lang w:eastAsia="nl-NL"/>
        </w:rPr>
        <w:t xml:space="preserve">: </w:t>
      </w:r>
      <w:r w:rsidR="00A42706">
        <w:rPr>
          <w:rFonts w:eastAsia="Times New Roman" w:cs="Times New Roman"/>
          <w:sz w:val="22"/>
          <w:lang w:eastAsia="nl-NL"/>
        </w:rPr>
        <w:br/>
      </w:r>
      <w:r w:rsidR="002955DE">
        <w:rPr>
          <w:rFonts w:eastAsia="Times New Roman" w:cs="Times New Roman"/>
          <w:sz w:val="22"/>
          <w:lang w:eastAsia="nl-NL"/>
        </w:rPr>
        <w:t xml:space="preserve">Gaat door op </w:t>
      </w:r>
      <w:r>
        <w:rPr>
          <w:rFonts w:eastAsia="Times New Roman" w:cs="Times New Roman"/>
          <w:sz w:val="22"/>
          <w:lang w:eastAsia="nl-NL"/>
        </w:rPr>
        <w:t>4 juni</w:t>
      </w:r>
      <w:r w:rsidR="00232CE4">
        <w:rPr>
          <w:rFonts w:eastAsia="Times New Roman" w:cs="Times New Roman"/>
          <w:sz w:val="22"/>
          <w:lang w:eastAsia="nl-NL"/>
        </w:rPr>
        <w:t xml:space="preserve"> 2025</w:t>
      </w:r>
      <w:r w:rsidR="002955DE">
        <w:rPr>
          <w:rFonts w:eastAsia="Times New Roman" w:cs="Times New Roman"/>
          <w:sz w:val="22"/>
          <w:lang w:eastAsia="nl-NL"/>
        </w:rPr>
        <w:t>,</w:t>
      </w:r>
      <w:r w:rsidR="00232CE4">
        <w:rPr>
          <w:rFonts w:eastAsia="Times New Roman" w:cs="Times New Roman"/>
          <w:sz w:val="22"/>
          <w:lang w:eastAsia="nl-NL"/>
        </w:rPr>
        <w:t xml:space="preserve"> het</w:t>
      </w:r>
      <w:r w:rsidR="00130984">
        <w:rPr>
          <w:rFonts w:eastAsia="Times New Roman" w:cs="Times New Roman"/>
          <w:sz w:val="22"/>
          <w:lang w:eastAsia="nl-NL"/>
        </w:rPr>
        <w:t xml:space="preserve"> programma volgt nog.</w:t>
      </w:r>
      <w:r w:rsidR="002955DE">
        <w:rPr>
          <w:rFonts w:eastAsia="Times New Roman" w:cs="Times New Roman"/>
          <w:sz w:val="22"/>
          <w:lang w:eastAsia="nl-NL"/>
        </w:rPr>
        <w:t xml:space="preserve"> </w:t>
      </w:r>
      <w:r w:rsidR="00E360AC">
        <w:rPr>
          <w:rFonts w:eastAsia="Times New Roman" w:cs="Times New Roman"/>
          <w:sz w:val="22"/>
          <w:lang w:eastAsia="nl-NL"/>
        </w:rPr>
        <w:t xml:space="preserve">12 juni is </w:t>
      </w:r>
      <w:r w:rsidR="00232CE4">
        <w:rPr>
          <w:rFonts w:eastAsia="Times New Roman" w:cs="Times New Roman"/>
          <w:sz w:val="22"/>
          <w:lang w:eastAsia="nl-NL"/>
        </w:rPr>
        <w:t>er een</w:t>
      </w:r>
      <w:r w:rsidR="00E360AC">
        <w:rPr>
          <w:rFonts w:eastAsia="Times New Roman" w:cs="Times New Roman"/>
          <w:sz w:val="22"/>
          <w:lang w:eastAsia="nl-NL"/>
        </w:rPr>
        <w:t xml:space="preserve"> terugkoppeling van</w:t>
      </w:r>
      <w:r w:rsidR="00232CE4">
        <w:rPr>
          <w:rFonts w:eastAsia="Times New Roman" w:cs="Times New Roman"/>
          <w:sz w:val="22"/>
          <w:lang w:eastAsia="nl-NL"/>
        </w:rPr>
        <w:t xml:space="preserve"> naar de collega’s</w:t>
      </w:r>
      <w:r w:rsidR="00E360AC">
        <w:rPr>
          <w:rFonts w:eastAsia="Times New Roman" w:cs="Times New Roman"/>
          <w:sz w:val="22"/>
          <w:lang w:eastAsia="nl-NL"/>
        </w:rPr>
        <w:t xml:space="preserve">. Deze week </w:t>
      </w:r>
      <w:r w:rsidR="00232CE4">
        <w:rPr>
          <w:rFonts w:eastAsia="Times New Roman" w:cs="Times New Roman"/>
          <w:sz w:val="22"/>
          <w:lang w:eastAsia="nl-NL"/>
        </w:rPr>
        <w:t xml:space="preserve">nog </w:t>
      </w:r>
      <w:r w:rsidR="00E360AC">
        <w:rPr>
          <w:rFonts w:eastAsia="Times New Roman" w:cs="Times New Roman"/>
          <w:sz w:val="22"/>
          <w:lang w:eastAsia="nl-NL"/>
        </w:rPr>
        <w:t>wordt het aan team gecommuniceerd</w:t>
      </w:r>
      <w:r w:rsidR="0017537F">
        <w:rPr>
          <w:rFonts w:eastAsia="Times New Roman" w:cs="Times New Roman"/>
          <w:sz w:val="22"/>
          <w:lang w:eastAsia="nl-NL"/>
        </w:rPr>
        <w:t>.</w:t>
      </w:r>
    </w:p>
    <w:p w14:paraId="6F12DF79" w14:textId="12030C8B" w:rsidR="00F8029C" w:rsidRDefault="00481433" w:rsidP="00F179CF">
      <w:pPr>
        <w:pStyle w:val="Lijstalinea"/>
        <w:widowControl w:val="0"/>
        <w:numPr>
          <w:ilvl w:val="0"/>
          <w:numId w:val="7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H</w:t>
      </w:r>
      <w:r w:rsidR="0017537F">
        <w:rPr>
          <w:rFonts w:eastAsia="Times New Roman" w:cs="Times New Roman"/>
          <w:sz w:val="22"/>
          <w:lang w:eastAsia="nl-NL"/>
        </w:rPr>
        <w:t>oorrecht</w:t>
      </w:r>
      <w:r>
        <w:rPr>
          <w:rFonts w:eastAsia="Times New Roman" w:cs="Times New Roman"/>
          <w:sz w:val="22"/>
          <w:lang w:eastAsia="nl-NL"/>
        </w:rPr>
        <w:t>: v</w:t>
      </w:r>
      <w:r w:rsidR="002955DE">
        <w:rPr>
          <w:rFonts w:eastAsia="Times New Roman" w:cs="Times New Roman"/>
          <w:sz w:val="22"/>
          <w:lang w:eastAsia="nl-NL"/>
        </w:rPr>
        <w:t>.</w:t>
      </w:r>
      <w:r>
        <w:rPr>
          <w:rFonts w:eastAsia="Times New Roman" w:cs="Times New Roman"/>
          <w:sz w:val="22"/>
          <w:lang w:eastAsia="nl-NL"/>
        </w:rPr>
        <w:t>a</w:t>
      </w:r>
      <w:r w:rsidR="002955DE">
        <w:rPr>
          <w:rFonts w:eastAsia="Times New Roman" w:cs="Times New Roman"/>
          <w:sz w:val="22"/>
          <w:lang w:eastAsia="nl-NL"/>
        </w:rPr>
        <w:t>.</w:t>
      </w:r>
      <w:r>
        <w:rPr>
          <w:rFonts w:eastAsia="Times New Roman" w:cs="Times New Roman"/>
          <w:sz w:val="22"/>
          <w:lang w:eastAsia="nl-NL"/>
        </w:rPr>
        <w:t xml:space="preserve"> aug</w:t>
      </w:r>
      <w:r w:rsidR="002955DE">
        <w:rPr>
          <w:rFonts w:eastAsia="Times New Roman" w:cs="Times New Roman"/>
          <w:sz w:val="22"/>
          <w:lang w:eastAsia="nl-NL"/>
        </w:rPr>
        <w:t>ustus</w:t>
      </w:r>
      <w:r>
        <w:rPr>
          <w:rFonts w:eastAsia="Times New Roman" w:cs="Times New Roman"/>
          <w:sz w:val="22"/>
          <w:lang w:eastAsia="nl-NL"/>
        </w:rPr>
        <w:t xml:space="preserve"> </w:t>
      </w:r>
      <w:r w:rsidR="008434FF">
        <w:rPr>
          <w:rFonts w:eastAsia="Times New Roman" w:cs="Times New Roman"/>
          <w:sz w:val="22"/>
          <w:lang w:eastAsia="nl-NL"/>
        </w:rPr>
        <w:t>20</w:t>
      </w:r>
      <w:r>
        <w:rPr>
          <w:rFonts w:eastAsia="Times New Roman" w:cs="Times New Roman"/>
          <w:sz w:val="22"/>
          <w:lang w:eastAsia="nl-NL"/>
        </w:rPr>
        <w:t xml:space="preserve">25 is het </w:t>
      </w:r>
      <w:r w:rsidRPr="009D4E1A">
        <w:rPr>
          <w:rFonts w:eastAsia="Times New Roman" w:cs="Times New Roman"/>
          <w:b/>
          <w:bCs/>
          <w:sz w:val="22"/>
          <w:lang w:eastAsia="nl-NL"/>
        </w:rPr>
        <w:t>verplicht</w:t>
      </w:r>
      <w:r>
        <w:rPr>
          <w:rFonts w:eastAsia="Times New Roman" w:cs="Times New Roman"/>
          <w:sz w:val="22"/>
          <w:lang w:eastAsia="nl-NL"/>
        </w:rPr>
        <w:t xml:space="preserve"> alle </w:t>
      </w:r>
      <w:r w:rsidR="008434FF">
        <w:rPr>
          <w:rFonts w:eastAsia="Times New Roman" w:cs="Times New Roman"/>
          <w:sz w:val="22"/>
          <w:lang w:eastAsia="nl-NL"/>
        </w:rPr>
        <w:t>leerlingen</w:t>
      </w:r>
      <w:r>
        <w:rPr>
          <w:rFonts w:eastAsia="Times New Roman" w:cs="Times New Roman"/>
          <w:sz w:val="22"/>
          <w:lang w:eastAsia="nl-NL"/>
        </w:rPr>
        <w:t xml:space="preserve"> te </w:t>
      </w:r>
      <w:r w:rsidR="008434FF">
        <w:rPr>
          <w:rFonts w:eastAsia="Times New Roman" w:cs="Times New Roman"/>
          <w:sz w:val="22"/>
          <w:lang w:eastAsia="nl-NL"/>
        </w:rPr>
        <w:t>‘</w:t>
      </w:r>
      <w:r>
        <w:rPr>
          <w:rFonts w:eastAsia="Times New Roman" w:cs="Times New Roman"/>
          <w:sz w:val="22"/>
          <w:lang w:eastAsia="nl-NL"/>
        </w:rPr>
        <w:t>horen</w:t>
      </w:r>
      <w:r w:rsidR="008434FF">
        <w:rPr>
          <w:rFonts w:eastAsia="Times New Roman" w:cs="Times New Roman"/>
          <w:sz w:val="22"/>
          <w:lang w:eastAsia="nl-NL"/>
        </w:rPr>
        <w:t>’</w:t>
      </w:r>
      <w:r>
        <w:rPr>
          <w:rFonts w:eastAsia="Times New Roman" w:cs="Times New Roman"/>
          <w:sz w:val="22"/>
          <w:lang w:eastAsia="nl-NL"/>
        </w:rPr>
        <w:t xml:space="preserve">. </w:t>
      </w:r>
      <w:r w:rsidR="00A933E7">
        <w:rPr>
          <w:rFonts w:eastAsia="Times New Roman" w:cs="Times New Roman"/>
          <w:sz w:val="22"/>
          <w:lang w:eastAsia="nl-NL"/>
        </w:rPr>
        <w:t>Het komt er op neer dat de leerkracht iedere leerling uit zijn/haar klas</w:t>
      </w:r>
      <w:r w:rsidR="006425E0">
        <w:rPr>
          <w:rFonts w:eastAsia="Times New Roman" w:cs="Times New Roman"/>
          <w:sz w:val="22"/>
          <w:lang w:eastAsia="nl-NL"/>
        </w:rPr>
        <w:t xml:space="preserve"> hoort en </w:t>
      </w:r>
      <w:r w:rsidR="005174AE">
        <w:rPr>
          <w:rFonts w:eastAsia="Times New Roman" w:cs="Times New Roman"/>
          <w:sz w:val="22"/>
          <w:lang w:eastAsia="nl-NL"/>
        </w:rPr>
        <w:t xml:space="preserve">uitzoekt wat voor de leerling belangrijk is </w:t>
      </w:r>
      <w:r w:rsidR="006A09F2">
        <w:rPr>
          <w:rFonts w:eastAsia="Times New Roman" w:cs="Times New Roman"/>
          <w:sz w:val="22"/>
          <w:lang w:eastAsia="nl-NL"/>
        </w:rPr>
        <w:t>en waar de leerling zelf van vindt nog ondersteuning nodig te hebben.</w:t>
      </w:r>
      <w:r>
        <w:rPr>
          <w:rFonts w:eastAsia="Times New Roman" w:cs="Times New Roman"/>
          <w:sz w:val="22"/>
          <w:lang w:eastAsia="nl-NL"/>
        </w:rPr>
        <w:t xml:space="preserve"> </w:t>
      </w:r>
      <w:r w:rsidR="006A09F2">
        <w:rPr>
          <w:rFonts w:eastAsia="Times New Roman" w:cs="Times New Roman"/>
          <w:sz w:val="22"/>
          <w:lang w:eastAsia="nl-NL"/>
        </w:rPr>
        <w:t>Deze informatie zal in het OPP moeten worden verwerkt</w:t>
      </w:r>
      <w:r>
        <w:rPr>
          <w:rFonts w:eastAsia="Times New Roman" w:cs="Times New Roman"/>
          <w:sz w:val="22"/>
          <w:lang w:eastAsia="nl-NL"/>
        </w:rPr>
        <w:t>.</w:t>
      </w:r>
      <w:r w:rsidR="00F8029C" w:rsidRPr="00F8029C">
        <w:rPr>
          <w:rFonts w:eastAsia="Times New Roman" w:cs="Times New Roman"/>
          <w:sz w:val="22"/>
          <w:lang w:eastAsia="nl-NL"/>
        </w:rPr>
        <w:t xml:space="preserve"> </w:t>
      </w:r>
      <w:r w:rsidR="00F8029C">
        <w:rPr>
          <w:rFonts w:eastAsia="Times New Roman" w:cs="Times New Roman"/>
          <w:sz w:val="22"/>
          <w:lang w:eastAsia="nl-NL"/>
        </w:rPr>
        <w:br/>
      </w:r>
      <w:r w:rsidR="003252C2">
        <w:rPr>
          <w:rFonts w:eastAsia="Times New Roman" w:cs="Times New Roman"/>
          <w:sz w:val="22"/>
          <w:lang w:eastAsia="nl-NL"/>
        </w:rPr>
        <w:t>Onderwerp k</w:t>
      </w:r>
      <w:r w:rsidR="00F8029C">
        <w:rPr>
          <w:rFonts w:eastAsia="Times New Roman" w:cs="Times New Roman"/>
          <w:sz w:val="22"/>
          <w:lang w:eastAsia="nl-NL"/>
        </w:rPr>
        <w:t xml:space="preserve">an </w:t>
      </w:r>
      <w:r w:rsidR="003252C2">
        <w:rPr>
          <w:rFonts w:eastAsia="Times New Roman" w:cs="Times New Roman"/>
          <w:sz w:val="22"/>
          <w:lang w:eastAsia="nl-NL"/>
        </w:rPr>
        <w:t xml:space="preserve">tevens </w:t>
      </w:r>
      <w:r w:rsidR="00F8029C">
        <w:rPr>
          <w:rFonts w:eastAsia="Times New Roman" w:cs="Times New Roman"/>
          <w:sz w:val="22"/>
          <w:lang w:eastAsia="nl-NL"/>
        </w:rPr>
        <w:t>opg</w:t>
      </w:r>
      <w:r w:rsidR="003252C2">
        <w:rPr>
          <w:rFonts w:eastAsia="Times New Roman" w:cs="Times New Roman"/>
          <w:sz w:val="22"/>
          <w:lang w:eastAsia="nl-NL"/>
        </w:rPr>
        <w:t>enomen</w:t>
      </w:r>
      <w:r w:rsidR="00F8029C">
        <w:rPr>
          <w:rFonts w:eastAsia="Times New Roman" w:cs="Times New Roman"/>
          <w:sz w:val="22"/>
          <w:lang w:eastAsia="nl-NL"/>
        </w:rPr>
        <w:t xml:space="preserve"> worden in het oudergesprek</w:t>
      </w:r>
      <w:r w:rsidR="003252C2">
        <w:rPr>
          <w:rFonts w:eastAsia="Times New Roman" w:cs="Times New Roman"/>
          <w:sz w:val="22"/>
          <w:lang w:eastAsia="nl-NL"/>
        </w:rPr>
        <w:t>. Echter moeten we er alert op zijn dat de leerling hiervoor toestemming moet geven</w:t>
      </w:r>
      <w:r w:rsidR="00F8029C">
        <w:rPr>
          <w:rFonts w:eastAsia="Times New Roman" w:cs="Times New Roman"/>
          <w:sz w:val="22"/>
          <w:lang w:eastAsia="nl-NL"/>
        </w:rPr>
        <w:t xml:space="preserve">. Ook </w:t>
      </w:r>
      <w:r w:rsidR="00075AA8">
        <w:rPr>
          <w:rFonts w:eastAsia="Times New Roman" w:cs="Times New Roman"/>
          <w:sz w:val="22"/>
          <w:lang w:eastAsia="nl-NL"/>
        </w:rPr>
        <w:t xml:space="preserve">voor leerlingen uit het </w:t>
      </w:r>
      <w:r w:rsidR="00F8029C">
        <w:rPr>
          <w:rFonts w:eastAsia="Times New Roman" w:cs="Times New Roman"/>
          <w:sz w:val="22"/>
          <w:lang w:eastAsia="nl-NL"/>
        </w:rPr>
        <w:t xml:space="preserve">SO </w:t>
      </w:r>
      <w:r w:rsidR="00075AA8">
        <w:rPr>
          <w:rFonts w:eastAsia="Times New Roman" w:cs="Times New Roman"/>
          <w:sz w:val="22"/>
          <w:lang w:eastAsia="nl-NL"/>
        </w:rPr>
        <w:t xml:space="preserve">zal het dus </w:t>
      </w:r>
      <w:r w:rsidR="00F8029C">
        <w:rPr>
          <w:rFonts w:eastAsia="Times New Roman" w:cs="Times New Roman"/>
          <w:sz w:val="22"/>
          <w:lang w:eastAsia="nl-NL"/>
        </w:rPr>
        <w:t xml:space="preserve">mogelijk </w:t>
      </w:r>
      <w:r w:rsidR="00075AA8">
        <w:rPr>
          <w:rFonts w:eastAsia="Times New Roman" w:cs="Times New Roman"/>
          <w:sz w:val="22"/>
          <w:lang w:eastAsia="nl-NL"/>
        </w:rPr>
        <w:t xml:space="preserve">gemaakt worden om </w:t>
      </w:r>
      <w:r w:rsidR="00481887">
        <w:rPr>
          <w:rFonts w:eastAsia="Times New Roman" w:cs="Times New Roman"/>
          <w:sz w:val="22"/>
          <w:lang w:eastAsia="nl-NL"/>
        </w:rPr>
        <w:t xml:space="preserve">deel </w:t>
      </w:r>
      <w:r w:rsidR="00F8029C">
        <w:rPr>
          <w:rFonts w:eastAsia="Times New Roman" w:cs="Times New Roman"/>
          <w:sz w:val="22"/>
          <w:lang w:eastAsia="nl-NL"/>
        </w:rPr>
        <w:t xml:space="preserve">te </w:t>
      </w:r>
      <w:r w:rsidR="00481887">
        <w:rPr>
          <w:rFonts w:eastAsia="Times New Roman" w:cs="Times New Roman"/>
          <w:sz w:val="22"/>
          <w:lang w:eastAsia="nl-NL"/>
        </w:rPr>
        <w:t>nemen</w:t>
      </w:r>
      <w:r w:rsidR="00F8029C">
        <w:rPr>
          <w:rFonts w:eastAsia="Times New Roman" w:cs="Times New Roman"/>
          <w:sz w:val="22"/>
          <w:lang w:eastAsia="nl-NL"/>
        </w:rPr>
        <w:t xml:space="preserve"> </w:t>
      </w:r>
      <w:r w:rsidR="00481887">
        <w:rPr>
          <w:rFonts w:eastAsia="Times New Roman" w:cs="Times New Roman"/>
          <w:sz w:val="22"/>
          <w:lang w:eastAsia="nl-NL"/>
        </w:rPr>
        <w:t>in</w:t>
      </w:r>
      <w:r w:rsidR="00F8029C">
        <w:rPr>
          <w:rFonts w:eastAsia="Times New Roman" w:cs="Times New Roman"/>
          <w:sz w:val="22"/>
          <w:lang w:eastAsia="nl-NL"/>
        </w:rPr>
        <w:t xml:space="preserve"> het oudergesprek.</w:t>
      </w:r>
    </w:p>
    <w:p w14:paraId="390DF6EA" w14:textId="344F31F7" w:rsidR="00481433" w:rsidRDefault="00481887" w:rsidP="00481433">
      <w:pPr>
        <w:pStyle w:val="Lijstalinea"/>
        <w:widowControl w:val="0"/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De </w:t>
      </w:r>
      <w:r w:rsidR="00481433" w:rsidRPr="00FB6719">
        <w:rPr>
          <w:rFonts w:eastAsia="Times New Roman" w:cs="Times New Roman"/>
          <w:sz w:val="22"/>
          <w:lang w:eastAsia="nl-NL"/>
        </w:rPr>
        <w:t>CVB</w:t>
      </w:r>
      <w:r w:rsidR="00D803DF">
        <w:rPr>
          <w:rFonts w:eastAsia="Times New Roman" w:cs="Times New Roman"/>
          <w:sz w:val="22"/>
          <w:lang w:eastAsia="nl-NL"/>
        </w:rPr>
        <w:t xml:space="preserve"> (commissie van begeleiding)</w:t>
      </w:r>
      <w:r w:rsidR="00067742">
        <w:rPr>
          <w:rFonts w:eastAsia="Times New Roman" w:cs="Times New Roman"/>
          <w:sz w:val="22"/>
          <w:lang w:eastAsia="nl-NL"/>
        </w:rPr>
        <w:t xml:space="preserve"> geeft aan dat </w:t>
      </w:r>
      <w:r w:rsidR="003C57FB">
        <w:rPr>
          <w:rFonts w:eastAsia="Times New Roman" w:cs="Times New Roman"/>
          <w:sz w:val="22"/>
          <w:lang w:eastAsia="nl-NL"/>
        </w:rPr>
        <w:t xml:space="preserve">voor het </w:t>
      </w:r>
      <w:r w:rsidR="00FB6719" w:rsidRPr="00FB6719">
        <w:rPr>
          <w:rFonts w:eastAsia="Times New Roman" w:cs="Times New Roman"/>
          <w:sz w:val="22"/>
          <w:lang w:eastAsia="nl-NL"/>
        </w:rPr>
        <w:t xml:space="preserve">SO </w:t>
      </w:r>
      <w:r w:rsidR="003C57FB">
        <w:rPr>
          <w:rFonts w:eastAsia="Times New Roman" w:cs="Times New Roman"/>
          <w:sz w:val="22"/>
          <w:lang w:eastAsia="nl-NL"/>
        </w:rPr>
        <w:t xml:space="preserve">de </w:t>
      </w:r>
      <w:r w:rsidR="00FB6719" w:rsidRPr="00FB6719">
        <w:rPr>
          <w:rFonts w:eastAsia="Times New Roman" w:cs="Times New Roman"/>
          <w:sz w:val="22"/>
          <w:lang w:eastAsia="nl-NL"/>
        </w:rPr>
        <w:t>talentenkaart</w:t>
      </w:r>
      <w:r w:rsidR="003C57FB">
        <w:rPr>
          <w:rFonts w:eastAsia="Times New Roman" w:cs="Times New Roman"/>
          <w:sz w:val="22"/>
          <w:lang w:eastAsia="nl-NL"/>
        </w:rPr>
        <w:t xml:space="preserve"> gebruikt</w:t>
      </w:r>
      <w:r w:rsidR="00067742">
        <w:rPr>
          <w:rFonts w:eastAsia="Times New Roman" w:cs="Times New Roman"/>
          <w:sz w:val="22"/>
          <w:lang w:eastAsia="nl-NL"/>
        </w:rPr>
        <w:t xml:space="preserve"> zal worden</w:t>
      </w:r>
      <w:r w:rsidR="00FB6719" w:rsidRPr="00FB6719">
        <w:rPr>
          <w:rFonts w:eastAsia="Times New Roman" w:cs="Times New Roman"/>
          <w:sz w:val="22"/>
          <w:lang w:eastAsia="nl-NL"/>
        </w:rPr>
        <w:t xml:space="preserve">, </w:t>
      </w:r>
      <w:r w:rsidR="00067742">
        <w:rPr>
          <w:rFonts w:eastAsia="Times New Roman" w:cs="Times New Roman"/>
          <w:sz w:val="22"/>
          <w:lang w:eastAsia="nl-NL"/>
        </w:rPr>
        <w:t xml:space="preserve">voor het </w:t>
      </w:r>
      <w:r w:rsidR="00FB6719" w:rsidRPr="00FB6719">
        <w:rPr>
          <w:rFonts w:eastAsia="Times New Roman" w:cs="Times New Roman"/>
          <w:sz w:val="22"/>
          <w:lang w:eastAsia="nl-NL"/>
        </w:rPr>
        <w:t>VSO</w:t>
      </w:r>
      <w:r w:rsidR="00067742">
        <w:rPr>
          <w:rFonts w:eastAsia="Times New Roman" w:cs="Times New Roman"/>
          <w:sz w:val="22"/>
          <w:lang w:eastAsia="nl-NL"/>
        </w:rPr>
        <w:t xml:space="preserve"> komt er dan een</w:t>
      </w:r>
      <w:r w:rsidR="00FB6719" w:rsidRPr="00FB6719">
        <w:rPr>
          <w:rFonts w:eastAsia="Times New Roman" w:cs="Times New Roman"/>
          <w:sz w:val="22"/>
          <w:lang w:eastAsia="nl-NL"/>
        </w:rPr>
        <w:t xml:space="preserve"> aangepa</w:t>
      </w:r>
      <w:r w:rsidR="00FB6719">
        <w:rPr>
          <w:rFonts w:eastAsia="Times New Roman" w:cs="Times New Roman"/>
          <w:sz w:val="22"/>
          <w:lang w:eastAsia="nl-NL"/>
        </w:rPr>
        <w:t>ste talentenkaart in het portfolio</w:t>
      </w:r>
      <w:r w:rsidR="00067742">
        <w:rPr>
          <w:rFonts w:eastAsia="Times New Roman" w:cs="Times New Roman"/>
          <w:sz w:val="22"/>
          <w:lang w:eastAsia="nl-NL"/>
        </w:rPr>
        <w:t>.</w:t>
      </w:r>
    </w:p>
    <w:p w14:paraId="0CF264EC" w14:textId="3FF65DAF" w:rsidR="003C57FB" w:rsidRDefault="003C57FB" w:rsidP="00481433">
      <w:pPr>
        <w:pStyle w:val="Lijstalinea"/>
        <w:widowControl w:val="0"/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Wat </w:t>
      </w:r>
      <w:r w:rsidR="00067742">
        <w:rPr>
          <w:rFonts w:eastAsia="Times New Roman" w:cs="Times New Roman"/>
          <w:sz w:val="22"/>
          <w:lang w:eastAsia="nl-NL"/>
        </w:rPr>
        <w:t>leerlingen</w:t>
      </w:r>
      <w:r>
        <w:rPr>
          <w:rFonts w:eastAsia="Times New Roman" w:cs="Times New Roman"/>
          <w:sz w:val="22"/>
          <w:lang w:eastAsia="nl-NL"/>
        </w:rPr>
        <w:t xml:space="preserve"> </w:t>
      </w:r>
      <w:r w:rsidR="00067742">
        <w:rPr>
          <w:rFonts w:eastAsia="Times New Roman" w:cs="Times New Roman"/>
          <w:sz w:val="22"/>
          <w:lang w:eastAsia="nl-NL"/>
        </w:rPr>
        <w:t>teruggeven</w:t>
      </w:r>
      <w:r>
        <w:rPr>
          <w:rFonts w:eastAsia="Times New Roman" w:cs="Times New Roman"/>
          <w:sz w:val="22"/>
          <w:lang w:eastAsia="nl-NL"/>
        </w:rPr>
        <w:t xml:space="preserve"> </w:t>
      </w:r>
      <w:r w:rsidR="00DF4079">
        <w:rPr>
          <w:rFonts w:eastAsia="Times New Roman" w:cs="Times New Roman"/>
          <w:sz w:val="22"/>
          <w:lang w:eastAsia="nl-NL"/>
        </w:rPr>
        <w:t>zal worden samengevat</w:t>
      </w:r>
      <w:r>
        <w:rPr>
          <w:rFonts w:eastAsia="Times New Roman" w:cs="Times New Roman"/>
          <w:sz w:val="22"/>
          <w:lang w:eastAsia="nl-NL"/>
        </w:rPr>
        <w:t xml:space="preserve"> en </w:t>
      </w:r>
      <w:r w:rsidR="00DF4079">
        <w:rPr>
          <w:rFonts w:eastAsia="Times New Roman" w:cs="Times New Roman"/>
          <w:sz w:val="22"/>
          <w:lang w:eastAsia="nl-NL"/>
        </w:rPr>
        <w:t>de gemeenschappelijke deler wordt verwerkt</w:t>
      </w:r>
      <w:r>
        <w:rPr>
          <w:rFonts w:eastAsia="Times New Roman" w:cs="Times New Roman"/>
          <w:sz w:val="22"/>
          <w:lang w:eastAsia="nl-NL"/>
        </w:rPr>
        <w:t xml:space="preserve"> in de schoolgids</w:t>
      </w:r>
      <w:r w:rsidR="00DF4079">
        <w:rPr>
          <w:rFonts w:eastAsia="Times New Roman" w:cs="Times New Roman"/>
          <w:sz w:val="22"/>
          <w:lang w:eastAsia="nl-NL"/>
        </w:rPr>
        <w:t>.</w:t>
      </w:r>
    </w:p>
    <w:p w14:paraId="77EBED38" w14:textId="06162891" w:rsidR="00F8029C" w:rsidRDefault="00DF4079" w:rsidP="007E540B">
      <w:pPr>
        <w:pStyle w:val="Lijstalinea"/>
        <w:widowControl w:val="0"/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Er komt uiteraard nog extra u</w:t>
      </w:r>
      <w:r w:rsidR="009D4E1A">
        <w:rPr>
          <w:rFonts w:eastAsia="Times New Roman" w:cs="Times New Roman"/>
          <w:sz w:val="22"/>
          <w:lang w:eastAsia="nl-NL"/>
        </w:rPr>
        <w:t xml:space="preserve">itleg aan de collega’s </w:t>
      </w:r>
      <w:r>
        <w:rPr>
          <w:rFonts w:eastAsia="Times New Roman" w:cs="Times New Roman"/>
          <w:sz w:val="22"/>
          <w:lang w:eastAsia="nl-NL"/>
        </w:rPr>
        <w:t>als</w:t>
      </w:r>
      <w:r w:rsidR="0007550C">
        <w:rPr>
          <w:rFonts w:eastAsia="Times New Roman" w:cs="Times New Roman"/>
          <w:sz w:val="22"/>
          <w:lang w:eastAsia="nl-NL"/>
        </w:rPr>
        <w:t xml:space="preserve">ook </w:t>
      </w:r>
      <w:r>
        <w:rPr>
          <w:rFonts w:eastAsia="Times New Roman" w:cs="Times New Roman"/>
          <w:sz w:val="22"/>
          <w:lang w:eastAsia="nl-NL"/>
        </w:rPr>
        <w:t xml:space="preserve">een </w:t>
      </w:r>
      <w:r w:rsidR="0007550C">
        <w:rPr>
          <w:rFonts w:eastAsia="Times New Roman" w:cs="Times New Roman"/>
          <w:sz w:val="22"/>
          <w:lang w:eastAsia="nl-NL"/>
        </w:rPr>
        <w:t>info</w:t>
      </w:r>
      <w:r>
        <w:rPr>
          <w:rFonts w:eastAsia="Times New Roman" w:cs="Times New Roman"/>
          <w:sz w:val="22"/>
          <w:lang w:eastAsia="nl-NL"/>
        </w:rPr>
        <w:t>rmatie</w:t>
      </w:r>
      <w:r w:rsidR="0007550C">
        <w:rPr>
          <w:rFonts w:eastAsia="Times New Roman" w:cs="Times New Roman"/>
          <w:sz w:val="22"/>
          <w:lang w:eastAsia="nl-NL"/>
        </w:rPr>
        <w:t xml:space="preserve">brief </w:t>
      </w:r>
      <w:r>
        <w:rPr>
          <w:rFonts w:eastAsia="Times New Roman" w:cs="Times New Roman"/>
          <w:sz w:val="22"/>
          <w:lang w:eastAsia="nl-NL"/>
        </w:rPr>
        <w:t>aan</w:t>
      </w:r>
      <w:r w:rsidR="0007550C">
        <w:rPr>
          <w:rFonts w:eastAsia="Times New Roman" w:cs="Times New Roman"/>
          <w:sz w:val="22"/>
          <w:lang w:eastAsia="nl-NL"/>
        </w:rPr>
        <w:t xml:space="preserve"> ouders</w:t>
      </w:r>
      <w:r>
        <w:rPr>
          <w:rFonts w:eastAsia="Times New Roman" w:cs="Times New Roman"/>
          <w:sz w:val="22"/>
          <w:lang w:eastAsia="nl-NL"/>
        </w:rPr>
        <w:t>.</w:t>
      </w:r>
    </w:p>
    <w:p w14:paraId="6DF3188E" w14:textId="258228B3" w:rsidR="007E540B" w:rsidRDefault="00DF4079" w:rsidP="007E540B">
      <w:pPr>
        <w:pStyle w:val="Lijstalinea"/>
        <w:widowControl w:val="0"/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We laten dit punt t</w:t>
      </w:r>
      <w:r w:rsidR="007E540B">
        <w:rPr>
          <w:rFonts w:eastAsia="Times New Roman" w:cs="Times New Roman"/>
          <w:sz w:val="22"/>
          <w:lang w:eastAsia="nl-NL"/>
        </w:rPr>
        <w:t>erugkomen op de volg agenda</w:t>
      </w:r>
      <w:r>
        <w:rPr>
          <w:rFonts w:eastAsia="Times New Roman" w:cs="Times New Roman"/>
          <w:sz w:val="22"/>
          <w:lang w:eastAsia="nl-NL"/>
        </w:rPr>
        <w:t>’</w:t>
      </w:r>
      <w:r w:rsidR="007E540B">
        <w:rPr>
          <w:rFonts w:eastAsia="Times New Roman" w:cs="Times New Roman"/>
          <w:sz w:val="22"/>
          <w:lang w:eastAsia="nl-NL"/>
        </w:rPr>
        <w:t xml:space="preserve">s </w:t>
      </w:r>
      <w:r>
        <w:rPr>
          <w:rFonts w:eastAsia="Times New Roman" w:cs="Times New Roman"/>
          <w:sz w:val="22"/>
          <w:lang w:eastAsia="nl-NL"/>
        </w:rPr>
        <w:t>om te evalueren</w:t>
      </w:r>
      <w:r w:rsidR="007E540B">
        <w:rPr>
          <w:rFonts w:eastAsia="Times New Roman" w:cs="Times New Roman"/>
          <w:sz w:val="22"/>
          <w:lang w:eastAsia="nl-NL"/>
        </w:rPr>
        <w:t>.</w:t>
      </w:r>
    </w:p>
    <w:p w14:paraId="6E57A167" w14:textId="265C6D61" w:rsidR="005A1D6A" w:rsidRDefault="005A1D6A" w:rsidP="007E540B">
      <w:pPr>
        <w:pStyle w:val="Lijstalinea"/>
        <w:widowControl w:val="0"/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Bij een deel geeft  MR advies en bij een ander stuk instemming.</w:t>
      </w:r>
    </w:p>
    <w:p w14:paraId="56DC3487" w14:textId="42A7B7CA" w:rsidR="0007550C" w:rsidRDefault="007E23DF" w:rsidP="0007550C">
      <w:pPr>
        <w:pStyle w:val="Lijstalinea"/>
        <w:widowControl w:val="0"/>
        <w:numPr>
          <w:ilvl w:val="0"/>
          <w:numId w:val="7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Op </w:t>
      </w:r>
      <w:r w:rsidR="003041F5">
        <w:rPr>
          <w:rFonts w:eastAsia="Times New Roman" w:cs="Times New Roman"/>
          <w:sz w:val="22"/>
          <w:lang w:eastAsia="nl-NL"/>
        </w:rPr>
        <w:t xml:space="preserve">31 maart </w:t>
      </w:r>
      <w:r>
        <w:rPr>
          <w:rFonts w:eastAsia="Times New Roman" w:cs="Times New Roman"/>
          <w:sz w:val="22"/>
          <w:lang w:eastAsia="nl-NL"/>
        </w:rPr>
        <w:t xml:space="preserve">2025 </w:t>
      </w:r>
      <w:r w:rsidR="00574056">
        <w:rPr>
          <w:rFonts w:eastAsia="Times New Roman" w:cs="Times New Roman"/>
          <w:sz w:val="22"/>
          <w:lang w:eastAsia="nl-NL"/>
        </w:rPr>
        <w:t xml:space="preserve">wordt </w:t>
      </w:r>
      <w:r w:rsidR="003041F5">
        <w:rPr>
          <w:rFonts w:eastAsia="Times New Roman" w:cs="Times New Roman"/>
          <w:sz w:val="22"/>
          <w:lang w:eastAsia="nl-NL"/>
        </w:rPr>
        <w:t xml:space="preserve">oudertevredenheidsonderzoek </w:t>
      </w:r>
      <w:r>
        <w:rPr>
          <w:rFonts w:eastAsia="Times New Roman" w:cs="Times New Roman"/>
          <w:sz w:val="22"/>
          <w:lang w:eastAsia="nl-NL"/>
        </w:rPr>
        <w:t xml:space="preserve">uitgezet </w:t>
      </w:r>
      <w:r w:rsidR="003041F5">
        <w:rPr>
          <w:rFonts w:eastAsia="Times New Roman" w:cs="Times New Roman"/>
          <w:sz w:val="22"/>
          <w:lang w:eastAsia="nl-NL"/>
        </w:rPr>
        <w:t xml:space="preserve">vanuit DUO. </w:t>
      </w:r>
      <w:r>
        <w:rPr>
          <w:rFonts w:eastAsia="Times New Roman" w:cs="Times New Roman"/>
          <w:sz w:val="22"/>
          <w:lang w:eastAsia="nl-NL"/>
        </w:rPr>
        <w:t>Het r</w:t>
      </w:r>
      <w:r w:rsidR="000B6E8A">
        <w:rPr>
          <w:rFonts w:eastAsia="Times New Roman" w:cs="Times New Roman"/>
          <w:sz w:val="22"/>
          <w:lang w:eastAsia="nl-NL"/>
        </w:rPr>
        <w:t>apport van d</w:t>
      </w:r>
      <w:r w:rsidR="003041F5">
        <w:rPr>
          <w:rFonts w:eastAsia="Times New Roman" w:cs="Times New Roman"/>
          <w:sz w:val="22"/>
          <w:lang w:eastAsia="nl-NL"/>
        </w:rPr>
        <w:t xml:space="preserve">e vragenlijst </w:t>
      </w:r>
      <w:r w:rsidR="000B6E8A">
        <w:rPr>
          <w:rFonts w:eastAsia="Times New Roman" w:cs="Times New Roman"/>
          <w:sz w:val="22"/>
          <w:lang w:eastAsia="nl-NL"/>
        </w:rPr>
        <w:t>wordt door DUO v</w:t>
      </w:r>
      <w:r w:rsidR="00365E5A">
        <w:rPr>
          <w:rFonts w:eastAsia="Times New Roman" w:cs="Times New Roman"/>
          <w:sz w:val="22"/>
          <w:lang w:eastAsia="nl-NL"/>
        </w:rPr>
        <w:t>óó</w:t>
      </w:r>
      <w:r w:rsidR="000B6E8A">
        <w:rPr>
          <w:rFonts w:eastAsia="Times New Roman" w:cs="Times New Roman"/>
          <w:sz w:val="22"/>
          <w:lang w:eastAsia="nl-NL"/>
        </w:rPr>
        <w:t>r de meivak</w:t>
      </w:r>
      <w:r w:rsidR="00E11320">
        <w:rPr>
          <w:rFonts w:eastAsia="Times New Roman" w:cs="Times New Roman"/>
          <w:sz w:val="22"/>
          <w:lang w:eastAsia="nl-NL"/>
        </w:rPr>
        <w:t xml:space="preserve">antie </w:t>
      </w:r>
      <w:r w:rsidR="00D05627">
        <w:rPr>
          <w:rFonts w:eastAsia="Times New Roman" w:cs="Times New Roman"/>
          <w:sz w:val="22"/>
          <w:lang w:eastAsia="nl-NL"/>
        </w:rPr>
        <w:t>aan MT</w:t>
      </w:r>
      <w:r w:rsidR="00365E5A">
        <w:rPr>
          <w:rFonts w:eastAsia="Times New Roman" w:cs="Times New Roman"/>
          <w:sz w:val="22"/>
          <w:lang w:eastAsia="nl-NL"/>
        </w:rPr>
        <w:t xml:space="preserve"> (management team)</w:t>
      </w:r>
      <w:r w:rsidR="00D05627">
        <w:rPr>
          <w:rFonts w:eastAsia="Times New Roman" w:cs="Times New Roman"/>
          <w:sz w:val="22"/>
          <w:lang w:eastAsia="nl-NL"/>
        </w:rPr>
        <w:t xml:space="preserve"> gedeeld</w:t>
      </w:r>
      <w:r w:rsidR="00365E5A">
        <w:rPr>
          <w:rFonts w:eastAsia="Times New Roman" w:cs="Times New Roman"/>
          <w:sz w:val="22"/>
          <w:lang w:eastAsia="nl-NL"/>
        </w:rPr>
        <w:t>.</w:t>
      </w:r>
    </w:p>
    <w:p w14:paraId="00518A03" w14:textId="08E3A590" w:rsidR="00D05627" w:rsidRDefault="00D05627" w:rsidP="0007550C">
      <w:pPr>
        <w:pStyle w:val="Lijstalinea"/>
        <w:widowControl w:val="0"/>
        <w:numPr>
          <w:ilvl w:val="0"/>
          <w:numId w:val="7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proofErr w:type="spellStart"/>
      <w:r>
        <w:rPr>
          <w:rFonts w:eastAsia="Times New Roman" w:cs="Times New Roman"/>
          <w:sz w:val="22"/>
          <w:lang w:eastAsia="nl-NL"/>
        </w:rPr>
        <w:t>S</w:t>
      </w:r>
      <w:r w:rsidR="00875504">
        <w:rPr>
          <w:rFonts w:eastAsia="Times New Roman" w:cs="Times New Roman"/>
          <w:sz w:val="22"/>
          <w:lang w:eastAsia="nl-NL"/>
        </w:rPr>
        <w:t>.</w:t>
      </w:r>
      <w:r>
        <w:rPr>
          <w:rFonts w:eastAsia="Times New Roman" w:cs="Times New Roman"/>
          <w:sz w:val="22"/>
          <w:lang w:eastAsia="nl-NL"/>
        </w:rPr>
        <w:t>v</w:t>
      </w:r>
      <w:r w:rsidR="00875504">
        <w:rPr>
          <w:rFonts w:eastAsia="Times New Roman" w:cs="Times New Roman"/>
          <w:sz w:val="22"/>
          <w:lang w:eastAsia="nl-NL"/>
        </w:rPr>
        <w:t>.</w:t>
      </w:r>
      <w:r>
        <w:rPr>
          <w:rFonts w:eastAsia="Times New Roman" w:cs="Times New Roman"/>
          <w:sz w:val="22"/>
          <w:lang w:eastAsia="nl-NL"/>
        </w:rPr>
        <w:t>z</w:t>
      </w:r>
      <w:proofErr w:type="spellEnd"/>
      <w:r w:rsidR="00875504">
        <w:rPr>
          <w:rFonts w:eastAsia="Times New Roman" w:cs="Times New Roman"/>
          <w:sz w:val="22"/>
          <w:lang w:eastAsia="nl-NL"/>
        </w:rPr>
        <w:t>.</w:t>
      </w:r>
      <w:r>
        <w:rPr>
          <w:rFonts w:eastAsia="Times New Roman" w:cs="Times New Roman"/>
          <w:sz w:val="22"/>
          <w:lang w:eastAsia="nl-NL"/>
        </w:rPr>
        <w:t xml:space="preserve"> campus: </w:t>
      </w:r>
      <w:r w:rsidR="00365E5A">
        <w:rPr>
          <w:rFonts w:eastAsia="Times New Roman" w:cs="Times New Roman"/>
          <w:sz w:val="22"/>
          <w:lang w:eastAsia="nl-NL"/>
        </w:rPr>
        <w:t xml:space="preserve">De </w:t>
      </w:r>
      <w:r w:rsidR="002F3E0B">
        <w:rPr>
          <w:rFonts w:eastAsia="Times New Roman" w:cs="Times New Roman"/>
          <w:sz w:val="22"/>
          <w:lang w:eastAsia="nl-NL"/>
        </w:rPr>
        <w:t>druk o</w:t>
      </w:r>
      <w:r w:rsidR="005857A8">
        <w:rPr>
          <w:rFonts w:eastAsia="Times New Roman" w:cs="Times New Roman"/>
          <w:sz w:val="22"/>
          <w:lang w:eastAsia="nl-NL"/>
        </w:rPr>
        <w:t>p</w:t>
      </w:r>
      <w:r w:rsidR="002F3E0B">
        <w:rPr>
          <w:rFonts w:eastAsia="Times New Roman" w:cs="Times New Roman"/>
          <w:sz w:val="22"/>
          <w:lang w:eastAsia="nl-NL"/>
        </w:rPr>
        <w:t xml:space="preserve"> een gezamenlijke visie </w:t>
      </w:r>
      <w:r w:rsidR="005857A8">
        <w:rPr>
          <w:rFonts w:eastAsia="Times New Roman" w:cs="Times New Roman"/>
          <w:sz w:val="22"/>
          <w:lang w:eastAsia="nl-NL"/>
        </w:rPr>
        <w:t xml:space="preserve">is groot. De gesprekken hebben nog niet geleid tot een visie. Wekelijks zitten de directeuren </w:t>
      </w:r>
      <w:r w:rsidR="0000128E">
        <w:rPr>
          <w:rFonts w:eastAsia="Times New Roman" w:cs="Times New Roman"/>
          <w:sz w:val="22"/>
          <w:lang w:eastAsia="nl-NL"/>
        </w:rPr>
        <w:t>rond</w:t>
      </w:r>
      <w:r w:rsidR="005857A8">
        <w:rPr>
          <w:rFonts w:eastAsia="Times New Roman" w:cs="Times New Roman"/>
          <w:sz w:val="22"/>
          <w:lang w:eastAsia="nl-NL"/>
        </w:rPr>
        <w:t xml:space="preserve"> de tafel</w:t>
      </w:r>
      <w:r w:rsidR="0000128E">
        <w:rPr>
          <w:rFonts w:eastAsia="Times New Roman" w:cs="Times New Roman"/>
          <w:sz w:val="22"/>
          <w:lang w:eastAsia="nl-NL"/>
        </w:rPr>
        <w:t xml:space="preserve">. Er staat een </w:t>
      </w:r>
      <w:r w:rsidR="005857A8">
        <w:rPr>
          <w:rFonts w:eastAsia="Times New Roman" w:cs="Times New Roman"/>
          <w:sz w:val="22"/>
          <w:lang w:eastAsia="nl-NL"/>
        </w:rPr>
        <w:t>bezoek aan onderwijscampus in Hoogeveen</w:t>
      </w:r>
      <w:r w:rsidR="0000128E">
        <w:rPr>
          <w:rFonts w:eastAsia="Times New Roman" w:cs="Times New Roman"/>
          <w:sz w:val="22"/>
          <w:lang w:eastAsia="nl-NL"/>
        </w:rPr>
        <w:t xml:space="preserve"> gepland</w:t>
      </w:r>
      <w:r w:rsidR="002B02B1">
        <w:rPr>
          <w:rFonts w:eastAsia="Times New Roman" w:cs="Times New Roman"/>
          <w:sz w:val="22"/>
          <w:lang w:eastAsia="nl-NL"/>
        </w:rPr>
        <w:t>. Daar werken ze op deze manier</w:t>
      </w:r>
      <w:r w:rsidR="00A73945">
        <w:rPr>
          <w:rFonts w:eastAsia="Times New Roman" w:cs="Times New Roman"/>
          <w:sz w:val="22"/>
          <w:lang w:eastAsia="nl-NL"/>
        </w:rPr>
        <w:t xml:space="preserve"> en hopelijk leidt dit tot betere inzichten.</w:t>
      </w:r>
    </w:p>
    <w:p w14:paraId="1A389163" w14:textId="0CEAE0BD" w:rsidR="002B02B1" w:rsidRDefault="002B02B1" w:rsidP="0007550C">
      <w:pPr>
        <w:pStyle w:val="Lijstalinea"/>
        <w:widowControl w:val="0"/>
        <w:numPr>
          <w:ilvl w:val="0"/>
          <w:numId w:val="7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T</w:t>
      </w:r>
      <w:r w:rsidR="00875504">
        <w:rPr>
          <w:rFonts w:eastAsia="Times New Roman" w:cs="Times New Roman"/>
          <w:sz w:val="22"/>
          <w:lang w:eastAsia="nl-NL"/>
        </w:rPr>
        <w:t>.</w:t>
      </w:r>
      <w:r>
        <w:rPr>
          <w:rFonts w:eastAsia="Times New Roman" w:cs="Times New Roman"/>
          <w:sz w:val="22"/>
          <w:lang w:eastAsia="nl-NL"/>
        </w:rPr>
        <w:t>a</w:t>
      </w:r>
      <w:r w:rsidR="00875504">
        <w:rPr>
          <w:rFonts w:eastAsia="Times New Roman" w:cs="Times New Roman"/>
          <w:sz w:val="22"/>
          <w:lang w:eastAsia="nl-NL"/>
        </w:rPr>
        <w:t>.</w:t>
      </w:r>
      <w:r>
        <w:rPr>
          <w:rFonts w:eastAsia="Times New Roman" w:cs="Times New Roman"/>
          <w:sz w:val="22"/>
          <w:lang w:eastAsia="nl-NL"/>
        </w:rPr>
        <w:t>v</w:t>
      </w:r>
      <w:r w:rsidR="00875504">
        <w:rPr>
          <w:rFonts w:eastAsia="Times New Roman" w:cs="Times New Roman"/>
          <w:sz w:val="22"/>
          <w:lang w:eastAsia="nl-NL"/>
        </w:rPr>
        <w:t>.</w:t>
      </w:r>
      <w:r>
        <w:rPr>
          <w:rFonts w:eastAsia="Times New Roman" w:cs="Times New Roman"/>
          <w:sz w:val="22"/>
          <w:lang w:eastAsia="nl-NL"/>
        </w:rPr>
        <w:t xml:space="preserve"> huisvestingsaanvraag op dit moment</w:t>
      </w:r>
      <w:r w:rsidR="00912CBD">
        <w:rPr>
          <w:rFonts w:eastAsia="Times New Roman" w:cs="Times New Roman"/>
          <w:sz w:val="22"/>
          <w:lang w:eastAsia="nl-NL"/>
        </w:rPr>
        <w:t xml:space="preserve">: verschillende trajecten zijn mogelijk: noodlokalen, </w:t>
      </w:r>
      <w:r w:rsidR="00875504">
        <w:rPr>
          <w:rFonts w:eastAsia="Times New Roman" w:cs="Times New Roman"/>
          <w:sz w:val="22"/>
          <w:lang w:eastAsia="nl-NL"/>
        </w:rPr>
        <w:t>Lodewijk</w:t>
      </w:r>
      <w:r w:rsidR="00912CBD">
        <w:rPr>
          <w:rFonts w:eastAsia="Times New Roman" w:cs="Times New Roman"/>
          <w:sz w:val="22"/>
          <w:lang w:eastAsia="nl-NL"/>
        </w:rPr>
        <w:t xml:space="preserve"> college, </w:t>
      </w:r>
      <w:r w:rsidR="005A7800">
        <w:rPr>
          <w:rFonts w:eastAsia="Times New Roman" w:cs="Times New Roman"/>
          <w:sz w:val="22"/>
          <w:lang w:eastAsia="nl-NL"/>
        </w:rPr>
        <w:t>Springplank,</w:t>
      </w:r>
      <w:r w:rsidR="007D654E">
        <w:rPr>
          <w:rFonts w:eastAsia="Times New Roman" w:cs="Times New Roman"/>
          <w:sz w:val="22"/>
          <w:lang w:eastAsia="nl-NL"/>
        </w:rPr>
        <w:t>…</w:t>
      </w:r>
      <w:r w:rsidR="00A73945">
        <w:rPr>
          <w:rFonts w:eastAsia="Times New Roman" w:cs="Times New Roman"/>
          <w:sz w:val="22"/>
          <w:lang w:eastAsia="nl-NL"/>
        </w:rPr>
        <w:t xml:space="preserve"> wordt vervolgd!</w:t>
      </w:r>
    </w:p>
    <w:p w14:paraId="451C0107" w14:textId="6A10A4F3" w:rsidR="008964DC" w:rsidRDefault="005D1B19" w:rsidP="0007550C">
      <w:pPr>
        <w:pStyle w:val="Lijstalinea"/>
        <w:widowControl w:val="0"/>
        <w:numPr>
          <w:ilvl w:val="0"/>
          <w:numId w:val="7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V</w:t>
      </w:r>
      <w:r w:rsidR="008964DC">
        <w:rPr>
          <w:rFonts w:eastAsia="Times New Roman" w:cs="Times New Roman"/>
          <w:sz w:val="22"/>
          <w:lang w:eastAsia="nl-NL"/>
        </w:rPr>
        <w:t>akant</w:t>
      </w:r>
      <w:r>
        <w:rPr>
          <w:rFonts w:eastAsia="Times New Roman" w:cs="Times New Roman"/>
          <w:sz w:val="22"/>
          <w:lang w:eastAsia="nl-NL"/>
        </w:rPr>
        <w:t xml:space="preserve">ierooster: </w:t>
      </w:r>
    </w:p>
    <w:p w14:paraId="5BE6FF01" w14:textId="1CC90ABE" w:rsidR="0007581B" w:rsidRDefault="00875504" w:rsidP="0007581B">
      <w:pPr>
        <w:pStyle w:val="Lijstalinea"/>
        <w:widowControl w:val="0"/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Zeeuws</w:t>
      </w:r>
      <w:r w:rsidR="0007581B">
        <w:rPr>
          <w:rFonts w:eastAsia="Times New Roman" w:cs="Times New Roman"/>
          <w:sz w:val="22"/>
          <w:lang w:eastAsia="nl-NL"/>
        </w:rPr>
        <w:t xml:space="preserve"> rooster: alle scholen</w:t>
      </w:r>
      <w:r w:rsidR="00D77C97">
        <w:rPr>
          <w:rFonts w:eastAsia="Times New Roman" w:cs="Times New Roman"/>
          <w:sz w:val="22"/>
          <w:lang w:eastAsia="nl-NL"/>
        </w:rPr>
        <w:t xml:space="preserve"> -&gt;</w:t>
      </w:r>
      <w:r w:rsidR="0007581B">
        <w:rPr>
          <w:rFonts w:eastAsia="Times New Roman" w:cs="Times New Roman"/>
          <w:sz w:val="22"/>
          <w:lang w:eastAsia="nl-NL"/>
        </w:rPr>
        <w:t xml:space="preserve"> instem</w:t>
      </w:r>
      <w:r w:rsidR="00D77C97">
        <w:rPr>
          <w:rFonts w:eastAsia="Times New Roman" w:cs="Times New Roman"/>
          <w:sz w:val="22"/>
          <w:lang w:eastAsia="nl-NL"/>
        </w:rPr>
        <w:t>ming</w:t>
      </w:r>
      <w:r w:rsidR="001D152D">
        <w:rPr>
          <w:rFonts w:eastAsia="Times New Roman" w:cs="Times New Roman"/>
          <w:sz w:val="22"/>
          <w:lang w:eastAsia="nl-NL"/>
        </w:rPr>
        <w:t xml:space="preserve"> unaniem</w:t>
      </w:r>
    </w:p>
    <w:p w14:paraId="02A8F104" w14:textId="6829E0EE" w:rsidR="0007581B" w:rsidRDefault="00D77C97" w:rsidP="0007581B">
      <w:pPr>
        <w:pStyle w:val="Lijstalinea"/>
        <w:widowControl w:val="0"/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O</w:t>
      </w:r>
      <w:r w:rsidR="0007581B">
        <w:rPr>
          <w:rFonts w:eastAsia="Times New Roman" w:cs="Times New Roman"/>
          <w:sz w:val="22"/>
          <w:lang w:eastAsia="nl-NL"/>
        </w:rPr>
        <w:t xml:space="preserve">zeo vakantierooster: </w:t>
      </w:r>
      <w:r w:rsidR="008836DC">
        <w:rPr>
          <w:rFonts w:eastAsia="Times New Roman" w:cs="Times New Roman"/>
          <w:sz w:val="22"/>
          <w:lang w:eastAsia="nl-NL"/>
        </w:rPr>
        <w:t xml:space="preserve">enkel anders </w:t>
      </w:r>
      <w:r w:rsidR="00875504">
        <w:rPr>
          <w:rFonts w:eastAsia="Times New Roman" w:cs="Times New Roman"/>
          <w:sz w:val="22"/>
          <w:lang w:eastAsia="nl-NL"/>
        </w:rPr>
        <w:t>i.v.m.</w:t>
      </w:r>
      <w:r w:rsidR="008836DC">
        <w:rPr>
          <w:rFonts w:eastAsia="Times New Roman" w:cs="Times New Roman"/>
          <w:sz w:val="22"/>
          <w:lang w:eastAsia="nl-NL"/>
        </w:rPr>
        <w:t xml:space="preserve"> meivakantie</w:t>
      </w:r>
      <w:r w:rsidR="00CB446A">
        <w:rPr>
          <w:rFonts w:eastAsia="Times New Roman" w:cs="Times New Roman"/>
          <w:sz w:val="22"/>
          <w:lang w:eastAsia="nl-NL"/>
        </w:rPr>
        <w:t xml:space="preserve"> (5 mei </w:t>
      </w:r>
      <w:r w:rsidR="00941988">
        <w:rPr>
          <w:rFonts w:eastAsia="Times New Roman" w:cs="Times New Roman"/>
          <w:sz w:val="22"/>
          <w:lang w:eastAsia="nl-NL"/>
        </w:rPr>
        <w:t xml:space="preserve">= volgens cao VO </w:t>
      </w:r>
      <w:r w:rsidR="00875504">
        <w:rPr>
          <w:rFonts w:eastAsia="Times New Roman" w:cs="Times New Roman"/>
          <w:sz w:val="22"/>
          <w:lang w:eastAsia="nl-NL"/>
        </w:rPr>
        <w:t>officiële</w:t>
      </w:r>
      <w:r w:rsidR="00941988">
        <w:rPr>
          <w:rFonts w:eastAsia="Times New Roman" w:cs="Times New Roman"/>
          <w:sz w:val="22"/>
          <w:lang w:eastAsia="nl-NL"/>
        </w:rPr>
        <w:t xml:space="preserve"> vrije dag voor </w:t>
      </w:r>
      <w:r w:rsidR="00875504">
        <w:rPr>
          <w:rFonts w:eastAsia="Times New Roman" w:cs="Times New Roman"/>
          <w:sz w:val="22"/>
          <w:lang w:eastAsia="nl-NL"/>
        </w:rPr>
        <w:t>OOP</w:t>
      </w:r>
      <w:r w:rsidR="00941988">
        <w:rPr>
          <w:rFonts w:eastAsia="Times New Roman" w:cs="Times New Roman"/>
          <w:sz w:val="22"/>
          <w:lang w:eastAsia="nl-NL"/>
        </w:rPr>
        <w:t xml:space="preserve"> zonder lestaken</w:t>
      </w:r>
      <w:r w:rsidR="00CB446A">
        <w:rPr>
          <w:rFonts w:eastAsia="Times New Roman" w:cs="Times New Roman"/>
          <w:sz w:val="22"/>
          <w:lang w:eastAsia="nl-NL"/>
        </w:rPr>
        <w:t>)</w:t>
      </w:r>
      <w:r w:rsidR="00941988">
        <w:rPr>
          <w:rFonts w:eastAsia="Times New Roman" w:cs="Times New Roman"/>
          <w:sz w:val="22"/>
          <w:lang w:eastAsia="nl-NL"/>
        </w:rPr>
        <w:t xml:space="preserve"> Ozeo </w:t>
      </w:r>
      <w:r w:rsidR="00986E21">
        <w:rPr>
          <w:rFonts w:eastAsia="Times New Roman" w:cs="Times New Roman"/>
          <w:sz w:val="22"/>
          <w:lang w:eastAsia="nl-NL"/>
        </w:rPr>
        <w:t>trekt</w:t>
      </w:r>
      <w:r w:rsidR="00941988">
        <w:rPr>
          <w:rFonts w:eastAsia="Times New Roman" w:cs="Times New Roman"/>
          <w:sz w:val="22"/>
          <w:lang w:eastAsia="nl-NL"/>
        </w:rPr>
        <w:t xml:space="preserve"> dit gelijk </w:t>
      </w:r>
      <w:r w:rsidR="00941988">
        <w:rPr>
          <w:rFonts w:eastAsia="Times New Roman" w:cs="Times New Roman"/>
          <w:sz w:val="22"/>
          <w:lang w:eastAsia="nl-NL"/>
        </w:rPr>
        <w:lastRenderedPageBreak/>
        <w:t xml:space="preserve">en </w:t>
      </w:r>
      <w:r w:rsidR="00986E21">
        <w:rPr>
          <w:rFonts w:eastAsia="Times New Roman" w:cs="Times New Roman"/>
          <w:sz w:val="22"/>
          <w:lang w:eastAsia="nl-NL"/>
        </w:rPr>
        <w:t>geeft deze aan iedereen, dat betekent dat 4 mei ook vrij is</w:t>
      </w:r>
      <w:r w:rsidR="00605323">
        <w:rPr>
          <w:rFonts w:eastAsia="Times New Roman" w:cs="Times New Roman"/>
          <w:sz w:val="22"/>
          <w:lang w:eastAsia="nl-NL"/>
        </w:rPr>
        <w:t>.</w:t>
      </w:r>
      <w:r w:rsidR="008A4159">
        <w:rPr>
          <w:rFonts w:eastAsia="Times New Roman" w:cs="Times New Roman"/>
          <w:sz w:val="22"/>
          <w:lang w:eastAsia="nl-NL"/>
        </w:rPr>
        <w:t xml:space="preserve"> Dat doet iets met de uren die nog les gegeven moeten worden</w:t>
      </w:r>
      <w:r w:rsidR="003E3C83">
        <w:rPr>
          <w:rFonts w:eastAsia="Times New Roman" w:cs="Times New Roman"/>
          <w:sz w:val="22"/>
          <w:lang w:eastAsia="nl-NL"/>
        </w:rPr>
        <w:t>.</w:t>
      </w:r>
    </w:p>
    <w:p w14:paraId="3C9A8999" w14:textId="3BB48853" w:rsidR="00605323" w:rsidRDefault="00DD00C3" w:rsidP="0007581B">
      <w:pPr>
        <w:pStyle w:val="Lijstalinea"/>
        <w:widowControl w:val="0"/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Vraag aan MR om 6 studiedagen te mogen inplannen , waarvan 1 </w:t>
      </w:r>
      <w:r w:rsidR="00DC0189">
        <w:rPr>
          <w:rFonts w:eastAsia="Times New Roman" w:cs="Times New Roman"/>
          <w:sz w:val="22"/>
          <w:lang w:eastAsia="nl-NL"/>
        </w:rPr>
        <w:t>O</w:t>
      </w:r>
      <w:r>
        <w:rPr>
          <w:rFonts w:eastAsia="Times New Roman" w:cs="Times New Roman"/>
          <w:sz w:val="22"/>
          <w:lang w:eastAsia="nl-NL"/>
        </w:rPr>
        <w:t>zeodag.</w:t>
      </w:r>
      <w:r w:rsidR="001D152D">
        <w:rPr>
          <w:rFonts w:eastAsia="Times New Roman" w:cs="Times New Roman"/>
          <w:sz w:val="22"/>
          <w:lang w:eastAsia="nl-NL"/>
        </w:rPr>
        <w:t xml:space="preserve"> -&gt;</w:t>
      </w:r>
      <w:r>
        <w:rPr>
          <w:rFonts w:eastAsia="Times New Roman" w:cs="Times New Roman"/>
          <w:sz w:val="22"/>
          <w:lang w:eastAsia="nl-NL"/>
        </w:rPr>
        <w:t xml:space="preserve"> </w:t>
      </w:r>
      <w:r w:rsidR="001D152D">
        <w:rPr>
          <w:rFonts w:eastAsia="Times New Roman" w:cs="Times New Roman"/>
          <w:sz w:val="22"/>
          <w:lang w:eastAsia="nl-NL"/>
        </w:rPr>
        <w:t>Instemming unaniem.</w:t>
      </w:r>
    </w:p>
    <w:p w14:paraId="50A277CC" w14:textId="79AE6A4E" w:rsidR="00875504" w:rsidRDefault="00875504" w:rsidP="00875504">
      <w:pPr>
        <w:pStyle w:val="Lijstalinea"/>
        <w:widowControl w:val="0"/>
        <w:numPr>
          <w:ilvl w:val="0"/>
          <w:numId w:val="7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Jaarplan: </w:t>
      </w:r>
      <w:r w:rsidR="009564AC">
        <w:rPr>
          <w:rFonts w:eastAsia="Times New Roman" w:cs="Times New Roman"/>
          <w:sz w:val="22"/>
          <w:lang w:eastAsia="nl-NL"/>
        </w:rPr>
        <w:t>Eefje licht toe hoe het plan t</w:t>
      </w:r>
      <w:r w:rsidR="00C230EA">
        <w:rPr>
          <w:rFonts w:eastAsia="Times New Roman" w:cs="Times New Roman"/>
          <w:sz w:val="22"/>
          <w:lang w:eastAsia="nl-NL"/>
        </w:rPr>
        <w:t>ot stand</w:t>
      </w:r>
      <w:r w:rsidR="009564AC">
        <w:rPr>
          <w:rFonts w:eastAsia="Times New Roman" w:cs="Times New Roman"/>
          <w:sz w:val="22"/>
          <w:lang w:eastAsia="nl-NL"/>
        </w:rPr>
        <w:t xml:space="preserve"> komt.</w:t>
      </w:r>
    </w:p>
    <w:p w14:paraId="2EFFDD13" w14:textId="7FB87C04" w:rsidR="00C230EA" w:rsidRDefault="007C4455" w:rsidP="00C230EA">
      <w:pPr>
        <w:pStyle w:val="Lijstalinea"/>
        <w:widowControl w:val="0"/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Toelichting: </w:t>
      </w:r>
      <w:r w:rsidR="009564AC">
        <w:rPr>
          <w:rFonts w:eastAsia="Times New Roman" w:cs="Times New Roman"/>
          <w:sz w:val="22"/>
          <w:lang w:eastAsia="nl-NL"/>
        </w:rPr>
        <w:t xml:space="preserve">Er wordt </w:t>
      </w:r>
      <w:r>
        <w:rPr>
          <w:rFonts w:eastAsia="Times New Roman" w:cs="Times New Roman"/>
          <w:sz w:val="22"/>
          <w:lang w:eastAsia="nl-NL"/>
        </w:rPr>
        <w:t xml:space="preserve">geprobeerd </w:t>
      </w:r>
      <w:r w:rsidR="009564AC">
        <w:rPr>
          <w:rFonts w:eastAsia="Times New Roman" w:cs="Times New Roman"/>
          <w:sz w:val="22"/>
          <w:lang w:eastAsia="nl-NL"/>
        </w:rPr>
        <w:t>om de</w:t>
      </w:r>
      <w:r>
        <w:rPr>
          <w:rFonts w:eastAsia="Times New Roman" w:cs="Times New Roman"/>
          <w:sz w:val="22"/>
          <w:lang w:eastAsia="nl-NL"/>
        </w:rPr>
        <w:t xml:space="preserve"> doelen scherper te stellen,</w:t>
      </w:r>
      <w:r w:rsidR="00F03794">
        <w:rPr>
          <w:rFonts w:eastAsia="Times New Roman" w:cs="Times New Roman"/>
          <w:sz w:val="22"/>
          <w:lang w:eastAsia="nl-NL"/>
        </w:rPr>
        <w:t xml:space="preserve"> m.n.</w:t>
      </w:r>
      <w:r>
        <w:rPr>
          <w:rFonts w:eastAsia="Times New Roman" w:cs="Times New Roman"/>
          <w:sz w:val="22"/>
          <w:lang w:eastAsia="nl-NL"/>
        </w:rPr>
        <w:t xml:space="preserve"> wat wordt er ven klassenteams verwacht? </w:t>
      </w:r>
      <w:r w:rsidR="004D35B2">
        <w:rPr>
          <w:rFonts w:eastAsia="Times New Roman" w:cs="Times New Roman"/>
          <w:sz w:val="22"/>
          <w:lang w:eastAsia="nl-NL"/>
        </w:rPr>
        <w:t xml:space="preserve">Er staat al veel op de planning: </w:t>
      </w:r>
      <w:r w:rsidR="00595825">
        <w:rPr>
          <w:rFonts w:eastAsia="Times New Roman" w:cs="Times New Roman"/>
          <w:sz w:val="22"/>
          <w:lang w:eastAsia="nl-NL"/>
        </w:rPr>
        <w:t xml:space="preserve">Audit, opbrengstgesprekken, toets resultaten, </w:t>
      </w:r>
      <w:r w:rsidR="004D35B2">
        <w:rPr>
          <w:rFonts w:eastAsia="Times New Roman" w:cs="Times New Roman"/>
          <w:sz w:val="22"/>
          <w:lang w:eastAsia="nl-NL"/>
        </w:rPr>
        <w:t>OAT</w:t>
      </w:r>
      <w:r w:rsidR="0055682C">
        <w:rPr>
          <w:rFonts w:eastAsia="Times New Roman" w:cs="Times New Roman"/>
          <w:sz w:val="22"/>
          <w:lang w:eastAsia="nl-NL"/>
        </w:rPr>
        <w:t xml:space="preserve"> (</w:t>
      </w:r>
      <w:r w:rsidR="00962011">
        <w:rPr>
          <w:rFonts w:eastAsia="Times New Roman" w:cs="Times New Roman"/>
          <w:sz w:val="22"/>
          <w:lang w:eastAsia="nl-NL"/>
        </w:rPr>
        <w:t>Onderwijsadviesteam</w:t>
      </w:r>
      <w:r w:rsidR="0055682C">
        <w:rPr>
          <w:rFonts w:eastAsia="Times New Roman" w:cs="Times New Roman"/>
          <w:sz w:val="22"/>
          <w:lang w:eastAsia="nl-NL"/>
        </w:rPr>
        <w:t>)</w:t>
      </w:r>
      <w:r w:rsidR="00595825">
        <w:rPr>
          <w:rFonts w:eastAsia="Times New Roman" w:cs="Times New Roman"/>
          <w:sz w:val="22"/>
          <w:lang w:eastAsia="nl-NL"/>
        </w:rPr>
        <w:t xml:space="preserve"> besprekingen, </w:t>
      </w:r>
      <w:r w:rsidR="004D35B2">
        <w:rPr>
          <w:rFonts w:eastAsia="Times New Roman" w:cs="Times New Roman"/>
          <w:sz w:val="22"/>
          <w:lang w:eastAsia="nl-NL"/>
        </w:rPr>
        <w:t>O</w:t>
      </w:r>
      <w:r w:rsidR="0055682C">
        <w:rPr>
          <w:rFonts w:eastAsia="Times New Roman" w:cs="Times New Roman"/>
          <w:sz w:val="22"/>
          <w:lang w:eastAsia="nl-NL"/>
        </w:rPr>
        <w:t>T (onderwijsteam)</w:t>
      </w:r>
      <w:r w:rsidR="00595825">
        <w:rPr>
          <w:rFonts w:eastAsia="Times New Roman" w:cs="Times New Roman"/>
          <w:sz w:val="22"/>
          <w:lang w:eastAsia="nl-NL"/>
        </w:rPr>
        <w:t xml:space="preserve"> , CvB input</w:t>
      </w:r>
      <w:r w:rsidR="0055682C">
        <w:rPr>
          <w:rFonts w:eastAsia="Times New Roman" w:cs="Times New Roman"/>
          <w:sz w:val="22"/>
          <w:lang w:eastAsia="nl-NL"/>
        </w:rPr>
        <w:t>, klassenteam.</w:t>
      </w:r>
    </w:p>
    <w:p w14:paraId="0D08D1E5" w14:textId="6CBAE620" w:rsidR="00595825" w:rsidRDefault="00E71A47" w:rsidP="00E71A47">
      <w:pPr>
        <w:pStyle w:val="Lijstalinea"/>
        <w:widowControl w:val="0"/>
        <w:numPr>
          <w:ilvl w:val="0"/>
          <w:numId w:val="16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Wat naar voor komt uit de klas: mondelinge taal</w:t>
      </w:r>
      <w:r w:rsidR="00A15AE2">
        <w:rPr>
          <w:rFonts w:eastAsia="Times New Roman" w:cs="Times New Roman"/>
          <w:sz w:val="22"/>
          <w:lang w:eastAsia="nl-NL"/>
        </w:rPr>
        <w:t xml:space="preserve"> (comm</w:t>
      </w:r>
      <w:r w:rsidR="009217C7">
        <w:rPr>
          <w:rFonts w:eastAsia="Times New Roman" w:cs="Times New Roman"/>
          <w:sz w:val="22"/>
          <w:lang w:eastAsia="nl-NL"/>
        </w:rPr>
        <w:t>unicatie</w:t>
      </w:r>
      <w:r w:rsidR="00A15AE2">
        <w:rPr>
          <w:rFonts w:eastAsia="Times New Roman" w:cs="Times New Roman"/>
          <w:sz w:val="22"/>
          <w:lang w:eastAsia="nl-NL"/>
        </w:rPr>
        <w:t xml:space="preserve">) in VSO A niet meer op rooster maar is wel belangrijk bij VDA. </w:t>
      </w:r>
    </w:p>
    <w:p w14:paraId="61902B6E" w14:textId="2821AE97" w:rsidR="00817D09" w:rsidRDefault="00817D09" w:rsidP="00E71A47">
      <w:pPr>
        <w:pStyle w:val="Lijstalinea"/>
        <w:widowControl w:val="0"/>
        <w:numPr>
          <w:ilvl w:val="0"/>
          <w:numId w:val="16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Certificaten </w:t>
      </w:r>
      <w:r w:rsidR="009217C7">
        <w:rPr>
          <w:rFonts w:eastAsia="Times New Roman" w:cs="Times New Roman"/>
          <w:sz w:val="22"/>
          <w:lang w:eastAsia="nl-NL"/>
        </w:rPr>
        <w:t>werden in het jaarplan opgenomen.</w:t>
      </w:r>
    </w:p>
    <w:p w14:paraId="40915088" w14:textId="28FB2E23" w:rsidR="0065157B" w:rsidRDefault="0065157B" w:rsidP="00E71A47">
      <w:pPr>
        <w:pStyle w:val="Lijstalinea"/>
        <w:widowControl w:val="0"/>
        <w:numPr>
          <w:ilvl w:val="0"/>
          <w:numId w:val="16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Dagopening (1</w:t>
      </w:r>
      <w:r w:rsidRPr="0065157B">
        <w:rPr>
          <w:rFonts w:eastAsia="Times New Roman" w:cs="Times New Roman"/>
          <w:sz w:val="22"/>
          <w:vertAlign w:val="superscript"/>
          <w:lang w:eastAsia="nl-NL"/>
        </w:rPr>
        <w:t>e</w:t>
      </w:r>
      <w:r>
        <w:rPr>
          <w:rFonts w:eastAsia="Times New Roman" w:cs="Times New Roman"/>
          <w:sz w:val="22"/>
          <w:lang w:eastAsia="nl-NL"/>
        </w:rPr>
        <w:t xml:space="preserve"> uur van de dag) hoe efficiënt zet je de tijd in?</w:t>
      </w:r>
    </w:p>
    <w:p w14:paraId="06211BBE" w14:textId="3F2092B1" w:rsidR="004F421B" w:rsidRDefault="004F421B" w:rsidP="00E71A47">
      <w:pPr>
        <w:pStyle w:val="Lijstalinea"/>
        <w:widowControl w:val="0"/>
        <w:numPr>
          <w:ilvl w:val="0"/>
          <w:numId w:val="16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Eindtoets </w:t>
      </w:r>
      <w:r w:rsidR="00D0582D">
        <w:rPr>
          <w:rFonts w:eastAsia="Times New Roman" w:cs="Times New Roman"/>
          <w:sz w:val="22"/>
          <w:lang w:eastAsia="nl-NL"/>
        </w:rPr>
        <w:t>SO indien mogelijk</w:t>
      </w:r>
      <w:r w:rsidR="002268A8">
        <w:rPr>
          <w:rFonts w:eastAsia="Times New Roman" w:cs="Times New Roman"/>
          <w:sz w:val="22"/>
          <w:lang w:eastAsia="nl-NL"/>
        </w:rPr>
        <w:t>.</w:t>
      </w:r>
    </w:p>
    <w:p w14:paraId="05FFDBEA" w14:textId="6CBBAFB5" w:rsidR="00691A38" w:rsidRDefault="00691A38" w:rsidP="00E71A47">
      <w:pPr>
        <w:pStyle w:val="Lijstalinea"/>
        <w:widowControl w:val="0"/>
        <w:numPr>
          <w:ilvl w:val="0"/>
          <w:numId w:val="16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Burgerschapsonderwijs </w:t>
      </w:r>
    </w:p>
    <w:p w14:paraId="106B19B0" w14:textId="77777777" w:rsidR="001565CF" w:rsidRDefault="009B33A8" w:rsidP="00EC5313">
      <w:pPr>
        <w:pStyle w:val="Lijstalinea"/>
        <w:widowControl w:val="0"/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Tijdens het a</w:t>
      </w:r>
      <w:r w:rsidR="00EC5313">
        <w:rPr>
          <w:rFonts w:eastAsia="Times New Roman" w:cs="Times New Roman"/>
          <w:sz w:val="22"/>
          <w:lang w:eastAsia="nl-NL"/>
        </w:rPr>
        <w:t xml:space="preserve">fdelingsoverleg </w:t>
      </w:r>
      <w:r>
        <w:rPr>
          <w:rFonts w:eastAsia="Times New Roman" w:cs="Times New Roman"/>
          <w:sz w:val="22"/>
          <w:lang w:eastAsia="nl-NL"/>
        </w:rPr>
        <w:t xml:space="preserve">komt er een </w:t>
      </w:r>
      <w:r w:rsidR="00EC5313">
        <w:rPr>
          <w:rFonts w:eastAsia="Times New Roman" w:cs="Times New Roman"/>
          <w:sz w:val="22"/>
          <w:lang w:eastAsia="nl-NL"/>
        </w:rPr>
        <w:t>terugkoppeling</w:t>
      </w:r>
      <w:r>
        <w:rPr>
          <w:rFonts w:eastAsia="Times New Roman" w:cs="Times New Roman"/>
          <w:sz w:val="22"/>
          <w:lang w:eastAsia="nl-NL"/>
        </w:rPr>
        <w:t>/</w:t>
      </w:r>
      <w:r w:rsidR="00EC5313">
        <w:rPr>
          <w:rFonts w:eastAsia="Times New Roman" w:cs="Times New Roman"/>
          <w:sz w:val="22"/>
          <w:lang w:eastAsia="nl-NL"/>
        </w:rPr>
        <w:t>analyse van de resultaten</w:t>
      </w:r>
      <w:r w:rsidR="00610336">
        <w:rPr>
          <w:rFonts w:eastAsia="Times New Roman" w:cs="Times New Roman"/>
          <w:sz w:val="22"/>
          <w:lang w:eastAsia="nl-NL"/>
        </w:rPr>
        <w:t xml:space="preserve"> van de toetsen en groepsbesprekingen.</w:t>
      </w:r>
    </w:p>
    <w:p w14:paraId="59037473" w14:textId="53650DCC" w:rsidR="00EC5313" w:rsidRDefault="004360BD" w:rsidP="00EC5313">
      <w:pPr>
        <w:pStyle w:val="Lijstalinea"/>
        <w:widowControl w:val="0"/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Eerst</w:t>
      </w:r>
      <w:r w:rsidR="001565CF">
        <w:rPr>
          <w:rFonts w:eastAsia="Times New Roman" w:cs="Times New Roman"/>
          <w:sz w:val="22"/>
          <w:lang w:eastAsia="nl-NL"/>
        </w:rPr>
        <w:t xml:space="preserve"> is het</w:t>
      </w:r>
      <w:r>
        <w:rPr>
          <w:rFonts w:eastAsia="Times New Roman" w:cs="Times New Roman"/>
          <w:sz w:val="22"/>
          <w:lang w:eastAsia="nl-NL"/>
        </w:rPr>
        <w:t xml:space="preserve"> SO</w:t>
      </w:r>
      <w:r w:rsidR="001565CF">
        <w:rPr>
          <w:rFonts w:eastAsia="Times New Roman" w:cs="Times New Roman"/>
          <w:sz w:val="22"/>
          <w:lang w:eastAsia="nl-NL"/>
        </w:rPr>
        <w:t xml:space="preserve"> aan de beurt</w:t>
      </w:r>
      <w:r>
        <w:rPr>
          <w:rFonts w:eastAsia="Times New Roman" w:cs="Times New Roman"/>
          <w:sz w:val="22"/>
          <w:lang w:eastAsia="nl-NL"/>
        </w:rPr>
        <w:t xml:space="preserve"> op donderdag </w:t>
      </w:r>
      <w:r w:rsidR="00E52A11">
        <w:rPr>
          <w:rFonts w:eastAsia="Times New Roman" w:cs="Times New Roman"/>
          <w:sz w:val="22"/>
          <w:lang w:eastAsia="nl-NL"/>
        </w:rPr>
        <w:t>27 maart en het</w:t>
      </w:r>
      <w:r>
        <w:rPr>
          <w:rFonts w:eastAsia="Times New Roman" w:cs="Times New Roman"/>
          <w:sz w:val="22"/>
          <w:lang w:eastAsia="nl-NL"/>
        </w:rPr>
        <w:t xml:space="preserve"> VSO</w:t>
      </w:r>
      <w:r w:rsidR="00E52A11">
        <w:rPr>
          <w:rFonts w:eastAsia="Times New Roman" w:cs="Times New Roman"/>
          <w:sz w:val="22"/>
          <w:lang w:eastAsia="nl-NL"/>
        </w:rPr>
        <w:t xml:space="preserve"> komt daarna aan de beurt</w:t>
      </w:r>
      <w:r w:rsidR="0018580A">
        <w:rPr>
          <w:rFonts w:eastAsia="Times New Roman" w:cs="Times New Roman"/>
          <w:sz w:val="22"/>
          <w:lang w:eastAsia="nl-NL"/>
        </w:rPr>
        <w:t>.</w:t>
      </w:r>
    </w:p>
    <w:p w14:paraId="709EB146" w14:textId="37231F58" w:rsidR="0018580A" w:rsidRDefault="0018580A" w:rsidP="0018580A">
      <w:pPr>
        <w:pStyle w:val="Lijstalinea"/>
        <w:widowControl w:val="0"/>
        <w:numPr>
          <w:ilvl w:val="0"/>
          <w:numId w:val="7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Audit</w:t>
      </w:r>
      <w:r w:rsidR="004C1ACF">
        <w:rPr>
          <w:rFonts w:eastAsia="Times New Roman" w:cs="Times New Roman"/>
          <w:sz w:val="22"/>
          <w:lang w:eastAsia="nl-NL"/>
        </w:rPr>
        <w:t>r</w:t>
      </w:r>
      <w:r>
        <w:rPr>
          <w:rFonts w:eastAsia="Times New Roman" w:cs="Times New Roman"/>
          <w:sz w:val="22"/>
          <w:lang w:eastAsia="nl-NL"/>
        </w:rPr>
        <w:t>apport</w:t>
      </w:r>
      <w:r w:rsidR="004C1ACF">
        <w:rPr>
          <w:rFonts w:eastAsia="Times New Roman" w:cs="Times New Roman"/>
          <w:sz w:val="22"/>
          <w:lang w:eastAsia="nl-NL"/>
        </w:rPr>
        <w:t>: Dinsdag</w:t>
      </w:r>
      <w:r w:rsidR="002B7604">
        <w:rPr>
          <w:rFonts w:eastAsia="Times New Roman" w:cs="Times New Roman"/>
          <w:sz w:val="22"/>
          <w:lang w:eastAsia="nl-NL"/>
        </w:rPr>
        <w:t xml:space="preserve"> </w:t>
      </w:r>
      <w:r w:rsidR="00095CC6">
        <w:rPr>
          <w:rFonts w:eastAsia="Times New Roman" w:cs="Times New Roman"/>
          <w:sz w:val="22"/>
          <w:lang w:eastAsia="nl-NL"/>
        </w:rPr>
        <w:t xml:space="preserve">25-03-25, </w:t>
      </w:r>
      <w:r w:rsidR="002B7604">
        <w:rPr>
          <w:rFonts w:eastAsia="Times New Roman" w:cs="Times New Roman"/>
          <w:sz w:val="22"/>
          <w:lang w:eastAsia="nl-NL"/>
        </w:rPr>
        <w:t>komt het rapport</w:t>
      </w:r>
      <w:r w:rsidR="004C1ACF">
        <w:rPr>
          <w:rFonts w:eastAsia="Times New Roman" w:cs="Times New Roman"/>
          <w:sz w:val="22"/>
          <w:lang w:eastAsia="nl-NL"/>
        </w:rPr>
        <w:t xml:space="preserve"> in het dir</w:t>
      </w:r>
      <w:r w:rsidR="002B7604">
        <w:rPr>
          <w:rFonts w:eastAsia="Times New Roman" w:cs="Times New Roman"/>
          <w:sz w:val="22"/>
          <w:lang w:eastAsia="nl-NL"/>
        </w:rPr>
        <w:t>ectie</w:t>
      </w:r>
      <w:r w:rsidR="004C1ACF">
        <w:rPr>
          <w:rFonts w:eastAsia="Times New Roman" w:cs="Times New Roman"/>
          <w:sz w:val="22"/>
          <w:lang w:eastAsia="nl-NL"/>
        </w:rPr>
        <w:t>overleg</w:t>
      </w:r>
      <w:r w:rsidR="00102B49">
        <w:rPr>
          <w:rFonts w:eastAsia="Times New Roman" w:cs="Times New Roman"/>
          <w:sz w:val="22"/>
          <w:lang w:eastAsia="nl-NL"/>
        </w:rPr>
        <w:t xml:space="preserve"> het wordt dan vastgesteld en kan dan worden gedeeld met </w:t>
      </w:r>
      <w:r w:rsidR="004C1ACF">
        <w:rPr>
          <w:rFonts w:eastAsia="Times New Roman" w:cs="Times New Roman"/>
          <w:sz w:val="22"/>
          <w:lang w:eastAsia="nl-NL"/>
        </w:rPr>
        <w:t>team</w:t>
      </w:r>
      <w:r w:rsidR="00102B49">
        <w:rPr>
          <w:rFonts w:eastAsia="Times New Roman" w:cs="Times New Roman"/>
          <w:sz w:val="22"/>
          <w:lang w:eastAsia="nl-NL"/>
        </w:rPr>
        <w:t>. Het heeft even geduurd en er kwamen al verscheidene v</w:t>
      </w:r>
      <w:r w:rsidR="00102864">
        <w:rPr>
          <w:rFonts w:eastAsia="Times New Roman" w:cs="Times New Roman"/>
          <w:sz w:val="22"/>
          <w:lang w:eastAsia="nl-NL"/>
        </w:rPr>
        <w:t>ragen vanuit het team wanneer we er iets over zouden horen.</w:t>
      </w:r>
      <w:r w:rsidR="004C1ACF">
        <w:rPr>
          <w:rFonts w:eastAsia="Times New Roman" w:cs="Times New Roman"/>
          <w:sz w:val="22"/>
          <w:lang w:eastAsia="nl-NL"/>
        </w:rPr>
        <w:t xml:space="preserve"> </w:t>
      </w:r>
      <w:r>
        <w:rPr>
          <w:rFonts w:eastAsia="Times New Roman" w:cs="Times New Roman"/>
          <w:sz w:val="22"/>
          <w:lang w:eastAsia="nl-NL"/>
        </w:rPr>
        <w:t xml:space="preserve"> Eefje was </w:t>
      </w:r>
      <w:r w:rsidR="00102864">
        <w:rPr>
          <w:rFonts w:eastAsia="Times New Roman" w:cs="Times New Roman"/>
          <w:sz w:val="22"/>
          <w:lang w:eastAsia="nl-NL"/>
        </w:rPr>
        <w:t xml:space="preserve">het </w:t>
      </w:r>
      <w:r w:rsidR="004C1ACF">
        <w:rPr>
          <w:rFonts w:eastAsia="Times New Roman" w:cs="Times New Roman"/>
          <w:sz w:val="22"/>
          <w:lang w:eastAsia="nl-NL"/>
        </w:rPr>
        <w:t>met de eerste versie</w:t>
      </w:r>
      <w:r>
        <w:rPr>
          <w:rFonts w:eastAsia="Times New Roman" w:cs="Times New Roman"/>
          <w:sz w:val="22"/>
          <w:lang w:eastAsia="nl-NL"/>
        </w:rPr>
        <w:t xml:space="preserve"> niet eens. Er stonden feitelijke onjuistheden</w:t>
      </w:r>
      <w:r w:rsidR="00E434F9">
        <w:rPr>
          <w:rFonts w:eastAsia="Times New Roman" w:cs="Times New Roman"/>
          <w:sz w:val="22"/>
          <w:lang w:eastAsia="nl-NL"/>
        </w:rPr>
        <w:t xml:space="preserve"> in. Het rapport is nu aangepast</w:t>
      </w:r>
      <w:r w:rsidR="00ED5702">
        <w:rPr>
          <w:rFonts w:eastAsia="Times New Roman" w:cs="Times New Roman"/>
          <w:sz w:val="22"/>
          <w:lang w:eastAsia="nl-NL"/>
        </w:rPr>
        <w:t>.</w:t>
      </w:r>
      <w:r w:rsidR="00102864">
        <w:rPr>
          <w:rFonts w:eastAsia="Times New Roman" w:cs="Times New Roman"/>
          <w:sz w:val="22"/>
          <w:lang w:eastAsia="nl-NL"/>
        </w:rPr>
        <w:t xml:space="preserve"> En zal zo spoedig mogelijk worden gedeeld.</w:t>
      </w:r>
    </w:p>
    <w:p w14:paraId="03050501" w14:textId="192F287D" w:rsidR="00C44973" w:rsidRDefault="00C44973" w:rsidP="0018580A">
      <w:pPr>
        <w:pStyle w:val="Lijstalinea"/>
        <w:widowControl w:val="0"/>
        <w:numPr>
          <w:ilvl w:val="0"/>
          <w:numId w:val="7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Er staan </w:t>
      </w:r>
      <w:r w:rsidR="009C6A2F">
        <w:rPr>
          <w:rFonts w:eastAsia="Times New Roman" w:cs="Times New Roman"/>
          <w:sz w:val="22"/>
          <w:lang w:eastAsia="nl-NL"/>
        </w:rPr>
        <w:t>vacatures</w:t>
      </w:r>
      <w:r>
        <w:rPr>
          <w:rFonts w:eastAsia="Times New Roman" w:cs="Times New Roman"/>
          <w:sz w:val="22"/>
          <w:lang w:eastAsia="nl-NL"/>
        </w:rPr>
        <w:t xml:space="preserve"> open,</w:t>
      </w:r>
      <w:r w:rsidR="00102864">
        <w:rPr>
          <w:rFonts w:eastAsia="Times New Roman" w:cs="Times New Roman"/>
          <w:sz w:val="22"/>
          <w:lang w:eastAsia="nl-NL"/>
        </w:rPr>
        <w:t xml:space="preserve"> voor de vacature</w:t>
      </w:r>
      <w:r>
        <w:rPr>
          <w:rFonts w:eastAsia="Times New Roman" w:cs="Times New Roman"/>
          <w:sz w:val="22"/>
          <w:lang w:eastAsia="nl-NL"/>
        </w:rPr>
        <w:t xml:space="preserve"> gedragswetenschapper zijn al reacties</w:t>
      </w:r>
      <w:r w:rsidR="000F584F">
        <w:rPr>
          <w:rFonts w:eastAsia="Times New Roman" w:cs="Times New Roman"/>
          <w:sz w:val="22"/>
          <w:lang w:eastAsia="nl-NL"/>
        </w:rPr>
        <w:t>. V</w:t>
      </w:r>
      <w:r>
        <w:rPr>
          <w:rFonts w:eastAsia="Times New Roman" w:cs="Times New Roman"/>
          <w:sz w:val="22"/>
          <w:lang w:eastAsia="nl-NL"/>
        </w:rPr>
        <w:t xml:space="preserve">oor </w:t>
      </w:r>
      <w:r w:rsidR="000F584F">
        <w:rPr>
          <w:rFonts w:eastAsia="Times New Roman" w:cs="Times New Roman"/>
          <w:sz w:val="22"/>
          <w:lang w:eastAsia="nl-NL"/>
        </w:rPr>
        <w:t xml:space="preserve">de vacature </w:t>
      </w:r>
      <w:r>
        <w:rPr>
          <w:rFonts w:eastAsia="Times New Roman" w:cs="Times New Roman"/>
          <w:sz w:val="22"/>
          <w:lang w:eastAsia="nl-NL"/>
        </w:rPr>
        <w:t xml:space="preserve">leerkracht zijn er </w:t>
      </w:r>
      <w:r w:rsidR="00750388">
        <w:rPr>
          <w:rFonts w:eastAsia="Times New Roman" w:cs="Times New Roman"/>
          <w:sz w:val="22"/>
          <w:lang w:eastAsia="nl-NL"/>
        </w:rPr>
        <w:t>ook reacties maar nog niet veel.</w:t>
      </w:r>
    </w:p>
    <w:p w14:paraId="26623351" w14:textId="77777777" w:rsidR="00A6621F" w:rsidRPr="00FB6719" w:rsidRDefault="00A6621F" w:rsidP="00A6621F">
      <w:pPr>
        <w:pStyle w:val="Lijstalinea"/>
        <w:widowControl w:val="0"/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</w:p>
    <w:p w14:paraId="1511F7D3" w14:textId="77777777" w:rsidR="00783F06" w:rsidRDefault="00783F06" w:rsidP="00783F06">
      <w:pPr>
        <w:widowControl w:val="0"/>
        <w:numPr>
          <w:ilvl w:val="0"/>
          <w:numId w:val="1"/>
        </w:numPr>
        <w:tabs>
          <w:tab w:val="left" w:pos="3697"/>
        </w:tabs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 w:rsidRPr="00783F06">
        <w:rPr>
          <w:rFonts w:eastAsia="Times New Roman" w:cs="Times New Roman"/>
          <w:sz w:val="22"/>
          <w:lang w:eastAsia="nl-NL"/>
        </w:rPr>
        <w:t xml:space="preserve">Rondvraag: </w:t>
      </w:r>
    </w:p>
    <w:p w14:paraId="2643575C" w14:textId="62AD2225" w:rsidR="00783F06" w:rsidRDefault="00783F06" w:rsidP="004B0F93">
      <w:pPr>
        <w:spacing w:line="240" w:lineRule="auto"/>
        <w:rPr>
          <w:rFonts w:eastAsia="Times New Roman" w:cs="Times New Roman"/>
          <w:sz w:val="22"/>
          <w:lang w:eastAsia="nl-NL"/>
        </w:rPr>
      </w:pPr>
    </w:p>
    <w:p w14:paraId="0541FE33" w14:textId="118AF0A2" w:rsidR="004B0F93" w:rsidRDefault="00B503E7" w:rsidP="00B503E7">
      <w:pPr>
        <w:pStyle w:val="Lijstalinea"/>
        <w:numPr>
          <w:ilvl w:val="0"/>
          <w:numId w:val="7"/>
        </w:numPr>
        <w:spacing w:line="240" w:lineRule="auto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Wanneer horen collega</w:t>
      </w:r>
      <w:r w:rsidR="00CD3C20">
        <w:rPr>
          <w:rFonts w:eastAsia="Times New Roman" w:cs="Times New Roman"/>
          <w:sz w:val="22"/>
          <w:lang w:eastAsia="nl-NL"/>
        </w:rPr>
        <w:t>’s in w</w:t>
      </w:r>
      <w:r w:rsidR="00761E84">
        <w:rPr>
          <w:rFonts w:eastAsia="Times New Roman" w:cs="Times New Roman"/>
          <w:sz w:val="22"/>
          <w:lang w:eastAsia="nl-NL"/>
        </w:rPr>
        <w:t>elk onderwijsteam</w:t>
      </w:r>
      <w:r w:rsidR="007A2132">
        <w:rPr>
          <w:rFonts w:eastAsia="Times New Roman" w:cs="Times New Roman"/>
          <w:sz w:val="22"/>
          <w:lang w:eastAsia="nl-NL"/>
        </w:rPr>
        <w:t xml:space="preserve"> </w:t>
      </w:r>
      <w:r w:rsidR="00CD3C20">
        <w:rPr>
          <w:rFonts w:eastAsia="Times New Roman" w:cs="Times New Roman"/>
          <w:sz w:val="22"/>
          <w:lang w:eastAsia="nl-NL"/>
        </w:rPr>
        <w:t>z</w:t>
      </w:r>
      <w:r w:rsidR="007A2132">
        <w:rPr>
          <w:rFonts w:eastAsia="Times New Roman" w:cs="Times New Roman"/>
          <w:sz w:val="22"/>
          <w:lang w:eastAsia="nl-NL"/>
        </w:rPr>
        <w:t>e</w:t>
      </w:r>
      <w:r w:rsidR="00CD3C20">
        <w:rPr>
          <w:rFonts w:eastAsia="Times New Roman" w:cs="Times New Roman"/>
          <w:sz w:val="22"/>
          <w:lang w:eastAsia="nl-NL"/>
        </w:rPr>
        <w:t xml:space="preserve"> zitten en wat de </w:t>
      </w:r>
      <w:r w:rsidR="007A2132">
        <w:rPr>
          <w:rFonts w:eastAsia="Times New Roman" w:cs="Times New Roman"/>
          <w:sz w:val="22"/>
          <w:lang w:eastAsia="nl-NL"/>
        </w:rPr>
        <w:t xml:space="preserve"> groepenindeling is</w:t>
      </w:r>
      <w:r w:rsidR="00CD3C20">
        <w:rPr>
          <w:rFonts w:eastAsia="Times New Roman" w:cs="Times New Roman"/>
          <w:sz w:val="22"/>
          <w:lang w:eastAsia="nl-NL"/>
        </w:rPr>
        <w:t xml:space="preserve">? </w:t>
      </w:r>
      <w:r w:rsidR="002914A6">
        <w:rPr>
          <w:rFonts w:eastAsia="Times New Roman" w:cs="Times New Roman"/>
          <w:sz w:val="22"/>
          <w:lang w:eastAsia="nl-NL"/>
        </w:rPr>
        <w:t>Op</w:t>
      </w:r>
      <w:r w:rsidR="007A2132">
        <w:rPr>
          <w:rFonts w:eastAsia="Times New Roman" w:cs="Times New Roman"/>
          <w:sz w:val="22"/>
          <w:lang w:eastAsia="nl-NL"/>
        </w:rPr>
        <w:t xml:space="preserve"> 4 april </w:t>
      </w:r>
      <w:r w:rsidR="002914A6">
        <w:rPr>
          <w:rFonts w:eastAsia="Times New Roman" w:cs="Times New Roman"/>
          <w:sz w:val="22"/>
          <w:lang w:eastAsia="nl-NL"/>
        </w:rPr>
        <w:t xml:space="preserve">zou dit </w:t>
      </w:r>
      <w:r w:rsidR="007A2132">
        <w:rPr>
          <w:rFonts w:eastAsia="Times New Roman" w:cs="Times New Roman"/>
          <w:sz w:val="22"/>
          <w:lang w:eastAsia="nl-NL"/>
        </w:rPr>
        <w:t>rond</w:t>
      </w:r>
      <w:r w:rsidR="002914A6">
        <w:rPr>
          <w:rFonts w:eastAsia="Times New Roman" w:cs="Times New Roman"/>
          <w:sz w:val="22"/>
          <w:lang w:eastAsia="nl-NL"/>
        </w:rPr>
        <w:t xml:space="preserve"> moeten zijn</w:t>
      </w:r>
      <w:r w:rsidR="007A2132">
        <w:rPr>
          <w:rFonts w:eastAsia="Times New Roman" w:cs="Times New Roman"/>
          <w:sz w:val="22"/>
          <w:lang w:eastAsia="nl-NL"/>
        </w:rPr>
        <w:t xml:space="preserve">. </w:t>
      </w:r>
      <w:r w:rsidR="004A2E06">
        <w:rPr>
          <w:rFonts w:eastAsia="Times New Roman" w:cs="Times New Roman"/>
          <w:sz w:val="22"/>
          <w:lang w:eastAsia="nl-NL"/>
        </w:rPr>
        <w:t xml:space="preserve">We mogen </w:t>
      </w:r>
      <w:r w:rsidR="00A24D1A">
        <w:rPr>
          <w:rFonts w:eastAsia="Times New Roman" w:cs="Times New Roman"/>
          <w:sz w:val="22"/>
          <w:lang w:eastAsia="nl-NL"/>
        </w:rPr>
        <w:t>v</w:t>
      </w:r>
      <w:r w:rsidR="002914A6">
        <w:rPr>
          <w:rFonts w:eastAsia="Times New Roman" w:cs="Times New Roman"/>
          <w:sz w:val="22"/>
          <w:lang w:eastAsia="nl-NL"/>
        </w:rPr>
        <w:t>óó</w:t>
      </w:r>
      <w:r w:rsidR="00A24D1A">
        <w:rPr>
          <w:rFonts w:eastAsia="Times New Roman" w:cs="Times New Roman"/>
          <w:sz w:val="22"/>
          <w:lang w:eastAsia="nl-NL"/>
        </w:rPr>
        <w:t>r de meivakantie</w:t>
      </w:r>
      <w:r w:rsidR="00DE3A13">
        <w:rPr>
          <w:rFonts w:eastAsia="Times New Roman" w:cs="Times New Roman"/>
          <w:sz w:val="22"/>
          <w:lang w:eastAsia="nl-NL"/>
        </w:rPr>
        <w:t xml:space="preserve"> </w:t>
      </w:r>
      <w:r w:rsidR="00B02C85">
        <w:rPr>
          <w:rFonts w:eastAsia="Times New Roman" w:cs="Times New Roman"/>
          <w:sz w:val="22"/>
          <w:lang w:eastAsia="nl-NL"/>
        </w:rPr>
        <w:t>de informatie hieromtrent verwachten.</w:t>
      </w:r>
    </w:p>
    <w:p w14:paraId="5FE05938" w14:textId="30FFB442" w:rsidR="00EA5FB7" w:rsidRDefault="008C05AB" w:rsidP="004B0F93">
      <w:pPr>
        <w:pStyle w:val="Lijstalinea"/>
        <w:numPr>
          <w:ilvl w:val="0"/>
          <w:numId w:val="7"/>
        </w:numPr>
        <w:spacing w:line="240" w:lineRule="auto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Er reizen steeds weer vragen rondom de j</w:t>
      </w:r>
      <w:r w:rsidR="00AC7EC0">
        <w:rPr>
          <w:rFonts w:eastAsia="Times New Roman" w:cs="Times New Roman"/>
          <w:sz w:val="22"/>
          <w:lang w:eastAsia="nl-NL"/>
        </w:rPr>
        <w:t>aartaak</w:t>
      </w:r>
      <w:r>
        <w:rPr>
          <w:rFonts w:eastAsia="Times New Roman" w:cs="Times New Roman"/>
          <w:sz w:val="22"/>
          <w:lang w:eastAsia="nl-NL"/>
        </w:rPr>
        <w:t>. Het is de bedoeling dat je zelf kijkt</w:t>
      </w:r>
      <w:r w:rsidR="0093561D">
        <w:rPr>
          <w:rFonts w:eastAsia="Times New Roman" w:cs="Times New Roman"/>
          <w:sz w:val="22"/>
          <w:lang w:eastAsia="nl-NL"/>
        </w:rPr>
        <w:t xml:space="preserve"> hoeveel uur je nog moet invullen, </w:t>
      </w:r>
      <w:r w:rsidR="00F228C9">
        <w:rPr>
          <w:rFonts w:eastAsia="Times New Roman" w:cs="Times New Roman"/>
          <w:sz w:val="22"/>
          <w:lang w:eastAsia="nl-NL"/>
        </w:rPr>
        <w:t>a.d.h.v.</w:t>
      </w:r>
      <w:r w:rsidR="0093561D">
        <w:rPr>
          <w:rFonts w:eastAsia="Times New Roman" w:cs="Times New Roman"/>
          <w:sz w:val="22"/>
          <w:lang w:eastAsia="nl-NL"/>
        </w:rPr>
        <w:t xml:space="preserve"> deze info </w:t>
      </w:r>
      <w:r w:rsidR="00776F9A">
        <w:rPr>
          <w:rFonts w:eastAsia="Times New Roman" w:cs="Times New Roman"/>
          <w:sz w:val="22"/>
          <w:lang w:eastAsia="nl-NL"/>
        </w:rPr>
        <w:t xml:space="preserve">vul je de Excel in per taak. </w:t>
      </w:r>
      <w:r w:rsidR="006F0DA7">
        <w:rPr>
          <w:rFonts w:eastAsia="Times New Roman" w:cs="Times New Roman"/>
          <w:sz w:val="22"/>
          <w:lang w:eastAsia="nl-NL"/>
        </w:rPr>
        <w:t xml:space="preserve">De jaartaak en </w:t>
      </w:r>
      <w:r w:rsidR="00274BA3">
        <w:rPr>
          <w:rFonts w:eastAsia="Times New Roman" w:cs="Times New Roman"/>
          <w:sz w:val="22"/>
          <w:lang w:eastAsia="nl-NL"/>
        </w:rPr>
        <w:t>maandplanner</w:t>
      </w:r>
      <w:r w:rsidR="00425354">
        <w:rPr>
          <w:rFonts w:eastAsia="Times New Roman" w:cs="Times New Roman"/>
          <w:sz w:val="22"/>
          <w:lang w:eastAsia="nl-NL"/>
        </w:rPr>
        <w:t xml:space="preserve"> 25-26</w:t>
      </w:r>
      <w:r w:rsidR="006F0DA7">
        <w:rPr>
          <w:rFonts w:eastAsia="Times New Roman" w:cs="Times New Roman"/>
          <w:sz w:val="22"/>
          <w:lang w:eastAsia="nl-NL"/>
        </w:rPr>
        <w:t xml:space="preserve"> staat al klaar</w:t>
      </w:r>
      <w:r w:rsidR="00274BA3">
        <w:rPr>
          <w:rFonts w:eastAsia="Times New Roman" w:cs="Times New Roman"/>
          <w:sz w:val="22"/>
          <w:lang w:eastAsia="nl-NL"/>
        </w:rPr>
        <w:t>.</w:t>
      </w:r>
    </w:p>
    <w:p w14:paraId="363A7736" w14:textId="2D16D568" w:rsidR="00274BA3" w:rsidRDefault="00452DD2" w:rsidP="004B0F93">
      <w:pPr>
        <w:pStyle w:val="Lijstalinea"/>
        <w:numPr>
          <w:ilvl w:val="0"/>
          <w:numId w:val="7"/>
        </w:numPr>
        <w:spacing w:line="240" w:lineRule="auto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Op de website: </w:t>
      </w:r>
      <w:hyperlink r:id="rId11" w:history="1">
        <w:r w:rsidRPr="00452DD2">
          <w:rPr>
            <w:rStyle w:val="Hyperlink"/>
            <w:rFonts w:eastAsia="Times New Roman" w:cs="Times New Roman"/>
            <w:sz w:val="22"/>
            <w:lang w:eastAsia="nl-NL"/>
          </w:rPr>
          <w:t xml:space="preserve">Home | </w:t>
        </w:r>
        <w:proofErr w:type="spellStart"/>
        <w:r w:rsidRPr="00452DD2">
          <w:rPr>
            <w:rStyle w:val="Hyperlink"/>
            <w:rFonts w:eastAsia="Times New Roman" w:cs="Times New Roman"/>
            <w:sz w:val="22"/>
            <w:lang w:eastAsia="nl-NL"/>
          </w:rPr>
          <w:t>Pannenkoekdag</w:t>
        </w:r>
        <w:proofErr w:type="spellEnd"/>
      </w:hyperlink>
      <w:r>
        <w:rPr>
          <w:rFonts w:eastAsia="Times New Roman" w:cs="Times New Roman"/>
          <w:sz w:val="22"/>
          <w:lang w:eastAsia="nl-NL"/>
        </w:rPr>
        <w:t xml:space="preserve">  kan</w:t>
      </w:r>
      <w:r w:rsidR="00274BA3">
        <w:rPr>
          <w:rFonts w:eastAsia="Times New Roman" w:cs="Times New Roman"/>
          <w:sz w:val="22"/>
          <w:lang w:eastAsia="nl-NL"/>
        </w:rPr>
        <w:t xml:space="preserve"> </w:t>
      </w:r>
      <w:r w:rsidR="00DB6A31">
        <w:rPr>
          <w:rFonts w:eastAsia="Times New Roman" w:cs="Times New Roman"/>
          <w:sz w:val="22"/>
          <w:lang w:eastAsia="nl-NL"/>
        </w:rPr>
        <w:t xml:space="preserve">je </w:t>
      </w:r>
      <w:r w:rsidR="00EC4FDB">
        <w:rPr>
          <w:rFonts w:eastAsia="Times New Roman" w:cs="Times New Roman"/>
          <w:sz w:val="22"/>
          <w:lang w:eastAsia="nl-NL"/>
        </w:rPr>
        <w:t>spullen voor pannenkoeken op school</w:t>
      </w:r>
      <w:r w:rsidR="00DB6A31">
        <w:rPr>
          <w:rFonts w:eastAsia="Times New Roman" w:cs="Times New Roman"/>
          <w:sz w:val="22"/>
          <w:lang w:eastAsia="nl-NL"/>
        </w:rPr>
        <w:t xml:space="preserve"> bestellen.</w:t>
      </w:r>
      <w:r w:rsidR="00EC4FDB">
        <w:rPr>
          <w:rFonts w:eastAsia="Times New Roman" w:cs="Times New Roman"/>
          <w:sz w:val="22"/>
          <w:lang w:eastAsia="nl-NL"/>
        </w:rPr>
        <w:t xml:space="preserve"> Helaas is de inschrijving al gesloten maar een leuke tip voor volgend jaar.</w:t>
      </w:r>
    </w:p>
    <w:p w14:paraId="03BF89A4" w14:textId="51E98D38" w:rsidR="009C11D4" w:rsidRDefault="00EC4FDB" w:rsidP="004B0F93">
      <w:pPr>
        <w:pStyle w:val="Lijstalinea"/>
        <w:numPr>
          <w:ilvl w:val="0"/>
          <w:numId w:val="7"/>
        </w:numPr>
        <w:spacing w:line="240" w:lineRule="auto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Tjorven vraagt of </w:t>
      </w:r>
      <w:r w:rsidR="00DD684C">
        <w:rPr>
          <w:rFonts w:eastAsia="Times New Roman" w:cs="Times New Roman"/>
          <w:sz w:val="22"/>
          <w:lang w:eastAsia="nl-NL"/>
        </w:rPr>
        <w:t>er nog gedacht is aan een g</w:t>
      </w:r>
      <w:r w:rsidR="009C11D4">
        <w:rPr>
          <w:rFonts w:eastAsia="Times New Roman" w:cs="Times New Roman"/>
          <w:sz w:val="22"/>
          <w:lang w:eastAsia="nl-NL"/>
        </w:rPr>
        <w:t xml:space="preserve">roepsstage </w:t>
      </w:r>
      <w:r w:rsidR="00DD684C">
        <w:rPr>
          <w:rFonts w:eastAsia="Times New Roman" w:cs="Times New Roman"/>
          <w:sz w:val="22"/>
          <w:lang w:eastAsia="nl-NL"/>
        </w:rPr>
        <w:t xml:space="preserve">bij de </w:t>
      </w:r>
      <w:r w:rsidR="009C11D4">
        <w:rPr>
          <w:rFonts w:eastAsia="Times New Roman" w:cs="Times New Roman"/>
          <w:sz w:val="22"/>
          <w:lang w:eastAsia="nl-NL"/>
        </w:rPr>
        <w:t>atletiek (</w:t>
      </w:r>
      <w:r w:rsidR="00FA7EFD">
        <w:rPr>
          <w:rFonts w:eastAsia="Times New Roman" w:cs="Times New Roman"/>
          <w:sz w:val="22"/>
          <w:lang w:eastAsia="nl-NL"/>
        </w:rPr>
        <w:t>schoonmaak kleedkamers, kantine, koelkasten bijvullen, onkruid uit de bakken, tribunes</w:t>
      </w:r>
      <w:r w:rsidR="009C11D4">
        <w:rPr>
          <w:rFonts w:eastAsia="Times New Roman" w:cs="Times New Roman"/>
          <w:sz w:val="22"/>
          <w:lang w:eastAsia="nl-NL"/>
        </w:rPr>
        <w:t>)</w:t>
      </w:r>
      <w:r w:rsidR="00EB54BE">
        <w:rPr>
          <w:rFonts w:eastAsia="Times New Roman" w:cs="Times New Roman"/>
          <w:sz w:val="22"/>
          <w:lang w:eastAsia="nl-NL"/>
        </w:rPr>
        <w:t>. Volgend school</w:t>
      </w:r>
      <w:r w:rsidR="006528CC">
        <w:rPr>
          <w:rFonts w:eastAsia="Times New Roman" w:cs="Times New Roman"/>
          <w:sz w:val="22"/>
          <w:lang w:eastAsia="nl-NL"/>
        </w:rPr>
        <w:t>jaar</w:t>
      </w:r>
      <w:r w:rsidR="00DD684C">
        <w:rPr>
          <w:rFonts w:eastAsia="Times New Roman" w:cs="Times New Roman"/>
          <w:sz w:val="22"/>
          <w:lang w:eastAsia="nl-NL"/>
        </w:rPr>
        <w:t>. Iedere groep is nu druk met stages en musical</w:t>
      </w:r>
      <w:r w:rsidR="0010164E">
        <w:rPr>
          <w:rFonts w:eastAsia="Times New Roman" w:cs="Times New Roman"/>
          <w:sz w:val="22"/>
          <w:lang w:eastAsia="nl-NL"/>
        </w:rPr>
        <w:t>.</w:t>
      </w:r>
    </w:p>
    <w:p w14:paraId="4F959807" w14:textId="77777777" w:rsidR="004B0F93" w:rsidRPr="004B0F93" w:rsidRDefault="004B0F93" w:rsidP="004B0F93">
      <w:pPr>
        <w:spacing w:line="240" w:lineRule="auto"/>
        <w:rPr>
          <w:rFonts w:eastAsia="Times New Roman" w:cs="Times New Roman"/>
          <w:sz w:val="22"/>
          <w:lang w:eastAsia="nl-NL"/>
        </w:rPr>
      </w:pPr>
    </w:p>
    <w:p w14:paraId="007B2E61" w14:textId="77777777" w:rsidR="00783F06" w:rsidRPr="00783F06" w:rsidRDefault="00783F06" w:rsidP="004575D1">
      <w:pPr>
        <w:spacing w:line="240" w:lineRule="auto"/>
        <w:rPr>
          <w:rFonts w:eastAsia="Times New Roman" w:cs="Times New Roman"/>
          <w:sz w:val="22"/>
          <w:lang w:eastAsia="nl-NL"/>
        </w:rPr>
      </w:pPr>
    </w:p>
    <w:p w14:paraId="57A430D1" w14:textId="3ABF3F42" w:rsidR="0054523D" w:rsidRPr="006D2D9A" w:rsidRDefault="00783F06" w:rsidP="006D2D9A">
      <w:pPr>
        <w:widowControl w:val="0"/>
        <w:tabs>
          <w:tab w:val="left" w:pos="3697"/>
        </w:tabs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 w:rsidRPr="00783F06">
        <w:rPr>
          <w:rFonts w:eastAsia="Times New Roman" w:cs="Times New Roman"/>
          <w:sz w:val="22"/>
          <w:lang w:eastAsia="nl-NL"/>
        </w:rPr>
        <w:lastRenderedPageBreak/>
        <w:t>Volgende vergadering</w:t>
      </w:r>
      <w:r w:rsidR="004575D1">
        <w:rPr>
          <w:rFonts w:eastAsia="Times New Roman" w:cs="Times New Roman"/>
          <w:sz w:val="22"/>
          <w:lang w:eastAsia="nl-NL"/>
        </w:rPr>
        <w:t>en</w:t>
      </w:r>
      <w:r w:rsidRPr="00783F06">
        <w:rPr>
          <w:rFonts w:eastAsia="Times New Roman" w:cs="Times New Roman"/>
          <w:sz w:val="22"/>
          <w:lang w:eastAsia="nl-NL"/>
        </w:rPr>
        <w:t xml:space="preserve">: </w:t>
      </w:r>
    </w:p>
    <w:p w14:paraId="5F1FA950" w14:textId="77777777" w:rsidR="0054523D" w:rsidRPr="0037272C" w:rsidRDefault="0054523D" w:rsidP="0054523D">
      <w:pPr>
        <w:pStyle w:val="Lijstalinea"/>
        <w:rPr>
          <w:rFonts w:eastAsia="Times New Roman" w:cs="Times New Roman"/>
          <w:sz w:val="22"/>
          <w:lang w:eastAsia="nl-NL"/>
        </w:rPr>
      </w:pPr>
      <w:r w:rsidRPr="0037272C">
        <w:rPr>
          <w:rFonts w:eastAsia="Times New Roman" w:cs="Times New Roman"/>
          <w:sz w:val="22"/>
          <w:lang w:eastAsia="nl-NL"/>
        </w:rPr>
        <w:t>Woe   16 april 2025</w:t>
      </w:r>
    </w:p>
    <w:p w14:paraId="5CAF5BBF" w14:textId="77777777" w:rsidR="0054523D" w:rsidRPr="00187665" w:rsidRDefault="0054523D" w:rsidP="0054523D">
      <w:pPr>
        <w:pStyle w:val="Lijstalinea"/>
        <w:rPr>
          <w:rFonts w:eastAsia="Times New Roman" w:cs="Times New Roman"/>
          <w:sz w:val="22"/>
          <w:lang w:eastAsia="nl-NL"/>
        </w:rPr>
      </w:pPr>
      <w:r w:rsidRPr="0037272C">
        <w:rPr>
          <w:rFonts w:eastAsia="Times New Roman" w:cs="Times New Roman"/>
          <w:sz w:val="22"/>
          <w:lang w:eastAsia="nl-NL"/>
        </w:rPr>
        <w:t xml:space="preserve">Woe   11  juni 2025  </w:t>
      </w:r>
    </w:p>
    <w:p w14:paraId="2BF05C43" w14:textId="0F9822AF" w:rsidR="00574056" w:rsidRDefault="00004234" w:rsidP="00574056">
      <w:pPr>
        <w:widowControl w:val="0"/>
        <w:tabs>
          <w:tab w:val="left" w:pos="3697"/>
        </w:tabs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br/>
      </w:r>
    </w:p>
    <w:p w14:paraId="570E41D0" w14:textId="543A188A" w:rsidR="00254A25" w:rsidRDefault="00254A25" w:rsidP="008F6BE3">
      <w:pPr>
        <w:pStyle w:val="Lijstalinea"/>
        <w:numPr>
          <w:ilvl w:val="0"/>
          <w:numId w:val="1"/>
        </w:numPr>
        <w:rPr>
          <w:rFonts w:eastAsia="Times New Roman" w:cs="Times New Roman"/>
          <w:sz w:val="22"/>
          <w:lang w:eastAsia="nl-NL"/>
        </w:rPr>
      </w:pPr>
      <w:r w:rsidRPr="008F6BE3">
        <w:rPr>
          <w:rFonts w:eastAsia="Times New Roman" w:cs="Times New Roman"/>
          <w:sz w:val="22"/>
          <w:lang w:eastAsia="nl-NL"/>
        </w:rPr>
        <w:t>Actielijst:</w:t>
      </w:r>
    </w:p>
    <w:p w14:paraId="4099420A" w14:textId="77777777" w:rsidR="001509AB" w:rsidRPr="001509AB" w:rsidRDefault="001509AB" w:rsidP="001509AB">
      <w:pPr>
        <w:rPr>
          <w:rFonts w:eastAsia="Times New Roman" w:cs="Times New Roman"/>
          <w:sz w:val="22"/>
          <w:lang w:eastAsia="nl-NL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984"/>
        <w:gridCol w:w="1560"/>
        <w:gridCol w:w="1417"/>
        <w:gridCol w:w="1276"/>
        <w:gridCol w:w="567"/>
        <w:gridCol w:w="1977"/>
      </w:tblGrid>
      <w:tr w:rsidR="005C0447" w:rsidRPr="00783F06" w14:paraId="281ECC56" w14:textId="77777777" w:rsidTr="00DC798D">
        <w:tc>
          <w:tcPr>
            <w:tcW w:w="279" w:type="dxa"/>
            <w:shd w:val="clear" w:color="auto" w:fill="002060"/>
          </w:tcPr>
          <w:p w14:paraId="708D255A" w14:textId="77777777" w:rsidR="005C0447" w:rsidRPr="00B042F3" w:rsidRDefault="005C0447" w:rsidP="00E323DC">
            <w:pPr>
              <w:pStyle w:val="Lijstalinea"/>
              <w:widowControl w:val="0"/>
              <w:numPr>
                <w:ilvl w:val="0"/>
                <w:numId w:val="12"/>
              </w:numPr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</w:p>
        </w:tc>
        <w:tc>
          <w:tcPr>
            <w:tcW w:w="1984" w:type="dxa"/>
            <w:shd w:val="clear" w:color="auto" w:fill="002060"/>
          </w:tcPr>
          <w:p w14:paraId="71DEECC5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 xml:space="preserve">Onderwerp </w:t>
            </w:r>
          </w:p>
        </w:tc>
        <w:tc>
          <w:tcPr>
            <w:tcW w:w="1560" w:type="dxa"/>
            <w:shd w:val="clear" w:color="auto" w:fill="002060"/>
          </w:tcPr>
          <w:p w14:paraId="102E442B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  <w:proofErr w:type="spellStart"/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>Om</w:t>
            </w:r>
            <w:r>
              <w:rPr>
                <w:rFonts w:eastAsia="SimSun" w:cs="Tahoma"/>
                <w:color w:val="FFFFFF"/>
                <w:kern w:val="3"/>
                <w:sz w:val="22"/>
                <w:u w:val="single"/>
              </w:rPr>
              <w:t>-</w:t>
            </w:r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>schrijving</w:t>
            </w:r>
            <w:proofErr w:type="spellEnd"/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 xml:space="preserve"> </w:t>
            </w:r>
          </w:p>
        </w:tc>
        <w:tc>
          <w:tcPr>
            <w:tcW w:w="1417" w:type="dxa"/>
            <w:shd w:val="clear" w:color="auto" w:fill="002060"/>
          </w:tcPr>
          <w:p w14:paraId="59F9F02C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  <w:r>
              <w:rPr>
                <w:rFonts w:eastAsia="SimSun" w:cs="Tahoma"/>
                <w:color w:val="FFFFFF"/>
                <w:kern w:val="3"/>
                <w:sz w:val="22"/>
                <w:u w:val="single"/>
              </w:rPr>
              <w:t>Wie</w:t>
            </w:r>
          </w:p>
        </w:tc>
        <w:tc>
          <w:tcPr>
            <w:tcW w:w="1276" w:type="dxa"/>
            <w:shd w:val="clear" w:color="auto" w:fill="002060"/>
          </w:tcPr>
          <w:p w14:paraId="647FBDEB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>Datum</w:t>
            </w:r>
          </w:p>
          <w:p w14:paraId="13A5DCD4" w14:textId="3DE0AE91" w:rsidR="005C0447" w:rsidRPr="00783F06" w:rsidRDefault="005B1D7D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>Gereed</w:t>
            </w:r>
          </w:p>
        </w:tc>
        <w:tc>
          <w:tcPr>
            <w:tcW w:w="567" w:type="dxa"/>
            <w:shd w:val="clear" w:color="auto" w:fill="002060"/>
          </w:tcPr>
          <w:p w14:paraId="5D157F8A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  <w:proofErr w:type="spellStart"/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>Sta</w:t>
            </w:r>
            <w:r>
              <w:rPr>
                <w:rFonts w:eastAsia="SimSun" w:cs="Tahoma"/>
                <w:color w:val="FFFFFF"/>
                <w:kern w:val="3"/>
                <w:sz w:val="22"/>
                <w:u w:val="single"/>
              </w:rPr>
              <w:t>-</w:t>
            </w:r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>tus</w:t>
            </w:r>
            <w:proofErr w:type="spellEnd"/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 xml:space="preserve"> </w:t>
            </w:r>
          </w:p>
        </w:tc>
        <w:tc>
          <w:tcPr>
            <w:tcW w:w="1977" w:type="dxa"/>
            <w:shd w:val="clear" w:color="auto" w:fill="002060"/>
          </w:tcPr>
          <w:p w14:paraId="1CCAB8C3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>Toelichting</w:t>
            </w:r>
          </w:p>
        </w:tc>
      </w:tr>
      <w:tr w:rsidR="005C0447" w:rsidRPr="00783F06" w14:paraId="5D059FBB" w14:textId="77777777" w:rsidTr="000E2DDA">
        <w:tc>
          <w:tcPr>
            <w:tcW w:w="279" w:type="dxa"/>
          </w:tcPr>
          <w:p w14:paraId="4091BB43" w14:textId="0933E2E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1C9BFC6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GMR</w:t>
            </w:r>
          </w:p>
        </w:tc>
        <w:tc>
          <w:tcPr>
            <w:tcW w:w="1560" w:type="dxa"/>
          </w:tcPr>
          <w:p w14:paraId="23CEDEE1" w14:textId="52271B30" w:rsidR="005C0447" w:rsidRPr="00783F06" w:rsidRDefault="005B1D7D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Verslag</w:t>
            </w:r>
            <w:r w:rsidR="008F365B">
              <w:rPr>
                <w:rFonts w:eastAsia="SimSun" w:cs="Tahoma"/>
                <w:kern w:val="3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5249304F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Elke</w:t>
            </w:r>
          </w:p>
        </w:tc>
        <w:tc>
          <w:tcPr>
            <w:tcW w:w="1276" w:type="dxa"/>
          </w:tcPr>
          <w:p w14:paraId="044EE4CF" w14:textId="77777777" w:rsidR="001E6169" w:rsidRDefault="00CF0B2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Verslag </w:t>
            </w:r>
            <w:r w:rsidR="005C0447">
              <w:rPr>
                <w:rFonts w:eastAsia="SimSun" w:cs="Tahoma"/>
                <w:kern w:val="3"/>
                <w:sz w:val="16"/>
                <w:szCs w:val="16"/>
              </w:rPr>
              <w:t xml:space="preserve"> vergadering</w:t>
            </w:r>
            <w:r w:rsidR="0005196D">
              <w:rPr>
                <w:rFonts w:eastAsia="SimSun" w:cs="Tahoma"/>
                <w:kern w:val="3"/>
                <w:sz w:val="16"/>
                <w:szCs w:val="16"/>
              </w:rPr>
              <w:t>:</w:t>
            </w:r>
          </w:p>
          <w:p w14:paraId="67FB3349" w14:textId="77777777" w:rsidR="007C1531" w:rsidRPr="007C1531" w:rsidRDefault="007C1531" w:rsidP="007C1531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bookmarkStart w:id="0" w:name="_Hlk194047736"/>
            <w:r w:rsidRPr="007C1531">
              <w:rPr>
                <w:rFonts w:eastAsia="SimSun" w:cs="Tahoma"/>
                <w:kern w:val="3"/>
                <w:sz w:val="16"/>
                <w:szCs w:val="16"/>
              </w:rPr>
              <w:t xml:space="preserve">10-2-25 </w:t>
            </w:r>
          </w:p>
          <w:p w14:paraId="3255E944" w14:textId="77777777" w:rsidR="001E6169" w:rsidRDefault="001E6169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  <w:p w14:paraId="16DADA33" w14:textId="77777777" w:rsidR="00810DC0" w:rsidRDefault="00810DC0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  <w:p w14:paraId="69F9DD9C" w14:textId="317D95C8" w:rsidR="005C0447" w:rsidRDefault="001E6169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Volgende vergadering </w:t>
            </w:r>
            <w:r w:rsidR="00915CC2" w:rsidRPr="00915CC2">
              <w:rPr>
                <w:rFonts w:eastAsia="SimSun" w:cs="Tahoma"/>
                <w:kern w:val="3"/>
                <w:sz w:val="16"/>
                <w:szCs w:val="16"/>
              </w:rPr>
              <w:t>14-4-25.</w:t>
            </w:r>
            <w:bookmarkEnd w:id="0"/>
          </w:p>
          <w:p w14:paraId="5CCF26FB" w14:textId="2FEA175C" w:rsidR="0005196D" w:rsidRPr="00783F06" w:rsidRDefault="0005196D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14:paraId="121754B0" w14:textId="77777777" w:rsidR="005C0447" w:rsidRPr="00984321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color w:val="00B050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47BA5BC3" w14:textId="4E9A7F69" w:rsidR="007C1531" w:rsidRDefault="007C1531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Gemaild na de MR-vergadering</w:t>
            </w:r>
          </w:p>
          <w:p w14:paraId="03204773" w14:textId="08CDA4FD" w:rsidR="007C1531" w:rsidRDefault="007C1531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Vraag </w:t>
            </w:r>
            <w:r w:rsidR="00810DC0">
              <w:rPr>
                <w:rFonts w:eastAsia="SimSun" w:cs="Tahoma"/>
                <w:kern w:val="3"/>
                <w:sz w:val="16"/>
                <w:szCs w:val="16"/>
              </w:rPr>
              <w:t xml:space="preserve">teams: </w:t>
            </w:r>
            <w:r w:rsidR="00810DC0">
              <w:rPr>
                <w:rFonts w:eastAsia="SimSun" w:cs="Tahoma"/>
                <w:kern w:val="3"/>
                <w:sz w:val="16"/>
                <w:szCs w:val="16"/>
              </w:rPr>
              <w:br/>
              <w:t>Daisy en Elke</w:t>
            </w:r>
          </w:p>
          <w:p w14:paraId="25F15B49" w14:textId="77777777" w:rsidR="007C1531" w:rsidRDefault="007C1531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  <w:p w14:paraId="24188DD3" w14:textId="0861AB32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Contact met Jessika</w:t>
            </w:r>
            <w:r w:rsidR="00FB6999">
              <w:rPr>
                <w:rFonts w:eastAsia="SimSun" w:cs="Tahoma"/>
                <w:kern w:val="3"/>
                <w:sz w:val="16"/>
                <w:szCs w:val="16"/>
              </w:rPr>
              <w:t xml:space="preserve"> </w:t>
            </w:r>
          </w:p>
        </w:tc>
      </w:tr>
      <w:tr w:rsidR="005C0447" w:rsidRPr="00783F06" w14:paraId="32EF598E" w14:textId="77777777" w:rsidTr="00DC798D">
        <w:tc>
          <w:tcPr>
            <w:tcW w:w="279" w:type="dxa"/>
          </w:tcPr>
          <w:p w14:paraId="1902D2BC" w14:textId="014759DD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5B226F" w14:textId="2E312C82" w:rsidR="005C0447" w:rsidRPr="00783F06" w:rsidRDefault="0020032B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 w:rsidRPr="00AC1594">
              <w:rPr>
                <w:rFonts w:eastAsia="SimSun" w:cs="Tahoma"/>
                <w:kern w:val="3"/>
                <w:sz w:val="16"/>
                <w:szCs w:val="16"/>
              </w:rPr>
              <w:t>Communicatie</w:t>
            </w:r>
            <w:r>
              <w:rPr>
                <w:rFonts w:eastAsia="SimSun" w:cs="Tahoma"/>
                <w:kern w:val="3"/>
                <w:sz w:val="16"/>
                <w:szCs w:val="16"/>
              </w:rPr>
              <w:t>pl</w:t>
            </w:r>
            <w:r w:rsidRPr="00AC1594">
              <w:rPr>
                <w:rFonts w:eastAsia="SimSun" w:cs="Tahoma"/>
                <w:kern w:val="3"/>
                <w:sz w:val="16"/>
                <w:szCs w:val="16"/>
              </w:rPr>
              <w:t>an</w:t>
            </w:r>
          </w:p>
        </w:tc>
        <w:tc>
          <w:tcPr>
            <w:tcW w:w="1560" w:type="dxa"/>
          </w:tcPr>
          <w:p w14:paraId="6F44AF46" w14:textId="77777777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Missie-visie</w:t>
            </w:r>
          </w:p>
          <w:p w14:paraId="3904FE0D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C83BF8C" w14:textId="77777777" w:rsidR="005C0447" w:rsidRDefault="00EB471D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(P)</w:t>
            </w:r>
            <w:r w:rsidR="005C0447">
              <w:rPr>
                <w:rFonts w:eastAsia="SimSun" w:cs="Tahoma"/>
                <w:kern w:val="3"/>
                <w:sz w:val="16"/>
                <w:szCs w:val="16"/>
              </w:rPr>
              <w:t>MR</w:t>
            </w:r>
          </w:p>
          <w:p w14:paraId="0F9308AD" w14:textId="186C7675" w:rsidR="00B8675D" w:rsidRPr="00783F06" w:rsidRDefault="00B8675D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(O)MR</w:t>
            </w:r>
          </w:p>
        </w:tc>
        <w:tc>
          <w:tcPr>
            <w:tcW w:w="1276" w:type="dxa"/>
          </w:tcPr>
          <w:p w14:paraId="16C0810F" w14:textId="4256358F" w:rsidR="005C0447" w:rsidRPr="00783F06" w:rsidRDefault="00B8675D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Voor 16 april</w:t>
            </w:r>
          </w:p>
        </w:tc>
        <w:tc>
          <w:tcPr>
            <w:tcW w:w="567" w:type="dxa"/>
            <w:shd w:val="clear" w:color="auto" w:fill="C45911" w:themeFill="accent2" w:themeFillShade="BF"/>
          </w:tcPr>
          <w:p w14:paraId="7223D65E" w14:textId="77777777" w:rsidR="005C0447" w:rsidRPr="00836D4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color w:val="000000" w:themeColor="text1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5FCA6CD1" w14:textId="16EAA280" w:rsidR="005C0447" w:rsidRDefault="00B8675D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Vragen verzamelen enquête </w:t>
            </w:r>
            <w:r w:rsidR="00810DC0">
              <w:rPr>
                <w:rFonts w:eastAsia="SimSun" w:cs="Tahoma"/>
                <w:kern w:val="3"/>
                <w:sz w:val="16"/>
                <w:szCs w:val="16"/>
              </w:rPr>
              <w:t>OMR en PMR apart van elkaar</w:t>
            </w:r>
          </w:p>
          <w:p w14:paraId="63E3BDA5" w14:textId="218E0109" w:rsidR="00A91582" w:rsidRPr="00783F06" w:rsidRDefault="00A91582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</w:tr>
      <w:tr w:rsidR="00574056" w:rsidRPr="00783F06" w14:paraId="10B589ED" w14:textId="77777777" w:rsidTr="00DC798D">
        <w:tc>
          <w:tcPr>
            <w:tcW w:w="279" w:type="dxa"/>
          </w:tcPr>
          <w:p w14:paraId="5C995243" w14:textId="77777777" w:rsidR="00574056" w:rsidRPr="00783F06" w:rsidRDefault="00574056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0F5B5D3" w14:textId="77777777" w:rsidR="00574056" w:rsidRPr="00AC1594" w:rsidRDefault="00574056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D4D1F30" w14:textId="77777777" w:rsidR="00574056" w:rsidRDefault="00574056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2B275D7" w14:textId="77777777" w:rsidR="00574056" w:rsidRDefault="00574056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5F92CB" w14:textId="77777777" w:rsidR="00574056" w:rsidRDefault="00574056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14:paraId="148F5FD9" w14:textId="77777777" w:rsidR="00574056" w:rsidRPr="00836D46" w:rsidRDefault="00574056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color w:val="000000" w:themeColor="text1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5B5CC319" w14:textId="77777777" w:rsidR="00574056" w:rsidRDefault="00574056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</w:tr>
      <w:tr w:rsidR="005C0447" w:rsidRPr="00783F06" w14:paraId="17D48BD3" w14:textId="77777777" w:rsidTr="0098742F">
        <w:tc>
          <w:tcPr>
            <w:tcW w:w="279" w:type="dxa"/>
          </w:tcPr>
          <w:p w14:paraId="4D43E21F" w14:textId="77777777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46B067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Activiteiten-commissie </w:t>
            </w:r>
          </w:p>
        </w:tc>
        <w:tc>
          <w:tcPr>
            <w:tcW w:w="1560" w:type="dxa"/>
          </w:tcPr>
          <w:p w14:paraId="72EA43E5" w14:textId="77777777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Nieuwe leden + taken verdelen</w:t>
            </w:r>
          </w:p>
        </w:tc>
        <w:tc>
          <w:tcPr>
            <w:tcW w:w="1417" w:type="dxa"/>
          </w:tcPr>
          <w:p w14:paraId="203B9849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Véronique en Eefje </w:t>
            </w:r>
          </w:p>
        </w:tc>
        <w:tc>
          <w:tcPr>
            <w:tcW w:w="1276" w:type="dxa"/>
          </w:tcPr>
          <w:p w14:paraId="294DF82C" w14:textId="4EC34FC0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F3666AF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033516D2" w14:textId="35D74A33" w:rsidR="005C0447" w:rsidRDefault="0003422E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Stand van zaken</w:t>
            </w:r>
          </w:p>
          <w:p w14:paraId="2813FAEC" w14:textId="77777777" w:rsidR="00A91582" w:rsidRDefault="00A91582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  <w:p w14:paraId="550E11FA" w14:textId="26B926D8" w:rsidR="00A91582" w:rsidRPr="00783F06" w:rsidRDefault="00A91582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</w:tr>
      <w:tr w:rsidR="00574056" w:rsidRPr="00783F06" w14:paraId="47521265" w14:textId="77777777" w:rsidTr="0098742F">
        <w:tc>
          <w:tcPr>
            <w:tcW w:w="279" w:type="dxa"/>
          </w:tcPr>
          <w:p w14:paraId="22A147BB" w14:textId="77777777" w:rsidR="00574056" w:rsidRDefault="00574056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  <w:p w14:paraId="1B871FCE" w14:textId="77777777" w:rsidR="00574056" w:rsidRDefault="00574056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9DBEF50" w14:textId="77777777" w:rsidR="00574056" w:rsidRDefault="00574056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578A2DB" w14:textId="77777777" w:rsidR="00574056" w:rsidRDefault="00574056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0CA0BF" w14:textId="77777777" w:rsidR="00574056" w:rsidRDefault="00574056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7F9C85" w14:textId="77777777" w:rsidR="00574056" w:rsidRDefault="00574056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DA4920E" w14:textId="77777777" w:rsidR="00574056" w:rsidRPr="00783F06" w:rsidRDefault="00574056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7D83E0C0" w14:textId="77777777" w:rsidR="00574056" w:rsidRDefault="00574056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</w:tr>
      <w:tr w:rsidR="0098742F" w:rsidRPr="00783F06" w14:paraId="2174FA94" w14:textId="77777777" w:rsidTr="000E2DDA">
        <w:tc>
          <w:tcPr>
            <w:tcW w:w="279" w:type="dxa"/>
          </w:tcPr>
          <w:p w14:paraId="3CC6B78D" w14:textId="77777777" w:rsidR="0098742F" w:rsidRDefault="0098742F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7C82F3" w14:textId="1FC6D20F" w:rsidR="0098742F" w:rsidRPr="00783F06" w:rsidRDefault="0098742F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wistjedatjes</w:t>
            </w:r>
          </w:p>
        </w:tc>
        <w:tc>
          <w:tcPr>
            <w:tcW w:w="1560" w:type="dxa"/>
          </w:tcPr>
          <w:p w14:paraId="79B87F3D" w14:textId="29753F79" w:rsidR="0098742F" w:rsidRDefault="0098742F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Vervanging Els</w:t>
            </w:r>
          </w:p>
        </w:tc>
        <w:tc>
          <w:tcPr>
            <w:tcW w:w="1417" w:type="dxa"/>
          </w:tcPr>
          <w:p w14:paraId="35F634A2" w14:textId="2C096C3D" w:rsidR="0098742F" w:rsidRPr="00783F06" w:rsidRDefault="0098742F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Véronique</w:t>
            </w:r>
          </w:p>
        </w:tc>
        <w:tc>
          <w:tcPr>
            <w:tcW w:w="1276" w:type="dxa"/>
          </w:tcPr>
          <w:p w14:paraId="414DECDD" w14:textId="520B01BB" w:rsidR="0098742F" w:rsidRDefault="0098742F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C45911" w:themeFill="accent2" w:themeFillShade="BF"/>
          </w:tcPr>
          <w:p w14:paraId="6584B519" w14:textId="77777777" w:rsidR="0098742F" w:rsidRPr="00783F06" w:rsidRDefault="0098742F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55A91C1B" w14:textId="77777777" w:rsidR="0098742F" w:rsidRDefault="0098742F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Info voor de nieuwsbrief </w:t>
            </w:r>
          </w:p>
          <w:p w14:paraId="2F245F9E" w14:textId="0B4E4B3D" w:rsidR="0098742F" w:rsidRPr="00783F06" w:rsidRDefault="0098742F" w:rsidP="000E61CF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</w:tr>
      <w:tr w:rsidR="0098742F" w:rsidRPr="00783F06" w14:paraId="7CA0CF66" w14:textId="77777777" w:rsidTr="0098742F">
        <w:tc>
          <w:tcPr>
            <w:tcW w:w="279" w:type="dxa"/>
          </w:tcPr>
          <w:p w14:paraId="27E4A8C8" w14:textId="77777777" w:rsidR="0098742F" w:rsidRDefault="0098742F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  <w:p w14:paraId="3019790A" w14:textId="404165A1" w:rsidR="0098742F" w:rsidRDefault="0098742F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5C4535E5" w14:textId="6EDB9031" w:rsidR="0098742F" w:rsidRDefault="00971454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Vakantierooster </w:t>
            </w:r>
          </w:p>
        </w:tc>
        <w:tc>
          <w:tcPr>
            <w:tcW w:w="1560" w:type="dxa"/>
          </w:tcPr>
          <w:p w14:paraId="6631740C" w14:textId="22208FCB" w:rsidR="0098742F" w:rsidRDefault="00971454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instemmen</w:t>
            </w:r>
          </w:p>
        </w:tc>
        <w:tc>
          <w:tcPr>
            <w:tcW w:w="1417" w:type="dxa"/>
          </w:tcPr>
          <w:p w14:paraId="123DD2BE" w14:textId="6A231C59" w:rsidR="0098742F" w:rsidRDefault="00971454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MR</w:t>
            </w:r>
          </w:p>
        </w:tc>
        <w:tc>
          <w:tcPr>
            <w:tcW w:w="1276" w:type="dxa"/>
          </w:tcPr>
          <w:p w14:paraId="68CA8974" w14:textId="3FF60821" w:rsidR="0098742F" w:rsidRDefault="00652C2A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Maart 2025</w:t>
            </w:r>
          </w:p>
        </w:tc>
        <w:tc>
          <w:tcPr>
            <w:tcW w:w="567" w:type="dxa"/>
          </w:tcPr>
          <w:p w14:paraId="3D081D74" w14:textId="77777777" w:rsidR="0098742F" w:rsidRPr="00783F06" w:rsidRDefault="0098742F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7B5EBDB5" w14:textId="5211DFE8" w:rsidR="0098742F" w:rsidRDefault="00652C2A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Ingestemd </w:t>
            </w:r>
          </w:p>
        </w:tc>
      </w:tr>
      <w:tr w:rsidR="000E2DDA" w:rsidRPr="00783F06" w14:paraId="7F384E76" w14:textId="77777777" w:rsidTr="00574056">
        <w:tc>
          <w:tcPr>
            <w:tcW w:w="279" w:type="dxa"/>
          </w:tcPr>
          <w:p w14:paraId="0133B07C" w14:textId="77777777" w:rsidR="000E2DDA" w:rsidRDefault="000E2DDA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37063D3E" w14:textId="78505F95" w:rsidR="000E2DDA" w:rsidRDefault="00F179CF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Hoorrecht </w:t>
            </w:r>
          </w:p>
        </w:tc>
        <w:tc>
          <w:tcPr>
            <w:tcW w:w="1560" w:type="dxa"/>
          </w:tcPr>
          <w:p w14:paraId="692D0BE0" w14:textId="77777777" w:rsidR="00F179CF" w:rsidRDefault="00F179CF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Instemmen/</w:t>
            </w:r>
          </w:p>
          <w:p w14:paraId="05685636" w14:textId="4A563B48" w:rsidR="000E2DDA" w:rsidRDefault="00F179CF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advies</w:t>
            </w:r>
          </w:p>
        </w:tc>
        <w:tc>
          <w:tcPr>
            <w:tcW w:w="1417" w:type="dxa"/>
          </w:tcPr>
          <w:p w14:paraId="0EBFF6AA" w14:textId="6C5E6E79" w:rsidR="000E2DDA" w:rsidRDefault="00F179CF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MR</w:t>
            </w:r>
          </w:p>
        </w:tc>
        <w:tc>
          <w:tcPr>
            <w:tcW w:w="1276" w:type="dxa"/>
          </w:tcPr>
          <w:p w14:paraId="75668F34" w14:textId="4C96AFC7" w:rsidR="000E2DDA" w:rsidRDefault="00574056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Augustus 2025</w:t>
            </w:r>
          </w:p>
        </w:tc>
        <w:tc>
          <w:tcPr>
            <w:tcW w:w="567" w:type="dxa"/>
            <w:shd w:val="clear" w:color="auto" w:fill="C45911" w:themeFill="accent2" w:themeFillShade="BF"/>
          </w:tcPr>
          <w:p w14:paraId="7A90A79C" w14:textId="77777777" w:rsidR="000E2DDA" w:rsidRPr="00783F06" w:rsidRDefault="000E2DDA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1A7B1744" w14:textId="70C27685" w:rsidR="000E2DDA" w:rsidRDefault="00F179CF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Terug laten komen op de agenda </w:t>
            </w:r>
          </w:p>
        </w:tc>
      </w:tr>
      <w:tr w:rsidR="00574056" w:rsidRPr="00783F06" w14:paraId="00DF9952" w14:textId="77777777" w:rsidTr="00574056">
        <w:tc>
          <w:tcPr>
            <w:tcW w:w="279" w:type="dxa"/>
          </w:tcPr>
          <w:p w14:paraId="34AC461E" w14:textId="77777777" w:rsidR="00574056" w:rsidRDefault="00574056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500AB3A1" w14:textId="77777777" w:rsidR="00574056" w:rsidRDefault="00574056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59A134F" w14:textId="77777777" w:rsidR="00574056" w:rsidRDefault="00574056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2E3A626" w14:textId="77777777" w:rsidR="00574056" w:rsidRDefault="00574056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69E196" w14:textId="77777777" w:rsidR="00574056" w:rsidRDefault="00574056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14:paraId="230012E8" w14:textId="77777777" w:rsidR="00574056" w:rsidRPr="00783F06" w:rsidRDefault="00574056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7E70313A" w14:textId="77777777" w:rsidR="00574056" w:rsidRDefault="00574056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  <w:p w14:paraId="54E218D5" w14:textId="77777777" w:rsidR="00574056" w:rsidRDefault="00574056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</w:tr>
      <w:tr w:rsidR="0098742F" w:rsidRPr="00783F06" w14:paraId="3CD06161" w14:textId="77777777" w:rsidTr="0007370E">
        <w:tc>
          <w:tcPr>
            <w:tcW w:w="3823" w:type="dxa"/>
            <w:gridSpan w:val="3"/>
            <w:shd w:val="clear" w:color="auto" w:fill="E36C0A"/>
          </w:tcPr>
          <w:p w14:paraId="1FBDD2DD" w14:textId="5EDD35BF" w:rsidR="0098742F" w:rsidRPr="00783F06" w:rsidRDefault="0098742F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jc w:val="center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 w:rsidRPr="00783F06">
              <w:rPr>
                <w:rFonts w:eastAsia="SimSun" w:cs="Tahoma"/>
                <w:kern w:val="3"/>
                <w:sz w:val="16"/>
                <w:szCs w:val="16"/>
              </w:rPr>
              <w:t>Op de planning</w:t>
            </w:r>
          </w:p>
        </w:tc>
        <w:tc>
          <w:tcPr>
            <w:tcW w:w="2693" w:type="dxa"/>
            <w:gridSpan w:val="2"/>
            <w:shd w:val="clear" w:color="auto" w:fill="00B050"/>
          </w:tcPr>
          <w:p w14:paraId="504F2C9E" w14:textId="66EC9C79" w:rsidR="0098742F" w:rsidRPr="00783F06" w:rsidRDefault="0098742F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jc w:val="center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 w:rsidRPr="00783F06">
              <w:rPr>
                <w:rFonts w:eastAsia="SimSun" w:cs="Tahoma"/>
                <w:kern w:val="3"/>
                <w:sz w:val="16"/>
                <w:szCs w:val="16"/>
              </w:rPr>
              <w:t>Afgerond</w:t>
            </w:r>
          </w:p>
        </w:tc>
        <w:tc>
          <w:tcPr>
            <w:tcW w:w="2544" w:type="dxa"/>
            <w:gridSpan w:val="2"/>
          </w:tcPr>
          <w:p w14:paraId="086F9C6B" w14:textId="150B7656" w:rsidR="0098742F" w:rsidRPr="00783F06" w:rsidRDefault="0098742F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jc w:val="center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</w:tr>
    </w:tbl>
    <w:p w14:paraId="61FB6819" w14:textId="77777777" w:rsidR="00254A25" w:rsidRPr="00783F06" w:rsidRDefault="00254A25" w:rsidP="00254A25">
      <w:pPr>
        <w:widowControl w:val="0"/>
        <w:tabs>
          <w:tab w:val="left" w:pos="-2783"/>
        </w:tabs>
        <w:suppressAutoHyphens/>
        <w:autoSpaceDN w:val="0"/>
        <w:spacing w:line="300" w:lineRule="auto"/>
        <w:ind w:left="644"/>
        <w:contextualSpacing/>
        <w:textAlignment w:val="baseline"/>
        <w:rPr>
          <w:rFonts w:eastAsia="SimSun" w:cs="Tahoma"/>
          <w:kern w:val="3"/>
          <w:sz w:val="16"/>
          <w:szCs w:val="16"/>
        </w:rPr>
      </w:pPr>
    </w:p>
    <w:p w14:paraId="0DA2C4F2" w14:textId="77777777" w:rsidR="00254A25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>
        <w:rPr>
          <w:rFonts w:eastAsia="Times New Roman" w:cs="Times New Roman"/>
          <w:kern w:val="3"/>
          <w:sz w:val="16"/>
          <w:szCs w:val="16"/>
          <w:lang w:eastAsia="nl-NL"/>
        </w:rPr>
        <w:t>Overige thema’s:</w:t>
      </w:r>
    </w:p>
    <w:p w14:paraId="386A2ACB" w14:textId="77777777" w:rsidR="00254A25" w:rsidRPr="00555CF2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Themavergadering</w:t>
      </w:r>
      <w:r>
        <w:rPr>
          <w:rFonts w:eastAsia="Times New Roman" w:cs="Times New Roman"/>
          <w:kern w:val="3"/>
          <w:sz w:val="16"/>
          <w:szCs w:val="16"/>
          <w:lang w:eastAsia="nl-NL"/>
        </w:rPr>
        <w:t xml:space="preserve"> met OR</w:t>
      </w:r>
    </w:p>
    <w:p w14:paraId="12CAE274" w14:textId="77777777" w:rsidR="00A219BB" w:rsidRDefault="00254A25" w:rsidP="00A219BB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Jaarplan</w:t>
      </w:r>
    </w:p>
    <w:p w14:paraId="64A22343" w14:textId="6E642420" w:rsidR="00254A25" w:rsidRPr="00555CF2" w:rsidRDefault="00254A25" w:rsidP="00A219BB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Jaarverslag</w:t>
      </w:r>
      <w:r w:rsidR="00A219BB" w:rsidRPr="00A219BB">
        <w:rPr>
          <w:rFonts w:eastAsia="SimSun" w:cs="Tahoma"/>
          <w:kern w:val="3"/>
          <w:sz w:val="16"/>
          <w:szCs w:val="16"/>
        </w:rPr>
        <w:t xml:space="preserve"> </w:t>
      </w:r>
      <w:r w:rsidR="00A219BB">
        <w:rPr>
          <w:rFonts w:eastAsia="SimSun" w:cs="Tahoma"/>
          <w:kern w:val="3"/>
          <w:sz w:val="16"/>
          <w:szCs w:val="16"/>
        </w:rPr>
        <w:t>Art. 22 regelement MR Goedkeuren en op de website</w:t>
      </w:r>
    </w:p>
    <w:p w14:paraId="3B2FB2EF" w14:textId="77777777" w:rsidR="00254A25" w:rsidRPr="00555CF2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Schoolplan</w:t>
      </w:r>
    </w:p>
    <w:p w14:paraId="2FAD95A6" w14:textId="77777777" w:rsidR="00484771" w:rsidRDefault="00254A25" w:rsidP="00484771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Formatie</w:t>
      </w:r>
    </w:p>
    <w:p w14:paraId="2E497955" w14:textId="3F006F09" w:rsidR="00254A25" w:rsidRPr="00555CF2" w:rsidRDefault="00484771" w:rsidP="00484771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>
        <w:rPr>
          <w:rFonts w:eastAsia="Times New Roman" w:cs="Times New Roman"/>
          <w:kern w:val="3"/>
          <w:sz w:val="16"/>
          <w:szCs w:val="16"/>
          <w:lang w:eastAsia="nl-NL"/>
        </w:rPr>
        <w:t>Organisatieplan/</w:t>
      </w:r>
      <w:r w:rsidR="00254A25" w:rsidRPr="00555CF2">
        <w:rPr>
          <w:rFonts w:eastAsia="Times New Roman" w:cs="Times New Roman"/>
          <w:kern w:val="3"/>
          <w:sz w:val="16"/>
          <w:szCs w:val="16"/>
          <w:lang w:eastAsia="nl-NL"/>
        </w:rPr>
        <w:t>Werkverdelingsplan</w:t>
      </w:r>
      <w:r>
        <w:rPr>
          <w:rFonts w:eastAsia="Times New Roman" w:cs="Times New Roman"/>
          <w:kern w:val="3"/>
          <w:sz w:val="16"/>
          <w:szCs w:val="16"/>
          <w:lang w:eastAsia="nl-NL"/>
        </w:rPr>
        <w:t xml:space="preserve">: </w:t>
      </w:r>
      <w:r w:rsidR="00AA568B" w:rsidRPr="00AA568B">
        <w:rPr>
          <w:rFonts w:eastAsia="Times New Roman" w:cs="Times New Roman"/>
          <w:kern w:val="3"/>
          <w:sz w:val="16"/>
          <w:szCs w:val="16"/>
          <w:lang w:eastAsia="nl-NL"/>
        </w:rPr>
        <w:t>Achterban raadplegen</w:t>
      </w:r>
      <w:r>
        <w:rPr>
          <w:rFonts w:eastAsia="Times New Roman" w:cs="Times New Roman"/>
          <w:kern w:val="3"/>
          <w:sz w:val="16"/>
          <w:szCs w:val="16"/>
          <w:lang w:eastAsia="nl-NL"/>
        </w:rPr>
        <w:t xml:space="preserve"> </w:t>
      </w:r>
      <w:r w:rsidR="00AA568B" w:rsidRPr="00AA568B">
        <w:rPr>
          <w:rFonts w:eastAsia="Times New Roman" w:cs="Times New Roman"/>
          <w:kern w:val="3"/>
          <w:sz w:val="16"/>
          <w:szCs w:val="16"/>
          <w:lang w:eastAsia="nl-NL"/>
        </w:rPr>
        <w:t>2024 grote stemming!</w:t>
      </w:r>
      <w:r w:rsidRPr="00484771">
        <w:rPr>
          <w:rFonts w:eastAsia="SimSun" w:cs="Tahoma"/>
          <w:kern w:val="3"/>
          <w:sz w:val="16"/>
          <w:szCs w:val="16"/>
        </w:rPr>
        <w:t xml:space="preserve"> </w:t>
      </w:r>
      <w:r>
        <w:rPr>
          <w:rFonts w:eastAsia="SimSun" w:cs="Tahoma"/>
          <w:kern w:val="3"/>
          <w:sz w:val="16"/>
          <w:szCs w:val="16"/>
        </w:rPr>
        <w:t>Instemmen met 66,6%</w:t>
      </w:r>
    </w:p>
    <w:p w14:paraId="53C083C6" w14:textId="77777777" w:rsidR="00254A25" w:rsidRPr="00555CF2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Verkiezingen</w:t>
      </w:r>
    </w:p>
    <w:p w14:paraId="1B8C313A" w14:textId="77777777" w:rsidR="00254A25" w:rsidRPr="00555CF2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Begroting</w:t>
      </w:r>
    </w:p>
    <w:p w14:paraId="6C493FEE" w14:textId="77777777" w:rsidR="00254A25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>
        <w:rPr>
          <w:rFonts w:eastAsia="Times New Roman" w:cs="Times New Roman"/>
          <w:kern w:val="3"/>
          <w:sz w:val="16"/>
          <w:szCs w:val="16"/>
          <w:lang w:eastAsia="nl-NL"/>
        </w:rPr>
        <w:t>Statuten en regelement/huishoudelijk regelement</w:t>
      </w:r>
    </w:p>
    <w:p w14:paraId="4685DB1B" w14:textId="77777777" w:rsidR="000E61CF" w:rsidRDefault="005B1D7D" w:rsidP="00D5104D">
      <w:pPr>
        <w:ind w:left="360"/>
        <w:rPr>
          <w:rFonts w:eastAsia="SimSun" w:cs="Tahoma"/>
          <w:kern w:val="3"/>
          <w:sz w:val="16"/>
          <w:szCs w:val="16"/>
        </w:rPr>
      </w:pPr>
      <w:r>
        <w:rPr>
          <w:rFonts w:eastAsia="Times New Roman" w:cs="Times New Roman"/>
          <w:kern w:val="3"/>
          <w:sz w:val="16"/>
          <w:szCs w:val="16"/>
          <w:lang w:eastAsia="nl-NL"/>
        </w:rPr>
        <w:t>Scholingsbehoefte</w:t>
      </w:r>
      <w:r w:rsidR="000E61CF" w:rsidRPr="000E61CF">
        <w:rPr>
          <w:rFonts w:eastAsia="SimSun" w:cs="Tahoma"/>
          <w:kern w:val="3"/>
          <w:sz w:val="16"/>
          <w:szCs w:val="16"/>
        </w:rPr>
        <w:t xml:space="preserve"> </w:t>
      </w:r>
    </w:p>
    <w:p w14:paraId="25D5CB02" w14:textId="13F3A7F6" w:rsidR="00DA1FDE" w:rsidRDefault="00DA1FDE" w:rsidP="00D5104D">
      <w:pPr>
        <w:ind w:left="360"/>
        <w:rPr>
          <w:rFonts w:eastAsia="SimSun" w:cs="Tahoma"/>
          <w:kern w:val="3"/>
          <w:sz w:val="16"/>
          <w:szCs w:val="16"/>
        </w:rPr>
      </w:pPr>
      <w:r>
        <w:rPr>
          <w:rFonts w:eastAsia="SimSun" w:cs="Tahoma"/>
          <w:kern w:val="3"/>
          <w:sz w:val="16"/>
          <w:szCs w:val="16"/>
        </w:rPr>
        <w:t xml:space="preserve">Scholing </w:t>
      </w:r>
    </w:p>
    <w:p w14:paraId="01F67A03" w14:textId="4A9162BD" w:rsidR="00254A25" w:rsidRPr="00783F06" w:rsidRDefault="000E61CF" w:rsidP="00D5104D">
      <w:pPr>
        <w:ind w:left="360"/>
      </w:pPr>
      <w:r>
        <w:rPr>
          <w:rFonts w:eastAsia="SimSun" w:cs="Tahoma"/>
          <w:kern w:val="3"/>
          <w:sz w:val="16"/>
          <w:szCs w:val="16"/>
        </w:rPr>
        <w:t xml:space="preserve">RIE + </w:t>
      </w:r>
      <w:proofErr w:type="spellStart"/>
      <w:r>
        <w:rPr>
          <w:rFonts w:eastAsia="SimSun" w:cs="Tahoma"/>
          <w:kern w:val="3"/>
          <w:sz w:val="16"/>
          <w:szCs w:val="16"/>
        </w:rPr>
        <w:t>PvA</w:t>
      </w:r>
      <w:proofErr w:type="spellEnd"/>
    </w:p>
    <w:p w14:paraId="70156B44" w14:textId="77777777" w:rsidR="003244EE" w:rsidRPr="00783F06" w:rsidRDefault="003244EE" w:rsidP="00783F06"/>
    <w:sectPr w:rsidR="003244EE" w:rsidRPr="00783F06" w:rsidSect="00F12CCD">
      <w:headerReference w:type="first" r:id="rId12"/>
      <w:footerReference w:type="first" r:id="rId13"/>
      <w:pgSz w:w="11906" w:h="16838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62781" w14:textId="77777777" w:rsidR="001F3225" w:rsidRDefault="001F3225" w:rsidP="0031737C">
      <w:pPr>
        <w:spacing w:line="240" w:lineRule="auto"/>
      </w:pPr>
      <w:r>
        <w:separator/>
      </w:r>
    </w:p>
  </w:endnote>
  <w:endnote w:type="continuationSeparator" w:id="0">
    <w:p w14:paraId="02E00940" w14:textId="77777777" w:rsidR="001F3225" w:rsidRDefault="001F3225" w:rsidP="0031737C">
      <w:pPr>
        <w:spacing w:line="240" w:lineRule="auto"/>
      </w:pPr>
      <w:r>
        <w:continuationSeparator/>
      </w:r>
    </w:p>
  </w:endnote>
  <w:endnote w:type="continuationNotice" w:id="1">
    <w:p w14:paraId="1E963D98" w14:textId="77777777" w:rsidR="001F3225" w:rsidRDefault="001F322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9591" w14:textId="061A05BB" w:rsidR="00000F30" w:rsidRDefault="008B75B1">
    <w:pPr>
      <w:pStyle w:val="Voettekst"/>
    </w:pPr>
    <w:r>
      <w:rPr>
        <w:rFonts w:ascii="Raleway" w:hAnsi="Raleway"/>
        <w:noProof/>
        <w:sz w:val="18"/>
        <w:szCs w:val="18"/>
      </w:rPr>
      <w:drawing>
        <wp:anchor distT="0" distB="0" distL="114300" distR="114300" simplePos="0" relativeHeight="251658241" behindDoc="1" locked="0" layoutInCell="1" allowOverlap="1" wp14:anchorId="03CEF675" wp14:editId="3B29BCBF">
          <wp:simplePos x="0" y="0"/>
          <wp:positionH relativeFrom="margin">
            <wp:align>center</wp:align>
          </wp:positionH>
          <wp:positionV relativeFrom="paragraph">
            <wp:posOffset>-159385</wp:posOffset>
          </wp:positionV>
          <wp:extent cx="7495200" cy="604800"/>
          <wp:effectExtent l="0" t="0" r="0" b="508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52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A895B" w14:textId="77777777" w:rsidR="001F3225" w:rsidRDefault="001F3225" w:rsidP="0031737C">
      <w:pPr>
        <w:spacing w:line="240" w:lineRule="auto"/>
      </w:pPr>
      <w:r>
        <w:separator/>
      </w:r>
    </w:p>
  </w:footnote>
  <w:footnote w:type="continuationSeparator" w:id="0">
    <w:p w14:paraId="7A7D7992" w14:textId="77777777" w:rsidR="001F3225" w:rsidRDefault="001F3225" w:rsidP="0031737C">
      <w:pPr>
        <w:spacing w:line="240" w:lineRule="auto"/>
      </w:pPr>
      <w:r>
        <w:continuationSeparator/>
      </w:r>
    </w:p>
  </w:footnote>
  <w:footnote w:type="continuationNotice" w:id="1">
    <w:p w14:paraId="3862ECE5" w14:textId="77777777" w:rsidR="001F3225" w:rsidRDefault="001F322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ABB2" w14:textId="29E9D6F9" w:rsidR="0031737C" w:rsidRDefault="00F17791">
    <w:pPr>
      <w:pStyle w:val="Kopteks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E26EC29" wp14:editId="2E6CD4F9">
          <wp:simplePos x="0" y="0"/>
          <wp:positionH relativeFrom="rightMargin">
            <wp:align>left</wp:align>
          </wp:positionH>
          <wp:positionV relativeFrom="paragraph">
            <wp:posOffset>-450215</wp:posOffset>
          </wp:positionV>
          <wp:extent cx="746760" cy="990529"/>
          <wp:effectExtent l="0" t="0" r="0" b="63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990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F30">
      <w:rPr>
        <w:rFonts w:ascii="Raleway" w:hAnsi="Raleway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C2880E2" wp14:editId="1D1F5548">
          <wp:simplePos x="0" y="0"/>
          <wp:positionH relativeFrom="column">
            <wp:posOffset>3754755</wp:posOffset>
          </wp:positionH>
          <wp:positionV relativeFrom="paragraph">
            <wp:posOffset>-328930</wp:posOffset>
          </wp:positionV>
          <wp:extent cx="2813050" cy="2813050"/>
          <wp:effectExtent l="0" t="0" r="6350" b="635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3050" cy="281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37D9"/>
    <w:multiLevelType w:val="hybridMultilevel"/>
    <w:tmpl w:val="DCB25468"/>
    <w:lvl w:ilvl="0" w:tplc="8E2CC0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AE7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22B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87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04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EA0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00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02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08D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3B7C"/>
    <w:multiLevelType w:val="multilevel"/>
    <w:tmpl w:val="2C02CBBA"/>
    <w:lvl w:ilvl="0">
      <w:start w:val="1"/>
      <w:numFmt w:val="decimal"/>
      <w:lvlText w:val="%1."/>
      <w:lvlJc w:val="left"/>
      <w:pPr>
        <w:ind w:left="135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F549F"/>
    <w:multiLevelType w:val="hybridMultilevel"/>
    <w:tmpl w:val="273211EE"/>
    <w:lvl w:ilvl="0" w:tplc="B84E253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C7D04"/>
    <w:multiLevelType w:val="multilevel"/>
    <w:tmpl w:val="929C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2357EA"/>
    <w:multiLevelType w:val="hybridMultilevel"/>
    <w:tmpl w:val="A5AA0C32"/>
    <w:lvl w:ilvl="0" w:tplc="0413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76626"/>
    <w:multiLevelType w:val="hybridMultilevel"/>
    <w:tmpl w:val="FC04E6AC"/>
    <w:lvl w:ilvl="0" w:tplc="374CB7A6">
      <w:start w:val="500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6E0F14"/>
    <w:multiLevelType w:val="hybridMultilevel"/>
    <w:tmpl w:val="83A49800"/>
    <w:lvl w:ilvl="0" w:tplc="FFFFFFFF">
      <w:start w:val="1"/>
      <w:numFmt w:val="bullet"/>
      <w:lvlText w:val="-"/>
      <w:lvlJc w:val="left"/>
      <w:pPr>
        <w:ind w:left="1713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4D2E34BC"/>
    <w:multiLevelType w:val="hybridMultilevel"/>
    <w:tmpl w:val="4782D66E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4363A"/>
    <w:multiLevelType w:val="hybridMultilevel"/>
    <w:tmpl w:val="814E29B2"/>
    <w:lvl w:ilvl="0" w:tplc="421EF180">
      <w:numFmt w:val="bullet"/>
      <w:lvlText w:val="-"/>
      <w:lvlJc w:val="left"/>
      <w:pPr>
        <w:ind w:left="1713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7AA4C4C"/>
    <w:multiLevelType w:val="hybridMultilevel"/>
    <w:tmpl w:val="855C80BC"/>
    <w:lvl w:ilvl="0" w:tplc="0413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 w15:restartNumberingAfterBreak="0">
    <w:nsid w:val="5CA27EFF"/>
    <w:multiLevelType w:val="hybridMultilevel"/>
    <w:tmpl w:val="933278C2"/>
    <w:lvl w:ilvl="0" w:tplc="A3102C8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E2AC55"/>
    <w:multiLevelType w:val="hybridMultilevel"/>
    <w:tmpl w:val="4E8486FA"/>
    <w:lvl w:ilvl="0" w:tplc="8C9A79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8E2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AE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E9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22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DC1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20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8A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A6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0AB9"/>
    <w:multiLevelType w:val="multilevel"/>
    <w:tmpl w:val="2C02CBBA"/>
    <w:lvl w:ilvl="0">
      <w:start w:val="1"/>
      <w:numFmt w:val="decimal"/>
      <w:lvlText w:val="%1."/>
      <w:lvlJc w:val="left"/>
      <w:pPr>
        <w:ind w:left="135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141DD"/>
    <w:multiLevelType w:val="hybridMultilevel"/>
    <w:tmpl w:val="1CAC3A36"/>
    <w:lvl w:ilvl="0" w:tplc="3EC6ACF8">
      <w:numFmt w:val="bullet"/>
      <w:lvlText w:val=""/>
      <w:lvlJc w:val="left"/>
      <w:pPr>
        <w:ind w:left="2073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4" w15:restartNumberingAfterBreak="0">
    <w:nsid w:val="7B182ACF"/>
    <w:multiLevelType w:val="hybridMultilevel"/>
    <w:tmpl w:val="C5805AAC"/>
    <w:lvl w:ilvl="0" w:tplc="EB20E5A6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583529"/>
    <w:multiLevelType w:val="hybridMultilevel"/>
    <w:tmpl w:val="500A1FBE"/>
    <w:lvl w:ilvl="0" w:tplc="D390EDCC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799953">
    <w:abstractNumId w:val="12"/>
  </w:num>
  <w:num w:numId="2" w16cid:durableId="946158450">
    <w:abstractNumId w:val="6"/>
  </w:num>
  <w:num w:numId="3" w16cid:durableId="1733656106">
    <w:abstractNumId w:val="8"/>
  </w:num>
  <w:num w:numId="4" w16cid:durableId="1439527775">
    <w:abstractNumId w:val="2"/>
  </w:num>
  <w:num w:numId="5" w16cid:durableId="366223421">
    <w:abstractNumId w:val="14"/>
  </w:num>
  <w:num w:numId="6" w16cid:durableId="292369282">
    <w:abstractNumId w:val="13"/>
  </w:num>
  <w:num w:numId="7" w16cid:durableId="551573239">
    <w:abstractNumId w:val="15"/>
  </w:num>
  <w:num w:numId="8" w16cid:durableId="1014267844">
    <w:abstractNumId w:val="3"/>
  </w:num>
  <w:num w:numId="9" w16cid:durableId="1174371804">
    <w:abstractNumId w:val="7"/>
  </w:num>
  <w:num w:numId="10" w16cid:durableId="1121530528">
    <w:abstractNumId w:val="4"/>
  </w:num>
  <w:num w:numId="11" w16cid:durableId="1063722558">
    <w:abstractNumId w:val="11"/>
  </w:num>
  <w:num w:numId="12" w16cid:durableId="1624649528">
    <w:abstractNumId w:val="1"/>
  </w:num>
  <w:num w:numId="13" w16cid:durableId="1889999180">
    <w:abstractNumId w:val="0"/>
  </w:num>
  <w:num w:numId="14" w16cid:durableId="1755274815">
    <w:abstractNumId w:val="9"/>
  </w:num>
  <w:num w:numId="15" w16cid:durableId="1190417121">
    <w:abstractNumId w:val="10"/>
  </w:num>
  <w:num w:numId="16" w16cid:durableId="510536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7C"/>
    <w:rsid w:val="00000F30"/>
    <w:rsid w:val="0000128E"/>
    <w:rsid w:val="0000184A"/>
    <w:rsid w:val="00004234"/>
    <w:rsid w:val="00010784"/>
    <w:rsid w:val="00016630"/>
    <w:rsid w:val="00030181"/>
    <w:rsid w:val="00032A92"/>
    <w:rsid w:val="0003422E"/>
    <w:rsid w:val="00034AD5"/>
    <w:rsid w:val="00037276"/>
    <w:rsid w:val="00040BCD"/>
    <w:rsid w:val="0005196D"/>
    <w:rsid w:val="00051C09"/>
    <w:rsid w:val="000549D6"/>
    <w:rsid w:val="00054FFF"/>
    <w:rsid w:val="000557BE"/>
    <w:rsid w:val="00055E20"/>
    <w:rsid w:val="00062021"/>
    <w:rsid w:val="000651D1"/>
    <w:rsid w:val="0006651C"/>
    <w:rsid w:val="0006735E"/>
    <w:rsid w:val="00067742"/>
    <w:rsid w:val="00071531"/>
    <w:rsid w:val="00071680"/>
    <w:rsid w:val="0007370E"/>
    <w:rsid w:val="0007550C"/>
    <w:rsid w:val="0007581B"/>
    <w:rsid w:val="00075AA8"/>
    <w:rsid w:val="00076D62"/>
    <w:rsid w:val="000772E1"/>
    <w:rsid w:val="0008210F"/>
    <w:rsid w:val="0008691C"/>
    <w:rsid w:val="00086B52"/>
    <w:rsid w:val="000923A1"/>
    <w:rsid w:val="00095789"/>
    <w:rsid w:val="00095CC6"/>
    <w:rsid w:val="000975B1"/>
    <w:rsid w:val="000A0DD9"/>
    <w:rsid w:val="000A1014"/>
    <w:rsid w:val="000B185D"/>
    <w:rsid w:val="000B3DC2"/>
    <w:rsid w:val="000B4BD3"/>
    <w:rsid w:val="000B6E8A"/>
    <w:rsid w:val="000C4440"/>
    <w:rsid w:val="000C4B36"/>
    <w:rsid w:val="000C7F07"/>
    <w:rsid w:val="000D1AB3"/>
    <w:rsid w:val="000D5336"/>
    <w:rsid w:val="000E2DDA"/>
    <w:rsid w:val="000E61CF"/>
    <w:rsid w:val="000E7E30"/>
    <w:rsid w:val="000F1E71"/>
    <w:rsid w:val="000F4C93"/>
    <w:rsid w:val="000F584F"/>
    <w:rsid w:val="000F65AD"/>
    <w:rsid w:val="000F6A07"/>
    <w:rsid w:val="0010164E"/>
    <w:rsid w:val="00102864"/>
    <w:rsid w:val="00102B49"/>
    <w:rsid w:val="00105DF0"/>
    <w:rsid w:val="00105E5C"/>
    <w:rsid w:val="00107480"/>
    <w:rsid w:val="00112045"/>
    <w:rsid w:val="001136FA"/>
    <w:rsid w:val="001163CC"/>
    <w:rsid w:val="0012329B"/>
    <w:rsid w:val="00124EFB"/>
    <w:rsid w:val="00126436"/>
    <w:rsid w:val="00127049"/>
    <w:rsid w:val="00127091"/>
    <w:rsid w:val="001307D1"/>
    <w:rsid w:val="00130984"/>
    <w:rsid w:val="00135A30"/>
    <w:rsid w:val="0013604D"/>
    <w:rsid w:val="00140284"/>
    <w:rsid w:val="001407A7"/>
    <w:rsid w:val="001449FA"/>
    <w:rsid w:val="0014583F"/>
    <w:rsid w:val="001502D6"/>
    <w:rsid w:val="001509AB"/>
    <w:rsid w:val="00150CCB"/>
    <w:rsid w:val="001543B4"/>
    <w:rsid w:val="001565CF"/>
    <w:rsid w:val="001574D1"/>
    <w:rsid w:val="00157BAD"/>
    <w:rsid w:val="001650DD"/>
    <w:rsid w:val="00166792"/>
    <w:rsid w:val="001720BB"/>
    <w:rsid w:val="00172D75"/>
    <w:rsid w:val="0017537F"/>
    <w:rsid w:val="0018343B"/>
    <w:rsid w:val="00183B9F"/>
    <w:rsid w:val="0018580A"/>
    <w:rsid w:val="001864F1"/>
    <w:rsid w:val="00192B51"/>
    <w:rsid w:val="00195F5B"/>
    <w:rsid w:val="00196F84"/>
    <w:rsid w:val="001A339B"/>
    <w:rsid w:val="001A344A"/>
    <w:rsid w:val="001A3E0A"/>
    <w:rsid w:val="001A4E8C"/>
    <w:rsid w:val="001B29E0"/>
    <w:rsid w:val="001B44B0"/>
    <w:rsid w:val="001B54B3"/>
    <w:rsid w:val="001B5EE8"/>
    <w:rsid w:val="001C0AB6"/>
    <w:rsid w:val="001C333D"/>
    <w:rsid w:val="001C591E"/>
    <w:rsid w:val="001C6590"/>
    <w:rsid w:val="001C6673"/>
    <w:rsid w:val="001C693C"/>
    <w:rsid w:val="001D152D"/>
    <w:rsid w:val="001D67F3"/>
    <w:rsid w:val="001E27DF"/>
    <w:rsid w:val="001E447D"/>
    <w:rsid w:val="001E48E9"/>
    <w:rsid w:val="001E6169"/>
    <w:rsid w:val="001F3225"/>
    <w:rsid w:val="0020032B"/>
    <w:rsid w:val="002021B2"/>
    <w:rsid w:val="00206586"/>
    <w:rsid w:val="00210F9D"/>
    <w:rsid w:val="002116B3"/>
    <w:rsid w:val="0021269C"/>
    <w:rsid w:val="00217687"/>
    <w:rsid w:val="00217A6A"/>
    <w:rsid w:val="002200AC"/>
    <w:rsid w:val="00222170"/>
    <w:rsid w:val="002268A8"/>
    <w:rsid w:val="00232CE4"/>
    <w:rsid w:val="0023389A"/>
    <w:rsid w:val="0023685A"/>
    <w:rsid w:val="00240F11"/>
    <w:rsid w:val="0024178D"/>
    <w:rsid w:val="00241CD5"/>
    <w:rsid w:val="002448EB"/>
    <w:rsid w:val="00247C19"/>
    <w:rsid w:val="00253252"/>
    <w:rsid w:val="00253749"/>
    <w:rsid w:val="0025379E"/>
    <w:rsid w:val="00254A25"/>
    <w:rsid w:val="002560D6"/>
    <w:rsid w:val="00260FAD"/>
    <w:rsid w:val="002650C3"/>
    <w:rsid w:val="00270258"/>
    <w:rsid w:val="00274BA3"/>
    <w:rsid w:val="00275462"/>
    <w:rsid w:val="00280253"/>
    <w:rsid w:val="0028312D"/>
    <w:rsid w:val="002835DB"/>
    <w:rsid w:val="002914A6"/>
    <w:rsid w:val="00291CDE"/>
    <w:rsid w:val="002955DE"/>
    <w:rsid w:val="00295E5C"/>
    <w:rsid w:val="00296031"/>
    <w:rsid w:val="00297DD0"/>
    <w:rsid w:val="002A09CA"/>
    <w:rsid w:val="002A3792"/>
    <w:rsid w:val="002A41AE"/>
    <w:rsid w:val="002A4FBC"/>
    <w:rsid w:val="002A74DE"/>
    <w:rsid w:val="002B02B1"/>
    <w:rsid w:val="002B0623"/>
    <w:rsid w:val="002B1D3A"/>
    <w:rsid w:val="002B6714"/>
    <w:rsid w:val="002B7604"/>
    <w:rsid w:val="002C34FC"/>
    <w:rsid w:val="002C5556"/>
    <w:rsid w:val="002D303A"/>
    <w:rsid w:val="002E129E"/>
    <w:rsid w:val="002E31D8"/>
    <w:rsid w:val="002E3F0C"/>
    <w:rsid w:val="002E581C"/>
    <w:rsid w:val="002F18C0"/>
    <w:rsid w:val="002F1F30"/>
    <w:rsid w:val="002F3E0B"/>
    <w:rsid w:val="002F5864"/>
    <w:rsid w:val="003011A3"/>
    <w:rsid w:val="00303213"/>
    <w:rsid w:val="00303D9F"/>
    <w:rsid w:val="003041F5"/>
    <w:rsid w:val="00307442"/>
    <w:rsid w:val="0031591D"/>
    <w:rsid w:val="00316C0B"/>
    <w:rsid w:val="0031737C"/>
    <w:rsid w:val="003244EE"/>
    <w:rsid w:val="003252C2"/>
    <w:rsid w:val="00325CC6"/>
    <w:rsid w:val="00333D0C"/>
    <w:rsid w:val="00334A6A"/>
    <w:rsid w:val="00334C8C"/>
    <w:rsid w:val="00340AAC"/>
    <w:rsid w:val="0034113B"/>
    <w:rsid w:val="0034560F"/>
    <w:rsid w:val="00346A68"/>
    <w:rsid w:val="0035108E"/>
    <w:rsid w:val="0035243F"/>
    <w:rsid w:val="003530E1"/>
    <w:rsid w:val="00362BAF"/>
    <w:rsid w:val="00365E5A"/>
    <w:rsid w:val="00371F10"/>
    <w:rsid w:val="0037416C"/>
    <w:rsid w:val="0037537D"/>
    <w:rsid w:val="00381E94"/>
    <w:rsid w:val="00382230"/>
    <w:rsid w:val="003830F4"/>
    <w:rsid w:val="00384048"/>
    <w:rsid w:val="00384EE3"/>
    <w:rsid w:val="00386BFA"/>
    <w:rsid w:val="00386C8D"/>
    <w:rsid w:val="003910AC"/>
    <w:rsid w:val="003A1656"/>
    <w:rsid w:val="003A4662"/>
    <w:rsid w:val="003A78C0"/>
    <w:rsid w:val="003B0497"/>
    <w:rsid w:val="003B3635"/>
    <w:rsid w:val="003B60B5"/>
    <w:rsid w:val="003C57FB"/>
    <w:rsid w:val="003C58B8"/>
    <w:rsid w:val="003E3C83"/>
    <w:rsid w:val="003F2FA9"/>
    <w:rsid w:val="003F4F63"/>
    <w:rsid w:val="003F5CB5"/>
    <w:rsid w:val="00401FE2"/>
    <w:rsid w:val="00407A8C"/>
    <w:rsid w:val="00407B81"/>
    <w:rsid w:val="0041522F"/>
    <w:rsid w:val="00416D26"/>
    <w:rsid w:val="004170F8"/>
    <w:rsid w:val="004241DD"/>
    <w:rsid w:val="004242FC"/>
    <w:rsid w:val="00424BBB"/>
    <w:rsid w:val="00425354"/>
    <w:rsid w:val="004326B3"/>
    <w:rsid w:val="004360BD"/>
    <w:rsid w:val="004372F5"/>
    <w:rsid w:val="00437703"/>
    <w:rsid w:val="00437844"/>
    <w:rsid w:val="0044165F"/>
    <w:rsid w:val="00444518"/>
    <w:rsid w:val="00444895"/>
    <w:rsid w:val="004459B9"/>
    <w:rsid w:val="00446871"/>
    <w:rsid w:val="00452DD2"/>
    <w:rsid w:val="00454389"/>
    <w:rsid w:val="00456188"/>
    <w:rsid w:val="004575D1"/>
    <w:rsid w:val="00460CB3"/>
    <w:rsid w:val="004640ED"/>
    <w:rsid w:val="00464715"/>
    <w:rsid w:val="00465157"/>
    <w:rsid w:val="0046540C"/>
    <w:rsid w:val="00465CD1"/>
    <w:rsid w:val="00471336"/>
    <w:rsid w:val="0047353A"/>
    <w:rsid w:val="00481433"/>
    <w:rsid w:val="00481887"/>
    <w:rsid w:val="00484771"/>
    <w:rsid w:val="004851C8"/>
    <w:rsid w:val="00487E20"/>
    <w:rsid w:val="00497D03"/>
    <w:rsid w:val="004A2E06"/>
    <w:rsid w:val="004B0F93"/>
    <w:rsid w:val="004B1E9B"/>
    <w:rsid w:val="004B3A05"/>
    <w:rsid w:val="004B5BBC"/>
    <w:rsid w:val="004C1ACF"/>
    <w:rsid w:val="004C1DE1"/>
    <w:rsid w:val="004C3CEE"/>
    <w:rsid w:val="004C534F"/>
    <w:rsid w:val="004D0BB9"/>
    <w:rsid w:val="004D35B2"/>
    <w:rsid w:val="004D577C"/>
    <w:rsid w:val="004E03FC"/>
    <w:rsid w:val="004E0482"/>
    <w:rsid w:val="004E1BA8"/>
    <w:rsid w:val="004E333C"/>
    <w:rsid w:val="004F0CDB"/>
    <w:rsid w:val="004F22E2"/>
    <w:rsid w:val="004F2C73"/>
    <w:rsid w:val="004F3862"/>
    <w:rsid w:val="004F421B"/>
    <w:rsid w:val="004F7607"/>
    <w:rsid w:val="004F7CCF"/>
    <w:rsid w:val="00500718"/>
    <w:rsid w:val="00501458"/>
    <w:rsid w:val="00503FBE"/>
    <w:rsid w:val="00504D93"/>
    <w:rsid w:val="005153D1"/>
    <w:rsid w:val="00515B02"/>
    <w:rsid w:val="005174AE"/>
    <w:rsid w:val="00522BEC"/>
    <w:rsid w:val="00525C07"/>
    <w:rsid w:val="00526A3A"/>
    <w:rsid w:val="00531AAE"/>
    <w:rsid w:val="00536F8F"/>
    <w:rsid w:val="00542821"/>
    <w:rsid w:val="0054523D"/>
    <w:rsid w:val="0054592A"/>
    <w:rsid w:val="0054644E"/>
    <w:rsid w:val="00546A3C"/>
    <w:rsid w:val="005515F6"/>
    <w:rsid w:val="00551A76"/>
    <w:rsid w:val="00552D82"/>
    <w:rsid w:val="00554BEE"/>
    <w:rsid w:val="005554BC"/>
    <w:rsid w:val="0055682C"/>
    <w:rsid w:val="005571C3"/>
    <w:rsid w:val="00560C68"/>
    <w:rsid w:val="00561E84"/>
    <w:rsid w:val="005649C3"/>
    <w:rsid w:val="005674AD"/>
    <w:rsid w:val="00573997"/>
    <w:rsid w:val="00574056"/>
    <w:rsid w:val="00582EE8"/>
    <w:rsid w:val="005857A8"/>
    <w:rsid w:val="00595825"/>
    <w:rsid w:val="00597B0A"/>
    <w:rsid w:val="005A00D7"/>
    <w:rsid w:val="005A056A"/>
    <w:rsid w:val="005A1D6A"/>
    <w:rsid w:val="005A58F3"/>
    <w:rsid w:val="005A6627"/>
    <w:rsid w:val="005A7800"/>
    <w:rsid w:val="005A7D8E"/>
    <w:rsid w:val="005B076F"/>
    <w:rsid w:val="005B1D7D"/>
    <w:rsid w:val="005B2273"/>
    <w:rsid w:val="005B2F5C"/>
    <w:rsid w:val="005B6522"/>
    <w:rsid w:val="005C0447"/>
    <w:rsid w:val="005C1778"/>
    <w:rsid w:val="005C2502"/>
    <w:rsid w:val="005C450C"/>
    <w:rsid w:val="005C6AD5"/>
    <w:rsid w:val="005D1B19"/>
    <w:rsid w:val="005D59BE"/>
    <w:rsid w:val="005D5F6A"/>
    <w:rsid w:val="005E51DF"/>
    <w:rsid w:val="005E6A42"/>
    <w:rsid w:val="005F0651"/>
    <w:rsid w:val="005F0AFC"/>
    <w:rsid w:val="005F2D9A"/>
    <w:rsid w:val="0060007A"/>
    <w:rsid w:val="00601332"/>
    <w:rsid w:val="006014F8"/>
    <w:rsid w:val="00601643"/>
    <w:rsid w:val="006050BE"/>
    <w:rsid w:val="00605323"/>
    <w:rsid w:val="00610336"/>
    <w:rsid w:val="00612B5D"/>
    <w:rsid w:val="00614AC0"/>
    <w:rsid w:val="0061797C"/>
    <w:rsid w:val="006275FC"/>
    <w:rsid w:val="006315D1"/>
    <w:rsid w:val="00632274"/>
    <w:rsid w:val="006413AE"/>
    <w:rsid w:val="006416A3"/>
    <w:rsid w:val="006423C1"/>
    <w:rsid w:val="006425E0"/>
    <w:rsid w:val="00644C12"/>
    <w:rsid w:val="0064574B"/>
    <w:rsid w:val="00650C73"/>
    <w:rsid w:val="0065157B"/>
    <w:rsid w:val="006528CC"/>
    <w:rsid w:val="00652C2A"/>
    <w:rsid w:val="0065513E"/>
    <w:rsid w:val="006618B1"/>
    <w:rsid w:val="0066238F"/>
    <w:rsid w:val="00664AC3"/>
    <w:rsid w:val="0066573E"/>
    <w:rsid w:val="00666005"/>
    <w:rsid w:val="00672CB4"/>
    <w:rsid w:val="0067433E"/>
    <w:rsid w:val="00674AAB"/>
    <w:rsid w:val="006819AA"/>
    <w:rsid w:val="00685438"/>
    <w:rsid w:val="00685C48"/>
    <w:rsid w:val="00686063"/>
    <w:rsid w:val="006870F7"/>
    <w:rsid w:val="00691A38"/>
    <w:rsid w:val="00692099"/>
    <w:rsid w:val="00692EB4"/>
    <w:rsid w:val="006950DA"/>
    <w:rsid w:val="006951E2"/>
    <w:rsid w:val="006A09F2"/>
    <w:rsid w:val="006A3AA7"/>
    <w:rsid w:val="006A5259"/>
    <w:rsid w:val="006B2D3C"/>
    <w:rsid w:val="006B3792"/>
    <w:rsid w:val="006B412E"/>
    <w:rsid w:val="006B7899"/>
    <w:rsid w:val="006C0382"/>
    <w:rsid w:val="006D2D9A"/>
    <w:rsid w:val="006F0117"/>
    <w:rsid w:val="006F0DA7"/>
    <w:rsid w:val="006F4C21"/>
    <w:rsid w:val="006F5C47"/>
    <w:rsid w:val="00701902"/>
    <w:rsid w:val="007105E9"/>
    <w:rsid w:val="0072039B"/>
    <w:rsid w:val="00726A82"/>
    <w:rsid w:val="00733831"/>
    <w:rsid w:val="007349A1"/>
    <w:rsid w:val="00737E8F"/>
    <w:rsid w:val="00741619"/>
    <w:rsid w:val="00741749"/>
    <w:rsid w:val="0074184E"/>
    <w:rsid w:val="007461DA"/>
    <w:rsid w:val="00750388"/>
    <w:rsid w:val="00750F20"/>
    <w:rsid w:val="00754870"/>
    <w:rsid w:val="00761E84"/>
    <w:rsid w:val="00762DCB"/>
    <w:rsid w:val="00773899"/>
    <w:rsid w:val="00773CA5"/>
    <w:rsid w:val="0077659C"/>
    <w:rsid w:val="00776E0D"/>
    <w:rsid w:val="00776F9A"/>
    <w:rsid w:val="0077729F"/>
    <w:rsid w:val="00783F06"/>
    <w:rsid w:val="007848A8"/>
    <w:rsid w:val="007901DC"/>
    <w:rsid w:val="00790ADD"/>
    <w:rsid w:val="007950AA"/>
    <w:rsid w:val="007967D7"/>
    <w:rsid w:val="00796D43"/>
    <w:rsid w:val="0079747E"/>
    <w:rsid w:val="007A2132"/>
    <w:rsid w:val="007C0D03"/>
    <w:rsid w:val="007C1531"/>
    <w:rsid w:val="007C35D7"/>
    <w:rsid w:val="007C4455"/>
    <w:rsid w:val="007C67F6"/>
    <w:rsid w:val="007D1010"/>
    <w:rsid w:val="007D2533"/>
    <w:rsid w:val="007D2973"/>
    <w:rsid w:val="007D32AD"/>
    <w:rsid w:val="007D654E"/>
    <w:rsid w:val="007D75A9"/>
    <w:rsid w:val="007E23DF"/>
    <w:rsid w:val="007E540B"/>
    <w:rsid w:val="007E6C35"/>
    <w:rsid w:val="007F1B1A"/>
    <w:rsid w:val="007F2266"/>
    <w:rsid w:val="007F74E9"/>
    <w:rsid w:val="00803407"/>
    <w:rsid w:val="00803C1F"/>
    <w:rsid w:val="00804991"/>
    <w:rsid w:val="00810DC0"/>
    <w:rsid w:val="008153E0"/>
    <w:rsid w:val="00816BD1"/>
    <w:rsid w:val="00817D09"/>
    <w:rsid w:val="00820791"/>
    <w:rsid w:val="00825746"/>
    <w:rsid w:val="0082784E"/>
    <w:rsid w:val="00830FF8"/>
    <w:rsid w:val="00833501"/>
    <w:rsid w:val="00835A81"/>
    <w:rsid w:val="00836D46"/>
    <w:rsid w:val="00843152"/>
    <w:rsid w:val="008434FF"/>
    <w:rsid w:val="00844BAA"/>
    <w:rsid w:val="008476E3"/>
    <w:rsid w:val="00847D59"/>
    <w:rsid w:val="00851A23"/>
    <w:rsid w:val="00852A5E"/>
    <w:rsid w:val="00852CB7"/>
    <w:rsid w:val="00853684"/>
    <w:rsid w:val="00855787"/>
    <w:rsid w:val="00857041"/>
    <w:rsid w:val="00861EC1"/>
    <w:rsid w:val="008620DA"/>
    <w:rsid w:val="00863CBA"/>
    <w:rsid w:val="008674C8"/>
    <w:rsid w:val="008706CD"/>
    <w:rsid w:val="00870AC2"/>
    <w:rsid w:val="00873BA3"/>
    <w:rsid w:val="0087429D"/>
    <w:rsid w:val="00875504"/>
    <w:rsid w:val="008836DC"/>
    <w:rsid w:val="00885AB1"/>
    <w:rsid w:val="00886AEB"/>
    <w:rsid w:val="00886C38"/>
    <w:rsid w:val="00891F5D"/>
    <w:rsid w:val="008964DC"/>
    <w:rsid w:val="008A094C"/>
    <w:rsid w:val="008A2F66"/>
    <w:rsid w:val="008A2FF9"/>
    <w:rsid w:val="008A4159"/>
    <w:rsid w:val="008B01B8"/>
    <w:rsid w:val="008B04E4"/>
    <w:rsid w:val="008B1825"/>
    <w:rsid w:val="008B38F1"/>
    <w:rsid w:val="008B75B1"/>
    <w:rsid w:val="008C05AB"/>
    <w:rsid w:val="008C1FA7"/>
    <w:rsid w:val="008C2A1F"/>
    <w:rsid w:val="008D3DA1"/>
    <w:rsid w:val="008F365B"/>
    <w:rsid w:val="008F37ED"/>
    <w:rsid w:val="008F37F8"/>
    <w:rsid w:val="008F401B"/>
    <w:rsid w:val="008F6BE3"/>
    <w:rsid w:val="00902E19"/>
    <w:rsid w:val="00912CBD"/>
    <w:rsid w:val="00915CC2"/>
    <w:rsid w:val="009163BC"/>
    <w:rsid w:val="00916748"/>
    <w:rsid w:val="009217C7"/>
    <w:rsid w:val="0092234F"/>
    <w:rsid w:val="009238FF"/>
    <w:rsid w:val="0093561D"/>
    <w:rsid w:val="00936523"/>
    <w:rsid w:val="00941988"/>
    <w:rsid w:val="009422D9"/>
    <w:rsid w:val="0094297B"/>
    <w:rsid w:val="00942DCF"/>
    <w:rsid w:val="009434B7"/>
    <w:rsid w:val="00946368"/>
    <w:rsid w:val="00954622"/>
    <w:rsid w:val="009564AC"/>
    <w:rsid w:val="00957E86"/>
    <w:rsid w:val="00961332"/>
    <w:rsid w:val="00962011"/>
    <w:rsid w:val="0096540E"/>
    <w:rsid w:val="00971454"/>
    <w:rsid w:val="00974A79"/>
    <w:rsid w:val="00975696"/>
    <w:rsid w:val="00982EC0"/>
    <w:rsid w:val="00985487"/>
    <w:rsid w:val="00986E21"/>
    <w:rsid w:val="0098742F"/>
    <w:rsid w:val="0099213A"/>
    <w:rsid w:val="00993BA4"/>
    <w:rsid w:val="009944DB"/>
    <w:rsid w:val="00997FEE"/>
    <w:rsid w:val="009A0EA4"/>
    <w:rsid w:val="009A2BBD"/>
    <w:rsid w:val="009B0E90"/>
    <w:rsid w:val="009B1A53"/>
    <w:rsid w:val="009B33A8"/>
    <w:rsid w:val="009C0D20"/>
    <w:rsid w:val="009C11D4"/>
    <w:rsid w:val="009C35C0"/>
    <w:rsid w:val="009C51D9"/>
    <w:rsid w:val="009C6A2F"/>
    <w:rsid w:val="009D103D"/>
    <w:rsid w:val="009D4E1A"/>
    <w:rsid w:val="009E4117"/>
    <w:rsid w:val="009E7BD9"/>
    <w:rsid w:val="009F2563"/>
    <w:rsid w:val="00A032EB"/>
    <w:rsid w:val="00A03A60"/>
    <w:rsid w:val="00A06545"/>
    <w:rsid w:val="00A07BFB"/>
    <w:rsid w:val="00A12429"/>
    <w:rsid w:val="00A1491F"/>
    <w:rsid w:val="00A158D2"/>
    <w:rsid w:val="00A15AE2"/>
    <w:rsid w:val="00A15B34"/>
    <w:rsid w:val="00A16D38"/>
    <w:rsid w:val="00A219BB"/>
    <w:rsid w:val="00A22C8B"/>
    <w:rsid w:val="00A23A01"/>
    <w:rsid w:val="00A24C51"/>
    <w:rsid w:val="00A24D1A"/>
    <w:rsid w:val="00A25B7A"/>
    <w:rsid w:val="00A260F3"/>
    <w:rsid w:val="00A267EA"/>
    <w:rsid w:val="00A27DBA"/>
    <w:rsid w:val="00A32EC4"/>
    <w:rsid w:val="00A419F6"/>
    <w:rsid w:val="00A41C6D"/>
    <w:rsid w:val="00A425D7"/>
    <w:rsid w:val="00A42706"/>
    <w:rsid w:val="00A4415E"/>
    <w:rsid w:val="00A53F9C"/>
    <w:rsid w:val="00A554D0"/>
    <w:rsid w:val="00A57ED5"/>
    <w:rsid w:val="00A64356"/>
    <w:rsid w:val="00A64A71"/>
    <w:rsid w:val="00A6621F"/>
    <w:rsid w:val="00A7133B"/>
    <w:rsid w:val="00A72AB8"/>
    <w:rsid w:val="00A73945"/>
    <w:rsid w:val="00A74ACE"/>
    <w:rsid w:val="00A75513"/>
    <w:rsid w:val="00A76A60"/>
    <w:rsid w:val="00A809DD"/>
    <w:rsid w:val="00A85589"/>
    <w:rsid w:val="00A85A25"/>
    <w:rsid w:val="00A91582"/>
    <w:rsid w:val="00A920AC"/>
    <w:rsid w:val="00A92789"/>
    <w:rsid w:val="00A933E7"/>
    <w:rsid w:val="00A938C8"/>
    <w:rsid w:val="00AA195A"/>
    <w:rsid w:val="00AA2CEA"/>
    <w:rsid w:val="00AA3D38"/>
    <w:rsid w:val="00AA568B"/>
    <w:rsid w:val="00AB07A1"/>
    <w:rsid w:val="00AB17BA"/>
    <w:rsid w:val="00AC020F"/>
    <w:rsid w:val="00AC46EF"/>
    <w:rsid w:val="00AC75A9"/>
    <w:rsid w:val="00AC7EC0"/>
    <w:rsid w:val="00AD148B"/>
    <w:rsid w:val="00AD5B40"/>
    <w:rsid w:val="00AE11F5"/>
    <w:rsid w:val="00AE354A"/>
    <w:rsid w:val="00AE784E"/>
    <w:rsid w:val="00AE79A0"/>
    <w:rsid w:val="00AF5D31"/>
    <w:rsid w:val="00AF6123"/>
    <w:rsid w:val="00AF7FF2"/>
    <w:rsid w:val="00B01EC5"/>
    <w:rsid w:val="00B027A0"/>
    <w:rsid w:val="00B02C85"/>
    <w:rsid w:val="00B03B11"/>
    <w:rsid w:val="00B042F3"/>
    <w:rsid w:val="00B05957"/>
    <w:rsid w:val="00B10870"/>
    <w:rsid w:val="00B2146E"/>
    <w:rsid w:val="00B2153E"/>
    <w:rsid w:val="00B22D80"/>
    <w:rsid w:val="00B24A28"/>
    <w:rsid w:val="00B25712"/>
    <w:rsid w:val="00B324E8"/>
    <w:rsid w:val="00B32873"/>
    <w:rsid w:val="00B3457C"/>
    <w:rsid w:val="00B34D08"/>
    <w:rsid w:val="00B35044"/>
    <w:rsid w:val="00B40119"/>
    <w:rsid w:val="00B42414"/>
    <w:rsid w:val="00B446B7"/>
    <w:rsid w:val="00B503E7"/>
    <w:rsid w:val="00B50C67"/>
    <w:rsid w:val="00B5142E"/>
    <w:rsid w:val="00B551DE"/>
    <w:rsid w:val="00B62368"/>
    <w:rsid w:val="00B75A38"/>
    <w:rsid w:val="00B8675D"/>
    <w:rsid w:val="00B93F26"/>
    <w:rsid w:val="00B94C01"/>
    <w:rsid w:val="00B94E7A"/>
    <w:rsid w:val="00B96ED1"/>
    <w:rsid w:val="00B970A8"/>
    <w:rsid w:val="00BA2F5B"/>
    <w:rsid w:val="00BA47ED"/>
    <w:rsid w:val="00BB09DC"/>
    <w:rsid w:val="00BB3645"/>
    <w:rsid w:val="00BB6AC5"/>
    <w:rsid w:val="00BD6614"/>
    <w:rsid w:val="00BD6EA2"/>
    <w:rsid w:val="00BE3612"/>
    <w:rsid w:val="00BE5B78"/>
    <w:rsid w:val="00BF426E"/>
    <w:rsid w:val="00BF4D10"/>
    <w:rsid w:val="00BF723E"/>
    <w:rsid w:val="00C01A6A"/>
    <w:rsid w:val="00C01DFE"/>
    <w:rsid w:val="00C020D2"/>
    <w:rsid w:val="00C02BEB"/>
    <w:rsid w:val="00C05FCE"/>
    <w:rsid w:val="00C067CA"/>
    <w:rsid w:val="00C1260F"/>
    <w:rsid w:val="00C16446"/>
    <w:rsid w:val="00C17686"/>
    <w:rsid w:val="00C201D4"/>
    <w:rsid w:val="00C230EA"/>
    <w:rsid w:val="00C2444A"/>
    <w:rsid w:val="00C31875"/>
    <w:rsid w:val="00C3672C"/>
    <w:rsid w:val="00C40BA8"/>
    <w:rsid w:val="00C40E00"/>
    <w:rsid w:val="00C44973"/>
    <w:rsid w:val="00C45070"/>
    <w:rsid w:val="00C51530"/>
    <w:rsid w:val="00C56BB3"/>
    <w:rsid w:val="00C57747"/>
    <w:rsid w:val="00C57BC6"/>
    <w:rsid w:val="00C60138"/>
    <w:rsid w:val="00C6233D"/>
    <w:rsid w:val="00C64695"/>
    <w:rsid w:val="00C651D7"/>
    <w:rsid w:val="00C70827"/>
    <w:rsid w:val="00C714DE"/>
    <w:rsid w:val="00C72218"/>
    <w:rsid w:val="00C749F7"/>
    <w:rsid w:val="00C74F1A"/>
    <w:rsid w:val="00C7527B"/>
    <w:rsid w:val="00C80F6E"/>
    <w:rsid w:val="00C86193"/>
    <w:rsid w:val="00C866BE"/>
    <w:rsid w:val="00C9150F"/>
    <w:rsid w:val="00C97E6D"/>
    <w:rsid w:val="00CA125A"/>
    <w:rsid w:val="00CB02AA"/>
    <w:rsid w:val="00CB1913"/>
    <w:rsid w:val="00CB446A"/>
    <w:rsid w:val="00CC4F07"/>
    <w:rsid w:val="00CC5580"/>
    <w:rsid w:val="00CC5951"/>
    <w:rsid w:val="00CD04A9"/>
    <w:rsid w:val="00CD3C20"/>
    <w:rsid w:val="00CD5DDE"/>
    <w:rsid w:val="00CD7987"/>
    <w:rsid w:val="00CE0186"/>
    <w:rsid w:val="00CE1A72"/>
    <w:rsid w:val="00CE3920"/>
    <w:rsid w:val="00CE6175"/>
    <w:rsid w:val="00CF0B27"/>
    <w:rsid w:val="00D01D78"/>
    <w:rsid w:val="00D0465F"/>
    <w:rsid w:val="00D046BD"/>
    <w:rsid w:val="00D05627"/>
    <w:rsid w:val="00D0582D"/>
    <w:rsid w:val="00D129EC"/>
    <w:rsid w:val="00D13C15"/>
    <w:rsid w:val="00D22541"/>
    <w:rsid w:val="00D2263D"/>
    <w:rsid w:val="00D24801"/>
    <w:rsid w:val="00D3113D"/>
    <w:rsid w:val="00D3234A"/>
    <w:rsid w:val="00D37F52"/>
    <w:rsid w:val="00D5104D"/>
    <w:rsid w:val="00D62F49"/>
    <w:rsid w:val="00D63C3D"/>
    <w:rsid w:val="00D675A7"/>
    <w:rsid w:val="00D67ED7"/>
    <w:rsid w:val="00D7453D"/>
    <w:rsid w:val="00D77C97"/>
    <w:rsid w:val="00D803DF"/>
    <w:rsid w:val="00D8372A"/>
    <w:rsid w:val="00D842C0"/>
    <w:rsid w:val="00D85076"/>
    <w:rsid w:val="00D9470C"/>
    <w:rsid w:val="00DA075E"/>
    <w:rsid w:val="00DA191E"/>
    <w:rsid w:val="00DA1FDE"/>
    <w:rsid w:val="00DA4C72"/>
    <w:rsid w:val="00DA7598"/>
    <w:rsid w:val="00DB0F9C"/>
    <w:rsid w:val="00DB2D00"/>
    <w:rsid w:val="00DB6A31"/>
    <w:rsid w:val="00DB7F5F"/>
    <w:rsid w:val="00DC0189"/>
    <w:rsid w:val="00DC0D26"/>
    <w:rsid w:val="00DC1753"/>
    <w:rsid w:val="00DC70D4"/>
    <w:rsid w:val="00DC798D"/>
    <w:rsid w:val="00DC7FF0"/>
    <w:rsid w:val="00DD00C3"/>
    <w:rsid w:val="00DD684C"/>
    <w:rsid w:val="00DE3A13"/>
    <w:rsid w:val="00DE5A20"/>
    <w:rsid w:val="00DE7F83"/>
    <w:rsid w:val="00DF4079"/>
    <w:rsid w:val="00DF41B5"/>
    <w:rsid w:val="00DF4ACD"/>
    <w:rsid w:val="00DF4E3C"/>
    <w:rsid w:val="00DF54B6"/>
    <w:rsid w:val="00E02966"/>
    <w:rsid w:val="00E04DCD"/>
    <w:rsid w:val="00E05419"/>
    <w:rsid w:val="00E11320"/>
    <w:rsid w:val="00E13D32"/>
    <w:rsid w:val="00E1466A"/>
    <w:rsid w:val="00E16C9B"/>
    <w:rsid w:val="00E24504"/>
    <w:rsid w:val="00E250C1"/>
    <w:rsid w:val="00E2718D"/>
    <w:rsid w:val="00E27EA7"/>
    <w:rsid w:val="00E3599A"/>
    <w:rsid w:val="00E35DBA"/>
    <w:rsid w:val="00E360AC"/>
    <w:rsid w:val="00E36138"/>
    <w:rsid w:val="00E36784"/>
    <w:rsid w:val="00E3684A"/>
    <w:rsid w:val="00E37DB9"/>
    <w:rsid w:val="00E40712"/>
    <w:rsid w:val="00E410C9"/>
    <w:rsid w:val="00E434F9"/>
    <w:rsid w:val="00E435FC"/>
    <w:rsid w:val="00E46A4D"/>
    <w:rsid w:val="00E52A11"/>
    <w:rsid w:val="00E57739"/>
    <w:rsid w:val="00E6027C"/>
    <w:rsid w:val="00E6034A"/>
    <w:rsid w:val="00E62628"/>
    <w:rsid w:val="00E66E05"/>
    <w:rsid w:val="00E671A9"/>
    <w:rsid w:val="00E715CA"/>
    <w:rsid w:val="00E71A47"/>
    <w:rsid w:val="00E72DD5"/>
    <w:rsid w:val="00E742C7"/>
    <w:rsid w:val="00E749A0"/>
    <w:rsid w:val="00E76AF6"/>
    <w:rsid w:val="00E779D5"/>
    <w:rsid w:val="00E81441"/>
    <w:rsid w:val="00E82A48"/>
    <w:rsid w:val="00E837E0"/>
    <w:rsid w:val="00E86EA0"/>
    <w:rsid w:val="00E95818"/>
    <w:rsid w:val="00E97C8E"/>
    <w:rsid w:val="00EA28B4"/>
    <w:rsid w:val="00EA5FB7"/>
    <w:rsid w:val="00EB3ADC"/>
    <w:rsid w:val="00EB4554"/>
    <w:rsid w:val="00EB471D"/>
    <w:rsid w:val="00EB54BE"/>
    <w:rsid w:val="00EB7A91"/>
    <w:rsid w:val="00EC4FDB"/>
    <w:rsid w:val="00EC50EF"/>
    <w:rsid w:val="00EC5313"/>
    <w:rsid w:val="00ED00E9"/>
    <w:rsid w:val="00ED0519"/>
    <w:rsid w:val="00ED0C57"/>
    <w:rsid w:val="00ED497A"/>
    <w:rsid w:val="00ED55F6"/>
    <w:rsid w:val="00ED5702"/>
    <w:rsid w:val="00ED587D"/>
    <w:rsid w:val="00ED608B"/>
    <w:rsid w:val="00ED79DF"/>
    <w:rsid w:val="00EE0C4C"/>
    <w:rsid w:val="00EE2DEA"/>
    <w:rsid w:val="00EE3B33"/>
    <w:rsid w:val="00EE42EB"/>
    <w:rsid w:val="00EE5752"/>
    <w:rsid w:val="00EF0864"/>
    <w:rsid w:val="00EF16D5"/>
    <w:rsid w:val="00EF1A15"/>
    <w:rsid w:val="00EF238A"/>
    <w:rsid w:val="00EF36F7"/>
    <w:rsid w:val="00F02F45"/>
    <w:rsid w:val="00F03794"/>
    <w:rsid w:val="00F11509"/>
    <w:rsid w:val="00F12CCD"/>
    <w:rsid w:val="00F13A8D"/>
    <w:rsid w:val="00F15FA1"/>
    <w:rsid w:val="00F1724C"/>
    <w:rsid w:val="00F17791"/>
    <w:rsid w:val="00F179CF"/>
    <w:rsid w:val="00F206C0"/>
    <w:rsid w:val="00F228C9"/>
    <w:rsid w:val="00F41BF7"/>
    <w:rsid w:val="00F45240"/>
    <w:rsid w:val="00F50F40"/>
    <w:rsid w:val="00F51497"/>
    <w:rsid w:val="00F52707"/>
    <w:rsid w:val="00F602AF"/>
    <w:rsid w:val="00F64DB3"/>
    <w:rsid w:val="00F66F96"/>
    <w:rsid w:val="00F71982"/>
    <w:rsid w:val="00F74549"/>
    <w:rsid w:val="00F74868"/>
    <w:rsid w:val="00F748AE"/>
    <w:rsid w:val="00F74B26"/>
    <w:rsid w:val="00F758E5"/>
    <w:rsid w:val="00F762A4"/>
    <w:rsid w:val="00F766B1"/>
    <w:rsid w:val="00F8029C"/>
    <w:rsid w:val="00F90B3A"/>
    <w:rsid w:val="00F957FE"/>
    <w:rsid w:val="00F95EEB"/>
    <w:rsid w:val="00FA007E"/>
    <w:rsid w:val="00FA1BBB"/>
    <w:rsid w:val="00FA4E39"/>
    <w:rsid w:val="00FA7EFD"/>
    <w:rsid w:val="00FB03A5"/>
    <w:rsid w:val="00FB04D2"/>
    <w:rsid w:val="00FB6719"/>
    <w:rsid w:val="00FB6999"/>
    <w:rsid w:val="00FC0E77"/>
    <w:rsid w:val="00FC4DA3"/>
    <w:rsid w:val="00FC54F8"/>
    <w:rsid w:val="00FC59BA"/>
    <w:rsid w:val="00FC7A0D"/>
    <w:rsid w:val="00FD3688"/>
    <w:rsid w:val="00FD5259"/>
    <w:rsid w:val="00FD5DBF"/>
    <w:rsid w:val="00FE49FB"/>
    <w:rsid w:val="00FE7490"/>
    <w:rsid w:val="00FF1856"/>
    <w:rsid w:val="00FF1D98"/>
    <w:rsid w:val="00FF3472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E475A"/>
  <w15:chartTrackingRefBased/>
  <w15:docId w15:val="{90A387E6-4EE1-496D-ABE5-F67C30F7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2966"/>
    <w:pPr>
      <w:spacing w:after="0" w:line="276" w:lineRule="auto"/>
    </w:pPr>
    <w:rPr>
      <w:rFonts w:ascii="Verdana" w:hAnsi="Verdan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5142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31737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737C"/>
  </w:style>
  <w:style w:type="paragraph" w:styleId="Voettekst">
    <w:name w:val="footer"/>
    <w:basedOn w:val="Standaard"/>
    <w:link w:val="VoettekstChar"/>
    <w:uiPriority w:val="99"/>
    <w:unhideWhenUsed/>
    <w:rsid w:val="0031737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737C"/>
  </w:style>
  <w:style w:type="table" w:styleId="Tabelraster">
    <w:name w:val="Table Grid"/>
    <w:basedOn w:val="Standaardtabel"/>
    <w:uiPriority w:val="39"/>
    <w:rsid w:val="00E6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02966"/>
    <w:pPr>
      <w:ind w:left="720"/>
      <w:contextualSpacing/>
    </w:pPr>
  </w:style>
  <w:style w:type="paragraph" w:customStyle="1" w:styleId="paragraph">
    <w:name w:val="paragraph"/>
    <w:basedOn w:val="Standaard"/>
    <w:rsid w:val="00D2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D24801"/>
  </w:style>
  <w:style w:type="character" w:customStyle="1" w:styleId="contextualspellingandgrammarerror">
    <w:name w:val="contextualspellingandgrammarerror"/>
    <w:basedOn w:val="Standaardalinea-lettertype"/>
    <w:rsid w:val="00D24801"/>
  </w:style>
  <w:style w:type="character" w:customStyle="1" w:styleId="eop">
    <w:name w:val="eop"/>
    <w:basedOn w:val="Standaardalinea-lettertype"/>
    <w:rsid w:val="00D24801"/>
  </w:style>
  <w:style w:type="character" w:customStyle="1" w:styleId="spellingerror">
    <w:name w:val="spellingerror"/>
    <w:basedOn w:val="Standaardalinea-lettertype"/>
    <w:rsid w:val="00D24801"/>
  </w:style>
  <w:style w:type="character" w:styleId="Hyperlink">
    <w:name w:val="Hyperlink"/>
    <w:basedOn w:val="Standaardalinea-lettertype"/>
    <w:uiPriority w:val="99"/>
    <w:unhideWhenUsed/>
    <w:rsid w:val="00C749F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6819AA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68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3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nnenkoekdag.n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obs\Stichting%20Respont\Regenboog%20Wingerd%20-%20stage\formats%20en%20formulieren\huisstijl\Regenboog-wingerd%20-%20blanco%20brief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E891DB0BE9D40A26D5E2D5A186496" ma:contentTypeVersion="18" ma:contentTypeDescription="Een nieuw document maken." ma:contentTypeScope="" ma:versionID="26f48ae09a4abe55716cac2fd5065f77">
  <xsd:schema xmlns:xsd="http://www.w3.org/2001/XMLSchema" xmlns:xs="http://www.w3.org/2001/XMLSchema" xmlns:p="http://schemas.microsoft.com/office/2006/metadata/properties" xmlns:ns2="7a47a2fb-8e27-4377-9165-29f34f5efeab" xmlns:ns3="e01299ec-5c85-43d1-b450-67aeeab3ea5f" targetNamespace="http://schemas.microsoft.com/office/2006/metadata/properties" ma:root="true" ma:fieldsID="49c6f8c7a8e45a2c85a02cf95dabbe4e" ns2:_="" ns3:_="">
    <xsd:import namespace="7a47a2fb-8e27-4377-9165-29f34f5efeab"/>
    <xsd:import namespace="e01299ec-5c85-43d1-b450-67aeeab3e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7a2fb-8e27-4377-9165-29f34f5e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0a49d29-1b38-41ff-a833-b255403fc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299ec-5c85-43d1-b450-67aeeab3e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bc7429-defa-4119-b6ad-56cc9a65a6a9}" ma:internalName="TaxCatchAll" ma:showField="CatchAllData" ma:web="e01299ec-5c85-43d1-b450-67aeeab3e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1299ec-5c85-43d1-b450-67aeeab3ea5f">
      <UserInfo>
        <DisplayName/>
        <AccountId xsi:nil="true"/>
        <AccountType/>
      </UserInfo>
    </SharedWithUsers>
    <TaxCatchAll xmlns="e01299ec-5c85-43d1-b450-67aeeab3ea5f" xsi:nil="true"/>
    <lcf76f155ced4ddcb4097134ff3c332f xmlns="7a47a2fb-8e27-4377-9165-29f34f5efe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3A9891-6F66-4C64-808F-D4DBFBA0F8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67D57C-E466-483F-9950-DE7F2661F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7a2fb-8e27-4377-9165-29f34f5efeab"/>
    <ds:schemaRef ds:uri="e01299ec-5c85-43d1-b450-67aeeab3e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D57E5-3417-4D0A-8967-4D9BEE1E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BFD84E-B673-45CA-BFE2-E50AA7A9B305}">
  <ds:schemaRefs>
    <ds:schemaRef ds:uri="http://schemas.microsoft.com/office/2006/metadata/properties"/>
    <ds:schemaRef ds:uri="http://schemas.microsoft.com/office/infopath/2007/PartnerControls"/>
    <ds:schemaRef ds:uri="e01299ec-5c85-43d1-b450-67aeeab3ea5f"/>
    <ds:schemaRef ds:uri="7a47a2fb-8e27-4377-9165-29f34f5efe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Regenboog-wingerd - blanco brief</Template>
  <TotalTime>4492</TotalTime>
  <Pages>4</Pages>
  <Words>1119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 Jobse</dc:creator>
  <cp:keywords/>
  <dc:description/>
  <cp:lastModifiedBy>Elke Dhaen</cp:lastModifiedBy>
  <cp:revision>171</cp:revision>
  <cp:lastPrinted>2023-10-06T15:01:00Z</cp:lastPrinted>
  <dcterms:created xsi:type="dcterms:W3CDTF">2025-03-19T12:11:00Z</dcterms:created>
  <dcterms:modified xsi:type="dcterms:W3CDTF">2025-04-08T07:31:00Z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55400</vt:r8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  <property fmtid="{D5CDD505-2E9C-101B-9397-08002B2CF9AE}" pid="7" name="ContentTypeId">
    <vt:lpwstr>0x0101009DEE891DB0BE9D40A26D5E2D5A186496</vt:lpwstr>
  </property>
</Properties>
</file>