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2F0A8" w14:textId="648975D8" w:rsidR="00783F06" w:rsidRPr="00733831" w:rsidRDefault="00783F06" w:rsidP="001163CC">
      <w:pPr>
        <w:tabs>
          <w:tab w:val="left" w:pos="5532"/>
        </w:tabs>
        <w:rPr>
          <w:rFonts w:eastAsia="Calibri" w:cs="Times New Roman"/>
          <w:sz w:val="36"/>
          <w:szCs w:val="36"/>
        </w:rPr>
      </w:pPr>
    </w:p>
    <w:p w14:paraId="04EA6776" w14:textId="77777777" w:rsidR="00554BEE" w:rsidRDefault="00554BEE" w:rsidP="00804991">
      <w:pPr>
        <w:rPr>
          <w:rFonts w:eastAsia="Calibri" w:cs="Times New Roman"/>
          <w:sz w:val="22"/>
        </w:rPr>
      </w:pPr>
    </w:p>
    <w:p w14:paraId="1DD8D6D8" w14:textId="083E20CC" w:rsidR="006B412E" w:rsidRPr="00733831" w:rsidRDefault="006B412E" w:rsidP="00804991">
      <w:pPr>
        <w:rPr>
          <w:rFonts w:eastAsia="Calibri" w:cs="Times New Roman"/>
          <w:sz w:val="22"/>
        </w:rPr>
      </w:pPr>
    </w:p>
    <w:p w14:paraId="3B6E6AB9" w14:textId="2F2B4957" w:rsidR="00783F06" w:rsidRDefault="00B100C0" w:rsidP="00733831">
      <w:pPr>
        <w:rPr>
          <w:rFonts w:eastAsia="Times New Roman" w:cs="Times New Roman"/>
          <w:b/>
          <w:kern w:val="3"/>
          <w:sz w:val="36"/>
          <w:szCs w:val="36"/>
          <w:lang w:eastAsia="nl-NL"/>
        </w:rPr>
      </w:pPr>
      <w:r>
        <w:rPr>
          <w:rFonts w:eastAsia="Times New Roman" w:cs="Times New Roman"/>
          <w:b/>
          <w:kern w:val="3"/>
          <w:sz w:val="36"/>
          <w:szCs w:val="36"/>
          <w:lang w:eastAsia="nl-NL"/>
        </w:rPr>
        <w:t>Verslag 25-06-2025</w:t>
      </w:r>
    </w:p>
    <w:p w14:paraId="7B58F3D1" w14:textId="77777777" w:rsidR="00DA191E" w:rsidRPr="00783F06" w:rsidRDefault="00DA191E" w:rsidP="00733831">
      <w:pPr>
        <w:rPr>
          <w:rFonts w:eastAsia="Times New Roman" w:cs="Times New Roman"/>
          <w:b/>
          <w:kern w:val="3"/>
          <w:sz w:val="36"/>
          <w:szCs w:val="36"/>
          <w:lang w:eastAsia="nl-NL"/>
        </w:rPr>
      </w:pPr>
    </w:p>
    <w:p w14:paraId="1B4D061F" w14:textId="3833EA61" w:rsidR="00560C68" w:rsidRPr="00B100C0" w:rsidRDefault="00560C68" w:rsidP="00560C68">
      <w:pPr>
        <w:pStyle w:val="Lijstalinea"/>
        <w:numPr>
          <w:ilvl w:val="0"/>
          <w:numId w:val="1"/>
        </w:numPr>
        <w:spacing w:after="200" w:line="300" w:lineRule="auto"/>
        <w:rPr>
          <w:rFonts w:eastAsia="Times New Roman" w:cs="Times New Roman"/>
          <w:b/>
          <w:bCs/>
          <w:sz w:val="22"/>
          <w:lang w:eastAsia="nl-NL"/>
        </w:rPr>
      </w:pPr>
      <w:r w:rsidRPr="00560C68">
        <w:rPr>
          <w:rFonts w:eastAsia="Times New Roman" w:cs="Times New Roman"/>
          <w:sz w:val="22"/>
          <w:lang w:eastAsia="nl-NL"/>
        </w:rPr>
        <w:t>Opening</w:t>
      </w:r>
      <w:r w:rsidR="00DA191E">
        <w:rPr>
          <w:rFonts w:eastAsia="Times New Roman" w:cs="Times New Roman"/>
          <w:sz w:val="22"/>
          <w:lang w:eastAsia="nl-NL"/>
        </w:rPr>
        <w:t xml:space="preserve"> </w:t>
      </w:r>
      <w:r w:rsidR="002835DB">
        <w:rPr>
          <w:rFonts w:eastAsia="Times New Roman" w:cs="Times New Roman"/>
          <w:sz w:val="22"/>
          <w:lang w:eastAsia="nl-NL"/>
        </w:rPr>
        <w:t>en welkom</w:t>
      </w:r>
    </w:p>
    <w:p w14:paraId="6D773D9D" w14:textId="5A4FCF7F" w:rsidR="00DA191E" w:rsidRPr="00DA191E" w:rsidRDefault="00DA191E" w:rsidP="00DA191E">
      <w:pPr>
        <w:pStyle w:val="Lijstalinea"/>
        <w:numPr>
          <w:ilvl w:val="0"/>
          <w:numId w:val="7"/>
        </w:numPr>
        <w:spacing w:after="200" w:line="300" w:lineRule="auto"/>
        <w:rPr>
          <w:rFonts w:eastAsia="Times New Roman" w:cs="Times New Roman"/>
          <w:b/>
          <w:bCs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>Aanwezig</w:t>
      </w:r>
      <w:r w:rsidR="007222DE">
        <w:rPr>
          <w:rFonts w:eastAsia="Times New Roman" w:cs="Times New Roman"/>
          <w:sz w:val="22"/>
          <w:lang w:eastAsia="nl-NL"/>
        </w:rPr>
        <w:t>:</w:t>
      </w:r>
      <w:r w:rsidR="000662D3">
        <w:rPr>
          <w:rFonts w:eastAsia="Times New Roman" w:cs="Times New Roman"/>
          <w:sz w:val="22"/>
          <w:lang w:eastAsia="nl-NL"/>
        </w:rPr>
        <w:t xml:space="preserve"> Els, Véronique, Tjorven, Eefje en Elke</w:t>
      </w:r>
    </w:p>
    <w:p w14:paraId="411B6CFB" w14:textId="5735A076" w:rsidR="00DA191E" w:rsidRPr="007222DE" w:rsidRDefault="007222DE" w:rsidP="00DA191E">
      <w:pPr>
        <w:pStyle w:val="Lijstalinea"/>
        <w:numPr>
          <w:ilvl w:val="0"/>
          <w:numId w:val="7"/>
        </w:numPr>
        <w:spacing w:after="200" w:line="300" w:lineRule="auto"/>
        <w:rPr>
          <w:rFonts w:eastAsia="Times New Roman" w:cs="Times New Roman"/>
          <w:sz w:val="22"/>
          <w:lang w:eastAsia="nl-NL"/>
        </w:rPr>
      </w:pPr>
      <w:r w:rsidRPr="007222DE">
        <w:rPr>
          <w:rFonts w:eastAsia="Times New Roman" w:cs="Times New Roman"/>
          <w:sz w:val="22"/>
          <w:lang w:eastAsia="nl-NL"/>
        </w:rPr>
        <w:t>Verontschuldigd:</w:t>
      </w:r>
      <w:r w:rsidR="00B100C0">
        <w:rPr>
          <w:rFonts w:eastAsia="Times New Roman" w:cs="Times New Roman"/>
          <w:sz w:val="22"/>
          <w:lang w:eastAsia="nl-NL"/>
        </w:rPr>
        <w:t xml:space="preserve"> Daisy en </w:t>
      </w:r>
      <w:proofErr w:type="spellStart"/>
      <w:r w:rsidR="00B100C0">
        <w:rPr>
          <w:rFonts w:eastAsia="Times New Roman" w:cs="Times New Roman"/>
          <w:sz w:val="22"/>
          <w:lang w:eastAsia="nl-NL"/>
        </w:rPr>
        <w:t>Hiwet</w:t>
      </w:r>
      <w:proofErr w:type="spellEnd"/>
    </w:p>
    <w:p w14:paraId="5E727043" w14:textId="77777777" w:rsidR="00416D26" w:rsidRDefault="00783F06" w:rsidP="00783F06">
      <w:pPr>
        <w:numPr>
          <w:ilvl w:val="0"/>
          <w:numId w:val="1"/>
        </w:numPr>
        <w:spacing w:after="200" w:line="300" w:lineRule="auto"/>
        <w:contextualSpacing/>
        <w:rPr>
          <w:rFonts w:eastAsia="Times New Roman" w:cs="Times New Roman"/>
          <w:sz w:val="22"/>
          <w:lang w:eastAsia="nl-NL"/>
        </w:rPr>
      </w:pPr>
      <w:r w:rsidRPr="00783F06">
        <w:rPr>
          <w:rFonts w:eastAsia="Times New Roman" w:cs="Times New Roman"/>
          <w:sz w:val="22"/>
          <w:lang w:eastAsia="nl-NL"/>
        </w:rPr>
        <w:t>Evt. aanvulling van de interne agenda.</w:t>
      </w:r>
    </w:p>
    <w:p w14:paraId="09AC124B" w14:textId="05B000B1" w:rsidR="006501F9" w:rsidRDefault="00081278" w:rsidP="00ED0C57">
      <w:pPr>
        <w:pStyle w:val="Lijstalinea"/>
        <w:widowControl w:val="0"/>
        <w:numPr>
          <w:ilvl w:val="0"/>
          <w:numId w:val="15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>Enquête naar ouders</w:t>
      </w:r>
      <w:r w:rsidR="00EE153C">
        <w:rPr>
          <w:rFonts w:eastAsia="Times New Roman" w:cs="Times New Roman"/>
          <w:sz w:val="22"/>
          <w:lang w:eastAsia="nl-NL"/>
        </w:rPr>
        <w:t>, evalueren</w:t>
      </w:r>
      <w:r w:rsidR="00481819">
        <w:rPr>
          <w:rFonts w:eastAsia="Times New Roman" w:cs="Times New Roman"/>
          <w:sz w:val="22"/>
          <w:lang w:eastAsia="nl-NL"/>
        </w:rPr>
        <w:t>:</w:t>
      </w:r>
    </w:p>
    <w:p w14:paraId="77F6FD7D" w14:textId="77777777" w:rsidR="000662D3" w:rsidRDefault="00FA11A8" w:rsidP="000178F0">
      <w:pPr>
        <w:pStyle w:val="Lijstalinea"/>
        <w:widowControl w:val="0"/>
        <w:suppressAutoHyphens/>
        <w:autoSpaceDN w:val="0"/>
        <w:spacing w:after="200" w:line="300" w:lineRule="auto"/>
        <w:ind w:left="1080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 xml:space="preserve">De </w:t>
      </w:r>
      <w:r w:rsidR="000B1BFA">
        <w:rPr>
          <w:rFonts w:eastAsia="Times New Roman" w:cs="Times New Roman"/>
          <w:sz w:val="22"/>
          <w:lang w:eastAsia="nl-NL"/>
        </w:rPr>
        <w:t>enquête</w:t>
      </w:r>
      <w:r>
        <w:rPr>
          <w:rFonts w:eastAsia="Times New Roman" w:cs="Times New Roman"/>
          <w:sz w:val="22"/>
          <w:lang w:eastAsia="nl-NL"/>
        </w:rPr>
        <w:t xml:space="preserve"> is slechts 5 keer ingevuld. </w:t>
      </w:r>
    </w:p>
    <w:p w14:paraId="1D508B17" w14:textId="197D4C33" w:rsidR="000178F0" w:rsidRDefault="006C4C09" w:rsidP="000178F0">
      <w:pPr>
        <w:pStyle w:val="Lijstalinea"/>
        <w:widowControl w:val="0"/>
        <w:suppressAutoHyphens/>
        <w:autoSpaceDN w:val="0"/>
        <w:spacing w:after="200" w:line="300" w:lineRule="auto"/>
        <w:ind w:left="1080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 xml:space="preserve">3 </w:t>
      </w:r>
      <w:r w:rsidR="000662D3">
        <w:rPr>
          <w:rFonts w:eastAsia="Times New Roman" w:cs="Times New Roman"/>
          <w:sz w:val="22"/>
          <w:lang w:eastAsia="nl-NL"/>
        </w:rPr>
        <w:t xml:space="preserve">ouders uit het </w:t>
      </w:r>
      <w:r>
        <w:rPr>
          <w:rFonts w:eastAsia="Times New Roman" w:cs="Times New Roman"/>
          <w:sz w:val="22"/>
          <w:lang w:eastAsia="nl-NL"/>
        </w:rPr>
        <w:t xml:space="preserve">SO en 2 </w:t>
      </w:r>
      <w:r w:rsidR="000662D3">
        <w:rPr>
          <w:rFonts w:eastAsia="Times New Roman" w:cs="Times New Roman"/>
          <w:sz w:val="22"/>
          <w:lang w:eastAsia="nl-NL"/>
        </w:rPr>
        <w:t xml:space="preserve">ouders uit het </w:t>
      </w:r>
      <w:r>
        <w:rPr>
          <w:rFonts w:eastAsia="Times New Roman" w:cs="Times New Roman"/>
          <w:sz w:val="22"/>
          <w:lang w:eastAsia="nl-NL"/>
        </w:rPr>
        <w:t xml:space="preserve">VSO,  ze </w:t>
      </w:r>
      <w:r w:rsidR="000662D3">
        <w:rPr>
          <w:rFonts w:eastAsia="Times New Roman" w:cs="Times New Roman"/>
          <w:sz w:val="22"/>
          <w:lang w:eastAsia="nl-NL"/>
        </w:rPr>
        <w:t xml:space="preserve">geven </w:t>
      </w:r>
      <w:r>
        <w:rPr>
          <w:rFonts w:eastAsia="Times New Roman" w:cs="Times New Roman"/>
          <w:sz w:val="22"/>
          <w:lang w:eastAsia="nl-NL"/>
        </w:rPr>
        <w:t>allemaal</w:t>
      </w:r>
      <w:r w:rsidR="000662D3">
        <w:rPr>
          <w:rFonts w:eastAsia="Times New Roman" w:cs="Times New Roman"/>
          <w:sz w:val="22"/>
          <w:lang w:eastAsia="nl-NL"/>
        </w:rPr>
        <w:t xml:space="preserve"> aan</w:t>
      </w:r>
      <w:r>
        <w:rPr>
          <w:rFonts w:eastAsia="Times New Roman" w:cs="Times New Roman"/>
          <w:sz w:val="22"/>
          <w:lang w:eastAsia="nl-NL"/>
        </w:rPr>
        <w:t xml:space="preserve"> ‘een beetje’ </w:t>
      </w:r>
      <w:r w:rsidR="000662D3">
        <w:rPr>
          <w:rFonts w:eastAsia="Times New Roman" w:cs="Times New Roman"/>
          <w:sz w:val="22"/>
          <w:lang w:eastAsia="nl-NL"/>
        </w:rPr>
        <w:t xml:space="preserve">van </w:t>
      </w:r>
      <w:r>
        <w:rPr>
          <w:rFonts w:eastAsia="Times New Roman" w:cs="Times New Roman"/>
          <w:sz w:val="22"/>
          <w:lang w:eastAsia="nl-NL"/>
        </w:rPr>
        <w:t>wat de M</w:t>
      </w:r>
      <w:r w:rsidR="00B10204">
        <w:rPr>
          <w:rFonts w:eastAsia="Times New Roman" w:cs="Times New Roman"/>
          <w:sz w:val="22"/>
          <w:lang w:eastAsia="nl-NL"/>
        </w:rPr>
        <w:t>R</w:t>
      </w:r>
      <w:r>
        <w:rPr>
          <w:rFonts w:eastAsia="Times New Roman" w:cs="Times New Roman"/>
          <w:sz w:val="22"/>
          <w:lang w:eastAsia="nl-NL"/>
        </w:rPr>
        <w:t xml:space="preserve"> doet</w:t>
      </w:r>
      <w:r w:rsidR="000662D3">
        <w:rPr>
          <w:rFonts w:eastAsia="Times New Roman" w:cs="Times New Roman"/>
          <w:sz w:val="22"/>
          <w:lang w:eastAsia="nl-NL"/>
        </w:rPr>
        <w:t xml:space="preserve"> te weten</w:t>
      </w:r>
      <w:r>
        <w:rPr>
          <w:rFonts w:eastAsia="Times New Roman" w:cs="Times New Roman"/>
          <w:sz w:val="22"/>
          <w:lang w:eastAsia="nl-NL"/>
        </w:rPr>
        <w:t>.</w:t>
      </w:r>
      <w:r w:rsidR="00B10204">
        <w:rPr>
          <w:rFonts w:eastAsia="Times New Roman" w:cs="Times New Roman"/>
          <w:sz w:val="22"/>
          <w:lang w:eastAsia="nl-NL"/>
        </w:rPr>
        <w:t xml:space="preserve"> 2 weten hoe </w:t>
      </w:r>
      <w:r w:rsidR="00481819">
        <w:rPr>
          <w:rFonts w:eastAsia="Times New Roman" w:cs="Times New Roman"/>
          <w:sz w:val="22"/>
          <w:lang w:eastAsia="nl-NL"/>
        </w:rPr>
        <w:t xml:space="preserve">de MR </w:t>
      </w:r>
      <w:r w:rsidR="00B10204">
        <w:rPr>
          <w:rFonts w:eastAsia="Times New Roman" w:cs="Times New Roman"/>
          <w:sz w:val="22"/>
          <w:lang w:eastAsia="nl-NL"/>
        </w:rPr>
        <w:t xml:space="preserve">te bereiken, 3 </w:t>
      </w:r>
      <w:r w:rsidR="000662D3">
        <w:rPr>
          <w:rFonts w:eastAsia="Times New Roman" w:cs="Times New Roman"/>
          <w:sz w:val="22"/>
          <w:lang w:eastAsia="nl-NL"/>
        </w:rPr>
        <w:t xml:space="preserve">helaas </w:t>
      </w:r>
      <w:r w:rsidR="00B10204">
        <w:rPr>
          <w:rFonts w:eastAsia="Times New Roman" w:cs="Times New Roman"/>
          <w:sz w:val="22"/>
          <w:lang w:eastAsia="nl-NL"/>
        </w:rPr>
        <w:t>niet</w:t>
      </w:r>
      <w:r w:rsidR="000662D3">
        <w:rPr>
          <w:rFonts w:eastAsia="Times New Roman" w:cs="Times New Roman"/>
          <w:sz w:val="22"/>
          <w:lang w:eastAsia="nl-NL"/>
        </w:rPr>
        <w:t xml:space="preserve">. </w:t>
      </w:r>
      <w:r w:rsidR="00FA11A8">
        <w:rPr>
          <w:rFonts w:eastAsia="Times New Roman" w:cs="Times New Roman"/>
          <w:sz w:val="22"/>
          <w:lang w:eastAsia="nl-NL"/>
        </w:rPr>
        <w:t>De ouders die ingevuld hebben geven aan meer</w:t>
      </w:r>
      <w:r>
        <w:rPr>
          <w:rFonts w:eastAsia="Times New Roman" w:cs="Times New Roman"/>
          <w:sz w:val="22"/>
          <w:lang w:eastAsia="nl-NL"/>
        </w:rPr>
        <w:t xml:space="preserve"> </w:t>
      </w:r>
      <w:r w:rsidR="00FA11A8">
        <w:rPr>
          <w:rFonts w:eastAsia="Times New Roman" w:cs="Times New Roman"/>
          <w:sz w:val="22"/>
          <w:lang w:eastAsia="nl-NL"/>
        </w:rPr>
        <w:t xml:space="preserve">betrokken te </w:t>
      </w:r>
      <w:r w:rsidR="000B1BFA">
        <w:rPr>
          <w:rFonts w:eastAsia="Times New Roman" w:cs="Times New Roman"/>
          <w:sz w:val="22"/>
          <w:lang w:eastAsia="nl-NL"/>
        </w:rPr>
        <w:t xml:space="preserve">willen </w:t>
      </w:r>
      <w:r w:rsidR="00FA11A8">
        <w:rPr>
          <w:rFonts w:eastAsia="Times New Roman" w:cs="Times New Roman"/>
          <w:sz w:val="22"/>
          <w:lang w:eastAsia="nl-NL"/>
        </w:rPr>
        <w:t>worden</w:t>
      </w:r>
      <w:r w:rsidR="00481819">
        <w:rPr>
          <w:rFonts w:eastAsia="Times New Roman" w:cs="Times New Roman"/>
          <w:sz w:val="22"/>
          <w:lang w:eastAsia="nl-NL"/>
        </w:rPr>
        <w:t xml:space="preserve"> bij activiteiten</w:t>
      </w:r>
      <w:r w:rsidR="0010327A">
        <w:rPr>
          <w:rFonts w:eastAsia="Times New Roman" w:cs="Times New Roman"/>
          <w:sz w:val="22"/>
          <w:lang w:eastAsia="nl-NL"/>
        </w:rPr>
        <w:t xml:space="preserve"> en meer op de hoogte gehouden te worden door de MR over de stand van zaken.</w:t>
      </w:r>
    </w:p>
    <w:p w14:paraId="20AEE31C" w14:textId="21CFC57C" w:rsidR="00B10204" w:rsidRDefault="00B10204" w:rsidP="000178F0">
      <w:pPr>
        <w:pStyle w:val="Lijstalinea"/>
        <w:widowControl w:val="0"/>
        <w:suppressAutoHyphens/>
        <w:autoSpaceDN w:val="0"/>
        <w:spacing w:after="200" w:line="300" w:lineRule="auto"/>
        <w:ind w:left="1080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 xml:space="preserve">3 </w:t>
      </w:r>
      <w:r w:rsidR="000103E1">
        <w:rPr>
          <w:rFonts w:eastAsia="Times New Roman" w:cs="Times New Roman"/>
          <w:sz w:val="22"/>
          <w:lang w:eastAsia="nl-NL"/>
        </w:rPr>
        <w:t xml:space="preserve">ouders </w:t>
      </w:r>
      <w:r>
        <w:rPr>
          <w:rFonts w:eastAsia="Times New Roman" w:cs="Times New Roman"/>
          <w:sz w:val="22"/>
          <w:lang w:eastAsia="nl-NL"/>
        </w:rPr>
        <w:t>vinden de info</w:t>
      </w:r>
      <w:r w:rsidR="000103E1">
        <w:rPr>
          <w:rFonts w:eastAsia="Times New Roman" w:cs="Times New Roman"/>
          <w:sz w:val="22"/>
          <w:lang w:eastAsia="nl-NL"/>
        </w:rPr>
        <w:t>rmatie</w:t>
      </w:r>
      <w:r>
        <w:rPr>
          <w:rFonts w:eastAsia="Times New Roman" w:cs="Times New Roman"/>
          <w:sz w:val="22"/>
          <w:lang w:eastAsia="nl-NL"/>
        </w:rPr>
        <w:t xml:space="preserve"> goed en 2</w:t>
      </w:r>
      <w:r w:rsidR="000103E1">
        <w:rPr>
          <w:rFonts w:eastAsia="Times New Roman" w:cs="Times New Roman"/>
          <w:sz w:val="22"/>
          <w:lang w:eastAsia="nl-NL"/>
        </w:rPr>
        <w:t xml:space="preserve"> vinden het</w:t>
      </w:r>
      <w:r>
        <w:rPr>
          <w:rFonts w:eastAsia="Times New Roman" w:cs="Times New Roman"/>
          <w:sz w:val="22"/>
          <w:lang w:eastAsia="nl-NL"/>
        </w:rPr>
        <w:t xml:space="preserve"> te weinig.</w:t>
      </w:r>
    </w:p>
    <w:p w14:paraId="6594C3BA" w14:textId="7F96FF55" w:rsidR="00481819" w:rsidRDefault="000103E1" w:rsidP="000178F0">
      <w:pPr>
        <w:pStyle w:val="Lijstalinea"/>
        <w:widowControl w:val="0"/>
        <w:suppressAutoHyphens/>
        <w:autoSpaceDN w:val="0"/>
        <w:spacing w:after="200" w:line="300" w:lineRule="auto"/>
        <w:ind w:left="1080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>Op de vraag</w:t>
      </w:r>
      <w:r w:rsidR="00CD1A65">
        <w:rPr>
          <w:rFonts w:eastAsia="Times New Roman" w:cs="Times New Roman"/>
          <w:sz w:val="22"/>
          <w:lang w:eastAsia="nl-NL"/>
        </w:rPr>
        <w:t xml:space="preserve">: </w:t>
      </w:r>
      <w:r w:rsidR="00F106D4">
        <w:rPr>
          <w:rFonts w:eastAsia="Times New Roman" w:cs="Times New Roman"/>
          <w:sz w:val="22"/>
          <w:lang w:eastAsia="nl-NL"/>
        </w:rPr>
        <w:t xml:space="preserve">Kan u </w:t>
      </w:r>
      <w:r w:rsidR="00CD1A65">
        <w:rPr>
          <w:rFonts w:eastAsia="Times New Roman" w:cs="Times New Roman"/>
          <w:sz w:val="22"/>
          <w:lang w:eastAsia="nl-NL"/>
        </w:rPr>
        <w:t>de MR</w:t>
      </w:r>
      <w:r w:rsidR="00F106D4">
        <w:rPr>
          <w:rFonts w:eastAsia="Times New Roman" w:cs="Times New Roman"/>
          <w:sz w:val="22"/>
          <w:lang w:eastAsia="nl-NL"/>
        </w:rPr>
        <w:t xml:space="preserve"> terug vinden op de </w:t>
      </w:r>
      <w:r w:rsidR="00CD1A65">
        <w:rPr>
          <w:rFonts w:eastAsia="Times New Roman" w:cs="Times New Roman"/>
          <w:sz w:val="22"/>
          <w:lang w:eastAsia="nl-NL"/>
        </w:rPr>
        <w:t xml:space="preserve">website geven </w:t>
      </w:r>
      <w:r w:rsidR="00F106D4">
        <w:rPr>
          <w:rFonts w:eastAsia="Times New Roman" w:cs="Times New Roman"/>
          <w:sz w:val="22"/>
          <w:lang w:eastAsia="nl-NL"/>
        </w:rPr>
        <w:t>4</w:t>
      </w:r>
      <w:r w:rsidR="00CD1A65">
        <w:rPr>
          <w:rFonts w:eastAsia="Times New Roman" w:cs="Times New Roman"/>
          <w:sz w:val="22"/>
          <w:lang w:eastAsia="nl-NL"/>
        </w:rPr>
        <w:t xml:space="preserve"> aan</w:t>
      </w:r>
      <w:r w:rsidR="00F106D4">
        <w:rPr>
          <w:rFonts w:eastAsia="Times New Roman" w:cs="Times New Roman"/>
          <w:sz w:val="22"/>
          <w:lang w:eastAsia="nl-NL"/>
        </w:rPr>
        <w:t xml:space="preserve"> wel,</w:t>
      </w:r>
      <w:r w:rsidR="00CD1A65">
        <w:rPr>
          <w:rFonts w:eastAsia="Times New Roman" w:cs="Times New Roman"/>
          <w:sz w:val="22"/>
          <w:lang w:eastAsia="nl-NL"/>
        </w:rPr>
        <w:t xml:space="preserve"> maar ook</w:t>
      </w:r>
      <w:r w:rsidR="00F106D4">
        <w:rPr>
          <w:rFonts w:eastAsia="Times New Roman" w:cs="Times New Roman"/>
          <w:sz w:val="22"/>
          <w:lang w:eastAsia="nl-NL"/>
        </w:rPr>
        <w:t xml:space="preserve"> 1 niet</w:t>
      </w:r>
      <w:r w:rsidR="00CD1A65">
        <w:rPr>
          <w:rFonts w:eastAsia="Times New Roman" w:cs="Times New Roman"/>
          <w:sz w:val="22"/>
          <w:lang w:eastAsia="nl-NL"/>
        </w:rPr>
        <w:t>.  Of ze het v</w:t>
      </w:r>
      <w:r w:rsidR="00E67F1D">
        <w:rPr>
          <w:rFonts w:eastAsia="Times New Roman" w:cs="Times New Roman"/>
          <w:sz w:val="22"/>
          <w:lang w:eastAsia="nl-NL"/>
        </w:rPr>
        <w:t>erslag</w:t>
      </w:r>
      <w:r w:rsidR="00CD1A65">
        <w:rPr>
          <w:rFonts w:eastAsia="Times New Roman" w:cs="Times New Roman"/>
          <w:sz w:val="22"/>
          <w:lang w:eastAsia="nl-NL"/>
        </w:rPr>
        <w:t xml:space="preserve"> lezen: </w:t>
      </w:r>
      <w:r w:rsidR="00E67F1D">
        <w:rPr>
          <w:rFonts w:eastAsia="Times New Roman" w:cs="Times New Roman"/>
          <w:sz w:val="22"/>
          <w:lang w:eastAsia="nl-NL"/>
        </w:rPr>
        <w:t xml:space="preserve"> 1 </w:t>
      </w:r>
      <w:r w:rsidR="00CD1A65">
        <w:rPr>
          <w:rFonts w:eastAsia="Times New Roman" w:cs="Times New Roman"/>
          <w:sz w:val="22"/>
          <w:lang w:eastAsia="nl-NL"/>
        </w:rPr>
        <w:t xml:space="preserve">ouder </w:t>
      </w:r>
      <w:r w:rsidR="00E67F1D">
        <w:rPr>
          <w:rFonts w:eastAsia="Times New Roman" w:cs="Times New Roman"/>
          <w:sz w:val="22"/>
          <w:lang w:eastAsia="nl-NL"/>
        </w:rPr>
        <w:t>nooit, 3</w:t>
      </w:r>
      <w:r w:rsidR="00CD1A65">
        <w:rPr>
          <w:rFonts w:eastAsia="Times New Roman" w:cs="Times New Roman"/>
          <w:sz w:val="22"/>
          <w:lang w:eastAsia="nl-NL"/>
        </w:rPr>
        <w:t xml:space="preserve"> ouders </w:t>
      </w:r>
      <w:r w:rsidR="00E67F1D">
        <w:rPr>
          <w:rFonts w:eastAsia="Times New Roman" w:cs="Times New Roman"/>
          <w:sz w:val="22"/>
          <w:lang w:eastAsia="nl-NL"/>
        </w:rPr>
        <w:t xml:space="preserve"> soms</w:t>
      </w:r>
      <w:r w:rsidR="00CD1A65">
        <w:rPr>
          <w:rFonts w:eastAsia="Times New Roman" w:cs="Times New Roman"/>
          <w:sz w:val="22"/>
          <w:lang w:eastAsia="nl-NL"/>
        </w:rPr>
        <w:t xml:space="preserve"> en</w:t>
      </w:r>
      <w:r w:rsidR="00E67F1D">
        <w:rPr>
          <w:rFonts w:eastAsia="Times New Roman" w:cs="Times New Roman"/>
          <w:sz w:val="22"/>
          <w:lang w:eastAsia="nl-NL"/>
        </w:rPr>
        <w:t xml:space="preserve"> 1 </w:t>
      </w:r>
      <w:r w:rsidR="00CD1A65">
        <w:rPr>
          <w:rFonts w:eastAsia="Times New Roman" w:cs="Times New Roman"/>
          <w:sz w:val="22"/>
          <w:lang w:eastAsia="nl-NL"/>
        </w:rPr>
        <w:t xml:space="preserve">ouder </w:t>
      </w:r>
      <w:r w:rsidR="00E67F1D">
        <w:rPr>
          <w:rFonts w:eastAsia="Times New Roman" w:cs="Times New Roman"/>
          <w:sz w:val="22"/>
          <w:lang w:eastAsia="nl-NL"/>
        </w:rPr>
        <w:t>altijd.</w:t>
      </w:r>
      <w:r w:rsidR="00CD1A65">
        <w:rPr>
          <w:rFonts w:eastAsia="Times New Roman" w:cs="Times New Roman"/>
          <w:sz w:val="22"/>
          <w:lang w:eastAsia="nl-NL"/>
        </w:rPr>
        <w:t xml:space="preserve"> De i</w:t>
      </w:r>
      <w:r w:rsidR="00900539">
        <w:rPr>
          <w:rFonts w:eastAsia="Times New Roman" w:cs="Times New Roman"/>
          <w:sz w:val="22"/>
          <w:lang w:eastAsia="nl-NL"/>
        </w:rPr>
        <w:t>deeën voor de ouderbetrokkenheid</w:t>
      </w:r>
      <w:r w:rsidR="00CD1A65">
        <w:rPr>
          <w:rFonts w:eastAsia="Times New Roman" w:cs="Times New Roman"/>
          <w:sz w:val="22"/>
          <w:lang w:eastAsia="nl-NL"/>
        </w:rPr>
        <w:t xml:space="preserve"> te vergroten</w:t>
      </w:r>
      <w:r w:rsidR="004135AD">
        <w:rPr>
          <w:rFonts w:eastAsia="Times New Roman" w:cs="Times New Roman"/>
          <w:sz w:val="22"/>
          <w:lang w:eastAsia="nl-NL"/>
        </w:rPr>
        <w:t xml:space="preserve"> zijn</w:t>
      </w:r>
      <w:r w:rsidR="007C2E7B">
        <w:rPr>
          <w:rFonts w:eastAsia="Times New Roman" w:cs="Times New Roman"/>
          <w:sz w:val="22"/>
          <w:lang w:eastAsia="nl-NL"/>
        </w:rPr>
        <w:t>:</w:t>
      </w:r>
      <w:r w:rsidR="004135AD">
        <w:rPr>
          <w:rFonts w:eastAsia="Times New Roman" w:cs="Times New Roman"/>
          <w:sz w:val="22"/>
          <w:lang w:eastAsia="nl-NL"/>
        </w:rPr>
        <w:t xml:space="preserve"> een</w:t>
      </w:r>
      <w:r w:rsidR="007C2E7B">
        <w:rPr>
          <w:rFonts w:eastAsia="Times New Roman" w:cs="Times New Roman"/>
          <w:sz w:val="22"/>
          <w:lang w:eastAsia="nl-NL"/>
        </w:rPr>
        <w:t xml:space="preserve"> </w:t>
      </w:r>
      <w:r w:rsidR="004B4D54">
        <w:rPr>
          <w:rFonts w:eastAsia="Times New Roman" w:cs="Times New Roman"/>
          <w:sz w:val="22"/>
          <w:lang w:eastAsia="nl-NL"/>
        </w:rPr>
        <w:t>infoavond, beter informeren</w:t>
      </w:r>
      <w:r w:rsidR="00612A67">
        <w:rPr>
          <w:rFonts w:eastAsia="Times New Roman" w:cs="Times New Roman"/>
          <w:sz w:val="22"/>
          <w:lang w:eastAsia="nl-NL"/>
        </w:rPr>
        <w:t xml:space="preserve"> wanneer </w:t>
      </w:r>
      <w:r w:rsidR="004135AD">
        <w:rPr>
          <w:rFonts w:eastAsia="Times New Roman" w:cs="Times New Roman"/>
          <w:sz w:val="22"/>
          <w:lang w:eastAsia="nl-NL"/>
        </w:rPr>
        <w:t xml:space="preserve">de </w:t>
      </w:r>
      <w:r w:rsidR="00612A67">
        <w:rPr>
          <w:rFonts w:eastAsia="Times New Roman" w:cs="Times New Roman"/>
          <w:sz w:val="22"/>
          <w:lang w:eastAsia="nl-NL"/>
        </w:rPr>
        <w:t>MR vergadering is,</w:t>
      </w:r>
      <w:r w:rsidR="007C2E7B">
        <w:rPr>
          <w:rFonts w:eastAsia="Times New Roman" w:cs="Times New Roman"/>
          <w:sz w:val="22"/>
          <w:lang w:eastAsia="nl-NL"/>
        </w:rPr>
        <w:t xml:space="preserve"> peilen wat speelt bij ouders</w:t>
      </w:r>
      <w:r w:rsidR="00900539">
        <w:rPr>
          <w:rFonts w:eastAsia="Times New Roman" w:cs="Times New Roman"/>
          <w:sz w:val="22"/>
          <w:lang w:eastAsia="nl-NL"/>
        </w:rPr>
        <w:t>.</w:t>
      </w:r>
    </w:p>
    <w:p w14:paraId="747A7155" w14:textId="77777777" w:rsidR="00900539" w:rsidRDefault="00900539" w:rsidP="000178F0">
      <w:pPr>
        <w:pStyle w:val="Lijstalinea"/>
        <w:widowControl w:val="0"/>
        <w:suppressAutoHyphens/>
        <w:autoSpaceDN w:val="0"/>
        <w:spacing w:after="200" w:line="300" w:lineRule="auto"/>
        <w:ind w:left="1080"/>
        <w:textAlignment w:val="baseline"/>
        <w:rPr>
          <w:rFonts w:eastAsia="Times New Roman" w:cs="Times New Roman"/>
          <w:sz w:val="22"/>
          <w:lang w:eastAsia="nl-NL"/>
        </w:rPr>
      </w:pPr>
    </w:p>
    <w:p w14:paraId="4786D161" w14:textId="05B4B512" w:rsidR="002E58FE" w:rsidRDefault="002E58FE" w:rsidP="000178F0">
      <w:pPr>
        <w:pStyle w:val="Lijstalinea"/>
        <w:widowControl w:val="0"/>
        <w:suppressAutoHyphens/>
        <w:autoSpaceDN w:val="0"/>
        <w:spacing w:after="200" w:line="300" w:lineRule="auto"/>
        <w:ind w:left="1080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>Wat gaan we doen</w:t>
      </w:r>
      <w:r w:rsidR="004135AD">
        <w:rPr>
          <w:rFonts w:eastAsia="Times New Roman" w:cs="Times New Roman"/>
          <w:sz w:val="22"/>
          <w:lang w:eastAsia="nl-NL"/>
        </w:rPr>
        <w:t>:</w:t>
      </w:r>
    </w:p>
    <w:p w14:paraId="69F6C830" w14:textId="5C531003" w:rsidR="00900539" w:rsidRDefault="00FB1ECC" w:rsidP="000178F0">
      <w:pPr>
        <w:pStyle w:val="Lijstalinea"/>
        <w:widowControl w:val="0"/>
        <w:suppressAutoHyphens/>
        <w:autoSpaceDN w:val="0"/>
        <w:spacing w:after="200" w:line="300" w:lineRule="auto"/>
        <w:ind w:left="1080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>In de e</w:t>
      </w:r>
      <w:r w:rsidR="00900539">
        <w:rPr>
          <w:rFonts w:eastAsia="Times New Roman" w:cs="Times New Roman"/>
          <w:sz w:val="22"/>
          <w:lang w:eastAsia="nl-NL"/>
        </w:rPr>
        <w:t xml:space="preserve">erste </w:t>
      </w:r>
      <w:r w:rsidR="002E58FE">
        <w:rPr>
          <w:rFonts w:eastAsia="Times New Roman" w:cs="Times New Roman"/>
          <w:sz w:val="22"/>
          <w:lang w:eastAsia="nl-NL"/>
        </w:rPr>
        <w:t xml:space="preserve">periode melden </w:t>
      </w:r>
      <w:r>
        <w:rPr>
          <w:rFonts w:eastAsia="Times New Roman" w:cs="Times New Roman"/>
          <w:sz w:val="22"/>
          <w:lang w:eastAsia="nl-NL"/>
        </w:rPr>
        <w:t xml:space="preserve">we </w:t>
      </w:r>
      <w:r w:rsidR="002E58FE">
        <w:rPr>
          <w:rFonts w:eastAsia="Times New Roman" w:cs="Times New Roman"/>
          <w:sz w:val="22"/>
          <w:lang w:eastAsia="nl-NL"/>
        </w:rPr>
        <w:t xml:space="preserve">via </w:t>
      </w:r>
      <w:proofErr w:type="spellStart"/>
      <w:r w:rsidR="002E58FE">
        <w:rPr>
          <w:rFonts w:eastAsia="Times New Roman" w:cs="Times New Roman"/>
          <w:sz w:val="22"/>
          <w:lang w:eastAsia="nl-NL"/>
        </w:rPr>
        <w:t>Parro</w:t>
      </w:r>
      <w:proofErr w:type="spellEnd"/>
      <w:r w:rsidR="002E58FE">
        <w:rPr>
          <w:rFonts w:eastAsia="Times New Roman" w:cs="Times New Roman"/>
          <w:sz w:val="22"/>
          <w:lang w:eastAsia="nl-NL"/>
        </w:rPr>
        <w:t xml:space="preserve"> dat bespreekpunten naar de MR kunnen worden doorgegeven via de mail</w:t>
      </w:r>
      <w:r w:rsidR="004135AD">
        <w:rPr>
          <w:rFonts w:eastAsia="Times New Roman" w:cs="Times New Roman"/>
          <w:sz w:val="22"/>
          <w:lang w:eastAsia="nl-NL"/>
        </w:rPr>
        <w:t>.</w:t>
      </w:r>
    </w:p>
    <w:p w14:paraId="15E0BDEA" w14:textId="40633E3E" w:rsidR="00121719" w:rsidRDefault="00756E90" w:rsidP="000178F0">
      <w:pPr>
        <w:pStyle w:val="Lijstalinea"/>
        <w:widowControl w:val="0"/>
        <w:suppressAutoHyphens/>
        <w:autoSpaceDN w:val="0"/>
        <w:spacing w:after="200" w:line="300" w:lineRule="auto"/>
        <w:ind w:left="1080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>Er wordt een d</w:t>
      </w:r>
      <w:r w:rsidR="00121719">
        <w:rPr>
          <w:rFonts w:eastAsia="Times New Roman" w:cs="Times New Roman"/>
          <w:sz w:val="22"/>
          <w:lang w:eastAsia="nl-NL"/>
        </w:rPr>
        <w:t xml:space="preserve">ia </w:t>
      </w:r>
      <w:r>
        <w:rPr>
          <w:rFonts w:eastAsia="Times New Roman" w:cs="Times New Roman"/>
          <w:sz w:val="22"/>
          <w:lang w:eastAsia="nl-NL"/>
        </w:rPr>
        <w:t>gemaakt</w:t>
      </w:r>
      <w:r w:rsidR="00C454B2" w:rsidRPr="00C454B2">
        <w:rPr>
          <w:rFonts w:eastAsia="Times New Roman" w:cs="Times New Roman"/>
          <w:sz w:val="22"/>
          <w:lang w:eastAsia="nl-NL"/>
        </w:rPr>
        <w:t xml:space="preserve"> </w:t>
      </w:r>
      <w:r w:rsidR="00C454B2">
        <w:rPr>
          <w:rFonts w:eastAsia="Times New Roman" w:cs="Times New Roman"/>
          <w:sz w:val="22"/>
          <w:lang w:eastAsia="nl-NL"/>
        </w:rPr>
        <w:t>over de MR (Els)</w:t>
      </w:r>
      <w:r w:rsidR="002C62C6">
        <w:rPr>
          <w:rFonts w:eastAsia="Times New Roman" w:cs="Times New Roman"/>
          <w:sz w:val="22"/>
          <w:lang w:eastAsia="nl-NL"/>
        </w:rPr>
        <w:t>,</w:t>
      </w:r>
      <w:r w:rsidR="00121719">
        <w:rPr>
          <w:rFonts w:eastAsia="Times New Roman" w:cs="Times New Roman"/>
          <w:sz w:val="22"/>
          <w:lang w:eastAsia="nl-NL"/>
        </w:rPr>
        <w:t xml:space="preserve"> voor de presentatie</w:t>
      </w:r>
      <w:r w:rsidR="002C62C6">
        <w:rPr>
          <w:rFonts w:eastAsia="Times New Roman" w:cs="Times New Roman"/>
          <w:sz w:val="22"/>
          <w:lang w:eastAsia="nl-NL"/>
        </w:rPr>
        <w:t>,</w:t>
      </w:r>
      <w:r w:rsidR="00C07A51">
        <w:rPr>
          <w:rFonts w:eastAsia="Times New Roman" w:cs="Times New Roman"/>
          <w:sz w:val="22"/>
          <w:lang w:eastAsia="nl-NL"/>
        </w:rPr>
        <w:t xml:space="preserve"> </w:t>
      </w:r>
      <w:r w:rsidR="00737E1A">
        <w:rPr>
          <w:rFonts w:eastAsia="Times New Roman" w:cs="Times New Roman"/>
          <w:sz w:val="22"/>
          <w:lang w:eastAsia="nl-NL"/>
        </w:rPr>
        <w:t>die gebruikt kan worden de eerste schooldag bij de kennismakingsbijeenkomst</w:t>
      </w:r>
      <w:r w:rsidR="004135AD">
        <w:rPr>
          <w:rFonts w:eastAsia="Times New Roman" w:cs="Times New Roman"/>
          <w:sz w:val="22"/>
          <w:lang w:eastAsia="nl-NL"/>
        </w:rPr>
        <w:t>.</w:t>
      </w:r>
    </w:p>
    <w:p w14:paraId="02B5B966" w14:textId="77777777" w:rsidR="004135AD" w:rsidRDefault="004135AD" w:rsidP="000178F0">
      <w:pPr>
        <w:pStyle w:val="Lijstalinea"/>
        <w:widowControl w:val="0"/>
        <w:suppressAutoHyphens/>
        <w:autoSpaceDN w:val="0"/>
        <w:spacing w:after="200" w:line="300" w:lineRule="auto"/>
        <w:ind w:left="1080"/>
        <w:textAlignment w:val="baseline"/>
        <w:rPr>
          <w:rFonts w:eastAsia="Times New Roman" w:cs="Times New Roman"/>
          <w:sz w:val="22"/>
          <w:lang w:eastAsia="nl-NL"/>
        </w:rPr>
      </w:pPr>
    </w:p>
    <w:p w14:paraId="2172436B" w14:textId="04A5792F" w:rsidR="007B0F43" w:rsidRDefault="004D7B0E" w:rsidP="00ED0C57">
      <w:pPr>
        <w:pStyle w:val="Lijstalinea"/>
        <w:widowControl w:val="0"/>
        <w:numPr>
          <w:ilvl w:val="0"/>
          <w:numId w:val="15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>Data plannen volgend schooljaar</w:t>
      </w:r>
      <w:r w:rsidR="000B4F59">
        <w:rPr>
          <w:rFonts w:eastAsia="Times New Roman" w:cs="Times New Roman"/>
          <w:sz w:val="22"/>
          <w:lang w:eastAsia="nl-NL"/>
        </w:rPr>
        <w:t>:</w:t>
      </w:r>
    </w:p>
    <w:tbl>
      <w:tblPr>
        <w:tblStyle w:val="Tabelraster"/>
        <w:tblW w:w="7990" w:type="dxa"/>
        <w:tblInd w:w="1080" w:type="dxa"/>
        <w:tblLook w:val="04A0" w:firstRow="1" w:lastRow="0" w:firstColumn="1" w:lastColumn="0" w:noHBand="0" w:noVBand="1"/>
      </w:tblPr>
      <w:tblGrid>
        <w:gridCol w:w="5206"/>
        <w:gridCol w:w="2784"/>
      </w:tblGrid>
      <w:tr w:rsidR="00374283" w14:paraId="65109762" w14:textId="77777777" w:rsidTr="004135AD">
        <w:trPr>
          <w:trHeight w:val="497"/>
        </w:trPr>
        <w:tc>
          <w:tcPr>
            <w:tcW w:w="5206" w:type="dxa"/>
          </w:tcPr>
          <w:p w14:paraId="00E134F8" w14:textId="4CD1E064" w:rsidR="00C97E2D" w:rsidRDefault="00374283" w:rsidP="00374283">
            <w:pPr>
              <w:pStyle w:val="Lijstalinea"/>
              <w:widowControl w:val="0"/>
              <w:suppressAutoHyphens/>
              <w:autoSpaceDN w:val="0"/>
              <w:spacing w:after="200" w:line="300" w:lineRule="auto"/>
              <w:ind w:left="0"/>
              <w:textAlignment w:val="baseline"/>
              <w:rPr>
                <w:rFonts w:eastAsia="Times New Roman" w:cs="Times New Roman"/>
                <w:sz w:val="22"/>
                <w:lang w:eastAsia="nl-NL"/>
              </w:rPr>
            </w:pPr>
            <w:r>
              <w:rPr>
                <w:rFonts w:eastAsia="Times New Roman" w:cs="Times New Roman"/>
                <w:sz w:val="22"/>
                <w:lang w:eastAsia="nl-NL"/>
              </w:rPr>
              <w:t>MR voorkeur</w:t>
            </w:r>
            <w:r w:rsidR="003F0F0D">
              <w:rPr>
                <w:rFonts w:eastAsia="Times New Roman" w:cs="Times New Roman"/>
                <w:sz w:val="22"/>
                <w:lang w:eastAsia="nl-NL"/>
              </w:rPr>
              <w:t xml:space="preserve"> woensdag of</w:t>
            </w:r>
            <w:r>
              <w:rPr>
                <w:rFonts w:eastAsia="Times New Roman" w:cs="Times New Roman"/>
                <w:sz w:val="22"/>
                <w:lang w:eastAsia="nl-NL"/>
              </w:rPr>
              <w:t xml:space="preserve"> donderdag</w:t>
            </w:r>
            <w:r w:rsidR="003F0F0D">
              <w:rPr>
                <w:rFonts w:eastAsia="Times New Roman" w:cs="Times New Roman"/>
                <w:sz w:val="22"/>
                <w:lang w:eastAsia="nl-NL"/>
              </w:rPr>
              <w:t xml:space="preserve"> </w:t>
            </w:r>
          </w:p>
          <w:p w14:paraId="5F8AFADA" w14:textId="0413A658" w:rsidR="00374283" w:rsidRDefault="00C97E2D" w:rsidP="00374283">
            <w:pPr>
              <w:pStyle w:val="Lijstalinea"/>
              <w:widowControl w:val="0"/>
              <w:suppressAutoHyphens/>
              <w:autoSpaceDN w:val="0"/>
              <w:spacing w:after="200" w:line="300" w:lineRule="auto"/>
              <w:ind w:left="0"/>
              <w:textAlignment w:val="baseline"/>
              <w:rPr>
                <w:rFonts w:eastAsia="Times New Roman" w:cs="Times New Roman"/>
                <w:sz w:val="22"/>
                <w:lang w:eastAsia="nl-NL"/>
              </w:rPr>
            </w:pPr>
            <w:r w:rsidRPr="000C7589">
              <w:rPr>
                <w:rFonts w:eastAsia="Times New Roman" w:cs="Times New Roman"/>
                <w:sz w:val="22"/>
                <w:lang w:eastAsia="nl-NL"/>
              </w:rPr>
              <w:t>vanaf 15:30uur</w:t>
            </w:r>
          </w:p>
        </w:tc>
        <w:tc>
          <w:tcPr>
            <w:tcW w:w="2784" w:type="dxa"/>
          </w:tcPr>
          <w:p w14:paraId="71C67201" w14:textId="167136FD" w:rsidR="00374283" w:rsidRDefault="00374283" w:rsidP="00374283">
            <w:pPr>
              <w:pStyle w:val="Lijstalinea"/>
              <w:widowControl w:val="0"/>
              <w:suppressAutoHyphens/>
              <w:autoSpaceDN w:val="0"/>
              <w:spacing w:after="200" w:line="300" w:lineRule="auto"/>
              <w:ind w:left="0"/>
              <w:textAlignment w:val="baseline"/>
              <w:rPr>
                <w:rFonts w:eastAsia="Times New Roman" w:cs="Times New Roman"/>
                <w:sz w:val="22"/>
                <w:lang w:eastAsia="nl-NL"/>
              </w:rPr>
            </w:pPr>
            <w:r>
              <w:rPr>
                <w:rFonts w:eastAsia="Times New Roman" w:cs="Times New Roman"/>
                <w:sz w:val="22"/>
                <w:lang w:eastAsia="nl-NL"/>
              </w:rPr>
              <w:t>GMR</w:t>
            </w:r>
          </w:p>
        </w:tc>
      </w:tr>
      <w:tr w:rsidR="00374283" w14:paraId="3CA1ACAA" w14:textId="77777777" w:rsidTr="004135AD">
        <w:trPr>
          <w:trHeight w:val="1627"/>
        </w:trPr>
        <w:tc>
          <w:tcPr>
            <w:tcW w:w="5206" w:type="dxa"/>
          </w:tcPr>
          <w:p w14:paraId="7B80E394" w14:textId="7B87CD4C" w:rsidR="00374283" w:rsidRDefault="00565E97" w:rsidP="00980BE1">
            <w:pPr>
              <w:pStyle w:val="Lijstalinea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200" w:line="300" w:lineRule="auto"/>
              <w:textAlignment w:val="baseline"/>
              <w:rPr>
                <w:rFonts w:eastAsia="Times New Roman" w:cs="Times New Roman"/>
                <w:sz w:val="22"/>
                <w:lang w:eastAsia="nl-NL"/>
              </w:rPr>
            </w:pPr>
            <w:r>
              <w:rPr>
                <w:rFonts w:eastAsia="Times New Roman" w:cs="Times New Roman"/>
                <w:sz w:val="22"/>
                <w:lang w:eastAsia="nl-NL"/>
              </w:rPr>
              <w:t xml:space="preserve">Donderdag </w:t>
            </w:r>
            <w:r w:rsidR="001C4D8A">
              <w:rPr>
                <w:rFonts w:eastAsia="Times New Roman" w:cs="Times New Roman"/>
                <w:sz w:val="22"/>
                <w:lang w:eastAsia="nl-NL"/>
              </w:rPr>
              <w:t>30 oktober</w:t>
            </w:r>
            <w:r w:rsidR="002E6AC6">
              <w:rPr>
                <w:rFonts w:eastAsia="Times New Roman" w:cs="Times New Roman"/>
                <w:sz w:val="22"/>
                <w:lang w:eastAsia="nl-NL"/>
              </w:rPr>
              <w:t xml:space="preserve"> </w:t>
            </w:r>
            <w:r w:rsidR="007F78BF">
              <w:rPr>
                <w:rFonts w:eastAsia="Times New Roman" w:cs="Times New Roman"/>
                <w:sz w:val="22"/>
                <w:lang w:eastAsia="nl-NL"/>
              </w:rPr>
              <w:t>LL</w:t>
            </w:r>
            <w:r w:rsidR="0048423F">
              <w:rPr>
                <w:rFonts w:eastAsia="Times New Roman" w:cs="Times New Roman"/>
                <w:sz w:val="22"/>
                <w:lang w:eastAsia="nl-NL"/>
              </w:rPr>
              <w:t xml:space="preserve"> begroting</w:t>
            </w:r>
          </w:p>
          <w:p w14:paraId="29109CFF" w14:textId="460812E2" w:rsidR="00AF6B2C" w:rsidRDefault="00565E97" w:rsidP="00AF6B2C">
            <w:pPr>
              <w:pStyle w:val="Lijstalinea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200" w:line="300" w:lineRule="auto"/>
              <w:textAlignment w:val="baseline"/>
              <w:rPr>
                <w:rFonts w:eastAsia="Times New Roman" w:cs="Times New Roman"/>
                <w:sz w:val="22"/>
                <w:lang w:eastAsia="nl-NL"/>
              </w:rPr>
            </w:pPr>
            <w:r>
              <w:rPr>
                <w:rFonts w:eastAsia="Times New Roman" w:cs="Times New Roman"/>
                <w:sz w:val="22"/>
                <w:lang w:eastAsia="nl-NL"/>
              </w:rPr>
              <w:t xml:space="preserve">Donderdag </w:t>
            </w:r>
            <w:r w:rsidR="009717FB">
              <w:rPr>
                <w:rFonts w:eastAsia="Times New Roman" w:cs="Times New Roman"/>
                <w:sz w:val="22"/>
                <w:lang w:eastAsia="nl-NL"/>
              </w:rPr>
              <w:t>11</w:t>
            </w:r>
            <w:r w:rsidR="006B684A">
              <w:rPr>
                <w:rFonts w:eastAsia="Times New Roman" w:cs="Times New Roman"/>
                <w:sz w:val="22"/>
                <w:lang w:eastAsia="nl-NL"/>
              </w:rPr>
              <w:t xml:space="preserve"> december </w:t>
            </w:r>
            <w:r w:rsidR="0048423F">
              <w:rPr>
                <w:rFonts w:eastAsia="Times New Roman" w:cs="Times New Roman"/>
                <w:sz w:val="22"/>
                <w:lang w:eastAsia="nl-NL"/>
              </w:rPr>
              <w:t>MC jaarplan</w:t>
            </w:r>
          </w:p>
          <w:p w14:paraId="48567825" w14:textId="5F753EC0" w:rsidR="006B684A" w:rsidRDefault="00565E97" w:rsidP="00AF6B2C">
            <w:pPr>
              <w:pStyle w:val="Lijstalinea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200" w:line="300" w:lineRule="auto"/>
              <w:textAlignment w:val="baseline"/>
              <w:rPr>
                <w:rFonts w:eastAsia="Times New Roman" w:cs="Times New Roman"/>
                <w:sz w:val="22"/>
                <w:lang w:eastAsia="nl-NL"/>
              </w:rPr>
            </w:pPr>
            <w:r>
              <w:rPr>
                <w:rFonts w:eastAsia="Times New Roman" w:cs="Times New Roman"/>
                <w:sz w:val="22"/>
                <w:lang w:eastAsia="nl-NL"/>
              </w:rPr>
              <w:t xml:space="preserve">Woensdag </w:t>
            </w:r>
            <w:r w:rsidR="00EE571D">
              <w:rPr>
                <w:rFonts w:eastAsia="Times New Roman" w:cs="Times New Roman"/>
                <w:sz w:val="22"/>
                <w:lang w:eastAsia="nl-NL"/>
              </w:rPr>
              <w:t>11</w:t>
            </w:r>
            <w:r w:rsidR="00006B60">
              <w:rPr>
                <w:rFonts w:eastAsia="Times New Roman" w:cs="Times New Roman"/>
                <w:sz w:val="22"/>
                <w:lang w:eastAsia="nl-NL"/>
              </w:rPr>
              <w:t xml:space="preserve"> </w:t>
            </w:r>
            <w:r w:rsidR="006B684A">
              <w:rPr>
                <w:rFonts w:eastAsia="Times New Roman" w:cs="Times New Roman"/>
                <w:sz w:val="22"/>
                <w:lang w:eastAsia="nl-NL"/>
              </w:rPr>
              <w:t>Februari LL</w:t>
            </w:r>
            <w:r w:rsidR="00DC4A74">
              <w:rPr>
                <w:rFonts w:eastAsia="Times New Roman" w:cs="Times New Roman"/>
                <w:sz w:val="22"/>
                <w:lang w:eastAsia="nl-NL"/>
              </w:rPr>
              <w:t xml:space="preserve"> </w:t>
            </w:r>
          </w:p>
          <w:p w14:paraId="6E4502F6" w14:textId="77777777" w:rsidR="00DC4A74" w:rsidRDefault="00145EBD" w:rsidP="00AF6B2C">
            <w:pPr>
              <w:pStyle w:val="Lijstalinea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200" w:line="300" w:lineRule="auto"/>
              <w:textAlignment w:val="baseline"/>
              <w:rPr>
                <w:rFonts w:eastAsia="Times New Roman" w:cs="Times New Roman"/>
                <w:sz w:val="22"/>
                <w:lang w:eastAsia="nl-NL"/>
              </w:rPr>
            </w:pPr>
            <w:r>
              <w:rPr>
                <w:rFonts w:eastAsia="Times New Roman" w:cs="Times New Roman"/>
                <w:sz w:val="22"/>
                <w:lang w:eastAsia="nl-NL"/>
              </w:rPr>
              <w:t xml:space="preserve">Donderdag </w:t>
            </w:r>
            <w:r w:rsidR="003F0F0D">
              <w:rPr>
                <w:rFonts w:eastAsia="Times New Roman" w:cs="Times New Roman"/>
                <w:sz w:val="22"/>
                <w:lang w:eastAsia="nl-NL"/>
              </w:rPr>
              <w:t>9 april MC</w:t>
            </w:r>
          </w:p>
          <w:p w14:paraId="488C70BB" w14:textId="74038C8D" w:rsidR="003F0F0D" w:rsidRDefault="00D07552" w:rsidP="00AF6B2C">
            <w:pPr>
              <w:pStyle w:val="Lijstalinea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200" w:line="300" w:lineRule="auto"/>
              <w:textAlignment w:val="baseline"/>
              <w:rPr>
                <w:rFonts w:eastAsia="Times New Roman" w:cs="Times New Roman"/>
                <w:sz w:val="22"/>
                <w:lang w:eastAsia="nl-NL"/>
              </w:rPr>
            </w:pPr>
            <w:r>
              <w:rPr>
                <w:rFonts w:eastAsia="Times New Roman" w:cs="Times New Roman"/>
                <w:sz w:val="22"/>
                <w:lang w:eastAsia="nl-NL"/>
              </w:rPr>
              <w:t>Donderdag 18</w:t>
            </w:r>
            <w:r w:rsidR="00A849DA">
              <w:rPr>
                <w:rFonts w:eastAsia="Times New Roman" w:cs="Times New Roman"/>
                <w:sz w:val="22"/>
                <w:lang w:eastAsia="nl-NL"/>
              </w:rPr>
              <w:t xml:space="preserve"> juni LL</w:t>
            </w:r>
          </w:p>
        </w:tc>
        <w:tc>
          <w:tcPr>
            <w:tcW w:w="2784" w:type="dxa"/>
          </w:tcPr>
          <w:p w14:paraId="2CCD1730" w14:textId="77777777" w:rsidR="00374283" w:rsidRPr="00374283" w:rsidRDefault="00374283" w:rsidP="00374283">
            <w:pPr>
              <w:pStyle w:val="Lijstalinea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200" w:line="300" w:lineRule="auto"/>
              <w:rPr>
                <w:rFonts w:eastAsia="Times New Roman" w:cs="Times New Roman"/>
                <w:sz w:val="22"/>
                <w:lang w:eastAsia="nl-NL"/>
              </w:rPr>
            </w:pPr>
            <w:r w:rsidRPr="00374283">
              <w:rPr>
                <w:rFonts w:eastAsia="Times New Roman" w:cs="Times New Roman"/>
                <w:sz w:val="22"/>
                <w:lang w:eastAsia="nl-NL"/>
              </w:rPr>
              <w:t>6 oktober</w:t>
            </w:r>
          </w:p>
          <w:p w14:paraId="52FF5438" w14:textId="77777777" w:rsidR="00374283" w:rsidRPr="00374283" w:rsidRDefault="00374283" w:rsidP="00374283">
            <w:pPr>
              <w:pStyle w:val="Lijstalinea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200" w:line="300" w:lineRule="auto"/>
              <w:rPr>
                <w:rFonts w:eastAsia="Times New Roman" w:cs="Times New Roman"/>
                <w:sz w:val="22"/>
                <w:lang w:eastAsia="nl-NL"/>
              </w:rPr>
            </w:pPr>
            <w:r w:rsidRPr="00374283">
              <w:rPr>
                <w:rFonts w:eastAsia="Times New Roman" w:cs="Times New Roman"/>
                <w:sz w:val="22"/>
                <w:lang w:eastAsia="nl-NL"/>
              </w:rPr>
              <w:t>8 december</w:t>
            </w:r>
          </w:p>
          <w:p w14:paraId="284EC2A2" w14:textId="77777777" w:rsidR="00374283" w:rsidRPr="00374283" w:rsidRDefault="00374283" w:rsidP="00374283">
            <w:pPr>
              <w:pStyle w:val="Lijstalinea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200" w:line="300" w:lineRule="auto"/>
              <w:rPr>
                <w:rFonts w:eastAsia="Times New Roman" w:cs="Times New Roman"/>
                <w:sz w:val="22"/>
                <w:lang w:eastAsia="nl-NL"/>
              </w:rPr>
            </w:pPr>
            <w:r w:rsidRPr="00374283">
              <w:rPr>
                <w:rFonts w:eastAsia="Times New Roman" w:cs="Times New Roman"/>
                <w:sz w:val="22"/>
                <w:lang w:eastAsia="nl-NL"/>
              </w:rPr>
              <w:t>2 februari</w:t>
            </w:r>
          </w:p>
          <w:p w14:paraId="708D95F8" w14:textId="77777777" w:rsidR="00374283" w:rsidRPr="00374283" w:rsidRDefault="00374283" w:rsidP="00374283">
            <w:pPr>
              <w:pStyle w:val="Lijstalinea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200" w:line="300" w:lineRule="auto"/>
              <w:rPr>
                <w:rFonts w:eastAsia="Times New Roman" w:cs="Times New Roman"/>
                <w:sz w:val="22"/>
                <w:lang w:eastAsia="nl-NL"/>
              </w:rPr>
            </w:pPr>
            <w:r w:rsidRPr="00374283">
              <w:rPr>
                <w:rFonts w:eastAsia="Times New Roman" w:cs="Times New Roman"/>
                <w:sz w:val="22"/>
                <w:lang w:eastAsia="nl-NL"/>
              </w:rPr>
              <w:t>13 april</w:t>
            </w:r>
          </w:p>
          <w:p w14:paraId="4ECD7F83" w14:textId="04332C23" w:rsidR="00374283" w:rsidRDefault="00374283" w:rsidP="004135AD">
            <w:pPr>
              <w:pStyle w:val="Lijstalinea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200" w:line="300" w:lineRule="auto"/>
              <w:rPr>
                <w:rFonts w:eastAsia="Times New Roman" w:cs="Times New Roman"/>
                <w:sz w:val="22"/>
                <w:lang w:eastAsia="nl-NL"/>
              </w:rPr>
            </w:pPr>
            <w:r w:rsidRPr="00374283">
              <w:rPr>
                <w:rFonts w:eastAsia="Times New Roman" w:cs="Times New Roman"/>
                <w:sz w:val="22"/>
                <w:lang w:eastAsia="nl-NL"/>
              </w:rPr>
              <w:t>22 juni </w:t>
            </w:r>
          </w:p>
        </w:tc>
      </w:tr>
    </w:tbl>
    <w:p w14:paraId="793E3D4F" w14:textId="77777777" w:rsidR="00374283" w:rsidRDefault="00374283" w:rsidP="00374283">
      <w:pPr>
        <w:pStyle w:val="Lijstalinea"/>
        <w:widowControl w:val="0"/>
        <w:suppressAutoHyphens/>
        <w:autoSpaceDN w:val="0"/>
        <w:spacing w:after="200" w:line="300" w:lineRule="auto"/>
        <w:ind w:left="1080"/>
        <w:textAlignment w:val="baseline"/>
        <w:rPr>
          <w:rFonts w:eastAsia="Times New Roman" w:cs="Times New Roman"/>
          <w:sz w:val="22"/>
          <w:lang w:eastAsia="nl-NL"/>
        </w:rPr>
      </w:pPr>
    </w:p>
    <w:p w14:paraId="6051E959" w14:textId="77777777" w:rsidR="00C454B2" w:rsidRDefault="00C454B2" w:rsidP="00374283">
      <w:pPr>
        <w:pStyle w:val="Lijstalinea"/>
        <w:widowControl w:val="0"/>
        <w:suppressAutoHyphens/>
        <w:autoSpaceDN w:val="0"/>
        <w:spacing w:after="200" w:line="300" w:lineRule="auto"/>
        <w:ind w:left="1080"/>
        <w:textAlignment w:val="baseline"/>
        <w:rPr>
          <w:rFonts w:eastAsia="Times New Roman" w:cs="Times New Roman"/>
          <w:sz w:val="22"/>
          <w:lang w:eastAsia="nl-NL"/>
        </w:rPr>
      </w:pPr>
    </w:p>
    <w:p w14:paraId="229DECE4" w14:textId="4AE89E2B" w:rsidR="005F4BEC" w:rsidRPr="00511E49" w:rsidRDefault="00B63793" w:rsidP="00511E49">
      <w:pPr>
        <w:pStyle w:val="Lijstalinea"/>
        <w:widowControl w:val="0"/>
        <w:numPr>
          <w:ilvl w:val="0"/>
          <w:numId w:val="15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lastRenderedPageBreak/>
        <w:t xml:space="preserve">Activiteitencommissie: </w:t>
      </w:r>
      <w:r w:rsidR="00C454B2">
        <w:rPr>
          <w:rFonts w:eastAsia="Times New Roman" w:cs="Times New Roman"/>
          <w:sz w:val="22"/>
          <w:lang w:eastAsia="nl-NL"/>
        </w:rPr>
        <w:t>(</w:t>
      </w:r>
      <w:r>
        <w:rPr>
          <w:rFonts w:eastAsia="Times New Roman" w:cs="Times New Roman"/>
          <w:sz w:val="22"/>
          <w:lang w:eastAsia="nl-NL"/>
        </w:rPr>
        <w:t>Véronique en Sandra)</w:t>
      </w:r>
      <w:r w:rsidR="00FD373D">
        <w:rPr>
          <w:rFonts w:eastAsia="Times New Roman" w:cs="Times New Roman"/>
          <w:sz w:val="22"/>
          <w:lang w:eastAsia="nl-NL"/>
        </w:rPr>
        <w:t xml:space="preserve"> </w:t>
      </w:r>
      <w:r w:rsidR="00511E49">
        <w:rPr>
          <w:rFonts w:eastAsia="Times New Roman" w:cs="Times New Roman"/>
          <w:sz w:val="22"/>
          <w:lang w:eastAsia="nl-NL"/>
        </w:rPr>
        <w:br/>
        <w:t>Dia wordt gemaakt en er komen invulstrookjes die de eerste schooldag kunnen worden gedeel</w:t>
      </w:r>
      <w:r w:rsidR="000B4F59">
        <w:rPr>
          <w:rFonts w:eastAsia="Times New Roman" w:cs="Times New Roman"/>
          <w:sz w:val="22"/>
          <w:lang w:eastAsia="nl-NL"/>
        </w:rPr>
        <w:t>d</w:t>
      </w:r>
      <w:r w:rsidR="00511E49">
        <w:rPr>
          <w:rFonts w:eastAsia="Times New Roman" w:cs="Times New Roman"/>
          <w:sz w:val="22"/>
          <w:lang w:eastAsia="nl-NL"/>
        </w:rPr>
        <w:t xml:space="preserve"> en ingevuld (Véronique)</w:t>
      </w:r>
      <w:r w:rsidR="005F4BEC" w:rsidRPr="00511E49">
        <w:rPr>
          <w:rFonts w:eastAsia="Times New Roman" w:cs="Times New Roman"/>
          <w:sz w:val="22"/>
          <w:lang w:eastAsia="nl-NL"/>
        </w:rPr>
        <w:br/>
      </w:r>
    </w:p>
    <w:p w14:paraId="4544FA7A" w14:textId="1FC54A2F" w:rsidR="007F1B1A" w:rsidRDefault="00783F06" w:rsidP="00E75E0E">
      <w:pPr>
        <w:widowControl w:val="0"/>
        <w:numPr>
          <w:ilvl w:val="0"/>
          <w:numId w:val="1"/>
        </w:numPr>
        <w:suppressAutoHyphens/>
        <w:autoSpaceDN w:val="0"/>
        <w:spacing w:after="200" w:line="300" w:lineRule="auto"/>
        <w:contextualSpacing/>
        <w:textAlignment w:val="baseline"/>
        <w:rPr>
          <w:rFonts w:eastAsia="Times New Roman" w:cs="Times New Roman"/>
          <w:sz w:val="22"/>
          <w:lang w:eastAsia="nl-NL"/>
        </w:rPr>
      </w:pPr>
      <w:r w:rsidRPr="00303D9F">
        <w:rPr>
          <w:rFonts w:eastAsia="Times New Roman" w:cs="Times New Roman"/>
          <w:sz w:val="22"/>
          <w:lang w:eastAsia="nl-NL"/>
        </w:rPr>
        <w:t>Notulen vorige vergadering</w:t>
      </w:r>
      <w:r w:rsidR="00126436" w:rsidRPr="00303D9F">
        <w:rPr>
          <w:rFonts w:eastAsia="Times New Roman" w:cs="Times New Roman"/>
          <w:sz w:val="22"/>
          <w:lang w:eastAsia="nl-NL"/>
        </w:rPr>
        <w:t xml:space="preserve">: </w:t>
      </w:r>
      <w:r w:rsidR="000C2B6D">
        <w:rPr>
          <w:rFonts w:eastAsia="Times New Roman" w:cs="Times New Roman"/>
          <w:sz w:val="22"/>
          <w:lang w:eastAsia="nl-NL"/>
        </w:rPr>
        <w:t>16-04</w:t>
      </w:r>
      <w:r w:rsidR="00386C8D">
        <w:rPr>
          <w:rFonts w:eastAsia="Times New Roman" w:cs="Times New Roman"/>
          <w:sz w:val="22"/>
          <w:lang w:eastAsia="nl-NL"/>
        </w:rPr>
        <w:t>-2025</w:t>
      </w:r>
      <w:r w:rsidR="00303D9F" w:rsidRPr="00303D9F">
        <w:rPr>
          <w:rFonts w:eastAsia="Times New Roman" w:cs="Times New Roman"/>
          <w:sz w:val="22"/>
          <w:lang w:eastAsia="nl-NL"/>
        </w:rPr>
        <w:t xml:space="preserve"> </w:t>
      </w:r>
    </w:p>
    <w:p w14:paraId="3355217E" w14:textId="461BFEC7" w:rsidR="000C2B6D" w:rsidRPr="000C2B6D" w:rsidRDefault="00882362" w:rsidP="000C2B6D">
      <w:pPr>
        <w:pStyle w:val="Lijstalinea"/>
        <w:widowControl w:val="0"/>
        <w:numPr>
          <w:ilvl w:val="0"/>
          <w:numId w:val="15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 xml:space="preserve">Goedgekeurd </w:t>
      </w:r>
    </w:p>
    <w:p w14:paraId="597ED4FA" w14:textId="77777777" w:rsidR="00A37848" w:rsidRDefault="00A37848" w:rsidP="00A37848">
      <w:pPr>
        <w:widowControl w:val="0"/>
        <w:suppressAutoHyphens/>
        <w:autoSpaceDN w:val="0"/>
        <w:spacing w:after="200" w:line="300" w:lineRule="auto"/>
        <w:contextualSpacing/>
        <w:textAlignment w:val="baseline"/>
        <w:rPr>
          <w:rFonts w:eastAsia="Times New Roman" w:cs="Times New Roman"/>
          <w:sz w:val="22"/>
          <w:lang w:eastAsia="nl-NL"/>
        </w:rPr>
      </w:pPr>
    </w:p>
    <w:p w14:paraId="71BA1B22" w14:textId="77777777" w:rsidR="00334A6A" w:rsidRDefault="007F1B1A" w:rsidP="00E75E0E">
      <w:pPr>
        <w:widowControl w:val="0"/>
        <w:numPr>
          <w:ilvl w:val="0"/>
          <w:numId w:val="1"/>
        </w:numPr>
        <w:suppressAutoHyphens/>
        <w:autoSpaceDN w:val="0"/>
        <w:spacing w:after="200" w:line="300" w:lineRule="auto"/>
        <w:contextualSpacing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>GMR</w:t>
      </w:r>
    </w:p>
    <w:p w14:paraId="63428AE5" w14:textId="77777777" w:rsidR="00477DBB" w:rsidRDefault="003F2FA9" w:rsidP="00854FC9">
      <w:pPr>
        <w:pStyle w:val="Lijstalinea"/>
        <w:numPr>
          <w:ilvl w:val="0"/>
          <w:numId w:val="7"/>
        </w:numPr>
        <w:rPr>
          <w:rFonts w:eastAsia="Times New Roman" w:cs="Times New Roman"/>
          <w:sz w:val="22"/>
          <w:lang w:eastAsia="nl-NL"/>
        </w:rPr>
      </w:pPr>
      <w:r w:rsidRPr="00477DBB">
        <w:rPr>
          <w:rFonts w:eastAsia="Times New Roman" w:cs="Times New Roman"/>
          <w:sz w:val="22"/>
          <w:lang w:eastAsia="nl-NL"/>
        </w:rPr>
        <w:t xml:space="preserve">Notulen </w:t>
      </w:r>
      <w:r w:rsidR="009A7BB0" w:rsidRPr="00477DBB">
        <w:rPr>
          <w:rFonts w:eastAsia="Times New Roman" w:cs="Times New Roman"/>
          <w:sz w:val="22"/>
          <w:lang w:eastAsia="nl-NL"/>
        </w:rPr>
        <w:t>van 1</w:t>
      </w:r>
      <w:r w:rsidR="00BA090C" w:rsidRPr="00477DBB">
        <w:rPr>
          <w:rFonts w:eastAsia="Times New Roman" w:cs="Times New Roman"/>
          <w:sz w:val="22"/>
          <w:lang w:eastAsia="nl-NL"/>
        </w:rPr>
        <w:t>4-04</w:t>
      </w:r>
      <w:r w:rsidR="009A7BB0" w:rsidRPr="00477DBB">
        <w:rPr>
          <w:rFonts w:eastAsia="Times New Roman" w:cs="Times New Roman"/>
          <w:sz w:val="22"/>
          <w:lang w:eastAsia="nl-NL"/>
        </w:rPr>
        <w:t xml:space="preserve">-2025 </w:t>
      </w:r>
    </w:p>
    <w:p w14:paraId="41A311BC" w14:textId="3B2558BC" w:rsidR="00835A81" w:rsidRPr="00477DBB" w:rsidRDefault="00477DBB" w:rsidP="00477DBB">
      <w:pPr>
        <w:pStyle w:val="Lijstalinea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>Verder geen vragen</w:t>
      </w:r>
      <w:r w:rsidR="00440E1A" w:rsidRPr="00477DBB">
        <w:rPr>
          <w:rFonts w:eastAsia="Times New Roman" w:cs="Times New Roman"/>
          <w:sz w:val="22"/>
          <w:lang w:eastAsia="nl-NL"/>
        </w:rPr>
        <w:br/>
      </w:r>
      <w:r w:rsidR="008D3DA1" w:rsidRPr="00477DBB">
        <w:rPr>
          <w:rFonts w:eastAsia="Times New Roman" w:cs="Times New Roman"/>
          <w:sz w:val="22"/>
          <w:lang w:eastAsia="nl-NL"/>
        </w:rPr>
        <w:br/>
      </w:r>
    </w:p>
    <w:p w14:paraId="3AEFC2DF" w14:textId="69789CDB" w:rsidR="005F2BCA" w:rsidRPr="00BA090C" w:rsidRDefault="00783F06" w:rsidP="00BA090C">
      <w:pPr>
        <w:widowControl w:val="0"/>
        <w:numPr>
          <w:ilvl w:val="0"/>
          <w:numId w:val="1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 w:rsidRPr="001A339B">
        <w:rPr>
          <w:rFonts w:eastAsia="Times New Roman" w:cs="Times New Roman"/>
          <w:sz w:val="22"/>
          <w:lang w:eastAsia="nl-NL"/>
        </w:rPr>
        <w:t>Vanuit jaarplanning MR</w:t>
      </w:r>
    </w:p>
    <w:p w14:paraId="7C44B93E" w14:textId="50524F31" w:rsidR="00754870" w:rsidRDefault="00512B60" w:rsidP="00382198">
      <w:pPr>
        <w:pStyle w:val="Lijstalinea"/>
        <w:numPr>
          <w:ilvl w:val="0"/>
          <w:numId w:val="7"/>
        </w:numPr>
        <w:spacing w:after="160" w:line="259" w:lineRule="auto"/>
        <w:rPr>
          <w:sz w:val="22"/>
          <w:szCs w:val="24"/>
        </w:rPr>
      </w:pPr>
      <w:r w:rsidRPr="00512B60">
        <w:rPr>
          <w:sz w:val="22"/>
          <w:szCs w:val="24"/>
        </w:rPr>
        <w:t>Vaststelling schoolgids (instemmingsrecht oudergeleding)</w:t>
      </w:r>
    </w:p>
    <w:p w14:paraId="1CD8B359" w14:textId="77777777" w:rsidR="00512B60" w:rsidRDefault="00512B60" w:rsidP="00AC020F">
      <w:pPr>
        <w:pStyle w:val="Lijstalinea"/>
        <w:spacing w:after="160" w:line="259" w:lineRule="auto"/>
        <w:rPr>
          <w:sz w:val="22"/>
          <w:szCs w:val="24"/>
        </w:rPr>
      </w:pPr>
    </w:p>
    <w:p w14:paraId="37DBA7B6" w14:textId="53266DA7" w:rsidR="00DB7F5F" w:rsidRPr="008476E3" w:rsidRDefault="00783F06" w:rsidP="008476E3">
      <w:pPr>
        <w:widowControl w:val="0"/>
        <w:numPr>
          <w:ilvl w:val="0"/>
          <w:numId w:val="1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 w:rsidRPr="00783F06">
        <w:rPr>
          <w:rFonts w:eastAsia="Times New Roman" w:cs="Times New Roman"/>
          <w:sz w:val="22"/>
          <w:lang w:eastAsia="nl-NL"/>
        </w:rPr>
        <w:t xml:space="preserve">Nieuws vanuit de directie </w:t>
      </w:r>
      <w:r w:rsidR="0060007A">
        <w:rPr>
          <w:rFonts w:eastAsia="Times New Roman" w:cs="Times New Roman"/>
          <w:sz w:val="22"/>
          <w:lang w:eastAsia="nl-NL"/>
        </w:rPr>
        <w:t>(Eefje)</w:t>
      </w:r>
    </w:p>
    <w:p w14:paraId="186DFFFF" w14:textId="5C16E174" w:rsidR="004645CB" w:rsidRDefault="00111C36" w:rsidP="004645CB">
      <w:pPr>
        <w:pStyle w:val="Lijstalinea"/>
        <w:numPr>
          <w:ilvl w:val="0"/>
          <w:numId w:val="7"/>
        </w:numPr>
        <w:spacing w:after="160" w:line="259" w:lineRule="auto"/>
        <w:rPr>
          <w:sz w:val="22"/>
          <w:szCs w:val="24"/>
        </w:rPr>
      </w:pPr>
      <w:r>
        <w:rPr>
          <w:sz w:val="22"/>
          <w:szCs w:val="24"/>
        </w:rPr>
        <w:t>S</w:t>
      </w:r>
      <w:r w:rsidR="007B0F43">
        <w:rPr>
          <w:sz w:val="22"/>
          <w:szCs w:val="24"/>
        </w:rPr>
        <w:t>choolgids</w:t>
      </w:r>
      <w:r>
        <w:rPr>
          <w:sz w:val="22"/>
          <w:szCs w:val="24"/>
        </w:rPr>
        <w:t xml:space="preserve"> </w:t>
      </w:r>
      <w:r w:rsidR="004D2843">
        <w:rPr>
          <w:sz w:val="22"/>
          <w:szCs w:val="24"/>
        </w:rPr>
        <w:t xml:space="preserve">(instemming </w:t>
      </w:r>
      <w:r w:rsidR="00F167D4">
        <w:rPr>
          <w:sz w:val="22"/>
          <w:szCs w:val="24"/>
        </w:rPr>
        <w:t>oudergeleding</w:t>
      </w:r>
      <w:r w:rsidR="004D2843">
        <w:rPr>
          <w:sz w:val="22"/>
          <w:szCs w:val="24"/>
        </w:rPr>
        <w:t>)</w:t>
      </w:r>
    </w:p>
    <w:p w14:paraId="53A7B60F" w14:textId="5C4D42C5" w:rsidR="008F704F" w:rsidRDefault="008F704F" w:rsidP="008F704F">
      <w:pPr>
        <w:pStyle w:val="Lijstalinea"/>
        <w:spacing w:after="160" w:line="259" w:lineRule="auto"/>
        <w:rPr>
          <w:sz w:val="22"/>
          <w:szCs w:val="24"/>
        </w:rPr>
      </w:pPr>
      <w:r>
        <w:rPr>
          <w:sz w:val="22"/>
          <w:szCs w:val="24"/>
        </w:rPr>
        <w:t xml:space="preserve">Vragen en opmerkingen: </w:t>
      </w:r>
    </w:p>
    <w:p w14:paraId="1159850C" w14:textId="7698815D" w:rsidR="008F704F" w:rsidRDefault="008F704F" w:rsidP="008F704F">
      <w:pPr>
        <w:pStyle w:val="Lijstalinea"/>
        <w:spacing w:after="160" w:line="259" w:lineRule="auto"/>
        <w:rPr>
          <w:sz w:val="22"/>
          <w:szCs w:val="24"/>
        </w:rPr>
      </w:pPr>
      <w:r>
        <w:rPr>
          <w:sz w:val="22"/>
          <w:szCs w:val="24"/>
        </w:rPr>
        <w:t>Privacy hoe lang worden gegevens bijgehouden en moet dat niet worden vermeld, Eefje vraagt dit na. De tekst wordt aangeleverd door</w:t>
      </w:r>
      <w:r w:rsidRPr="008F704F">
        <w:rPr>
          <w:sz w:val="22"/>
          <w:szCs w:val="24"/>
        </w:rPr>
        <w:t xml:space="preserve"> </w:t>
      </w:r>
      <w:r>
        <w:rPr>
          <w:sz w:val="22"/>
          <w:szCs w:val="24"/>
        </w:rPr>
        <w:t>Ozeo.</w:t>
      </w:r>
    </w:p>
    <w:p w14:paraId="379D7DA3" w14:textId="4E774016" w:rsidR="00286C7A" w:rsidRDefault="00286C7A" w:rsidP="008F704F">
      <w:pPr>
        <w:pStyle w:val="Lijstalinea"/>
        <w:spacing w:after="160" w:line="259" w:lineRule="auto"/>
        <w:rPr>
          <w:sz w:val="22"/>
          <w:szCs w:val="24"/>
        </w:rPr>
      </w:pPr>
      <w:proofErr w:type="spellStart"/>
      <w:r>
        <w:rPr>
          <w:sz w:val="22"/>
          <w:szCs w:val="24"/>
        </w:rPr>
        <w:t>Hoorrecht</w:t>
      </w:r>
      <w:proofErr w:type="spellEnd"/>
      <w:r>
        <w:rPr>
          <w:sz w:val="22"/>
          <w:szCs w:val="24"/>
        </w:rPr>
        <w:t xml:space="preserve"> is</w:t>
      </w:r>
      <w:r w:rsidR="00CA6752">
        <w:rPr>
          <w:sz w:val="22"/>
          <w:szCs w:val="24"/>
        </w:rPr>
        <w:t xml:space="preserve"> dit schooljaar</w:t>
      </w:r>
      <w:r>
        <w:rPr>
          <w:sz w:val="22"/>
          <w:szCs w:val="24"/>
        </w:rPr>
        <w:t xml:space="preserve"> al toegepast, vanaf volgend </w:t>
      </w:r>
      <w:r w:rsidR="00CA6752">
        <w:rPr>
          <w:sz w:val="22"/>
          <w:szCs w:val="24"/>
        </w:rPr>
        <w:t>jaar is het</w:t>
      </w:r>
      <w:r>
        <w:rPr>
          <w:sz w:val="22"/>
          <w:szCs w:val="24"/>
        </w:rPr>
        <w:t xml:space="preserve"> verplicht</w:t>
      </w:r>
      <w:r w:rsidR="00CA6752">
        <w:rPr>
          <w:sz w:val="22"/>
          <w:szCs w:val="24"/>
        </w:rPr>
        <w:t>.</w:t>
      </w:r>
    </w:p>
    <w:p w14:paraId="3A8482C9" w14:textId="3251C599" w:rsidR="008F704F" w:rsidRPr="005F2BCA" w:rsidRDefault="008F704F" w:rsidP="008F704F">
      <w:pPr>
        <w:pStyle w:val="Lijstalinea"/>
        <w:spacing w:after="160" w:line="259" w:lineRule="auto"/>
        <w:rPr>
          <w:sz w:val="22"/>
          <w:szCs w:val="24"/>
        </w:rPr>
      </w:pPr>
    </w:p>
    <w:p w14:paraId="4E30DDE9" w14:textId="1C592330" w:rsidR="007B0F43" w:rsidRDefault="00E745F3" w:rsidP="00E745F3">
      <w:pPr>
        <w:pStyle w:val="Lijstalinea"/>
        <w:widowControl w:val="0"/>
        <w:numPr>
          <w:ilvl w:val="0"/>
          <w:numId w:val="7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 xml:space="preserve">Vacatures </w:t>
      </w:r>
      <w:r w:rsidR="004C5F91">
        <w:rPr>
          <w:rFonts w:eastAsia="Times New Roman" w:cs="Times New Roman"/>
          <w:sz w:val="22"/>
          <w:lang w:eastAsia="nl-NL"/>
        </w:rPr>
        <w:t>zijn</w:t>
      </w:r>
      <w:r>
        <w:rPr>
          <w:rFonts w:eastAsia="Times New Roman" w:cs="Times New Roman"/>
          <w:sz w:val="22"/>
          <w:lang w:eastAsia="nl-NL"/>
        </w:rPr>
        <w:t xml:space="preserve"> rond</w:t>
      </w:r>
      <w:r w:rsidR="004C5F91">
        <w:rPr>
          <w:rFonts w:eastAsia="Times New Roman" w:cs="Times New Roman"/>
          <w:sz w:val="22"/>
          <w:lang w:eastAsia="nl-NL"/>
        </w:rPr>
        <w:t xml:space="preserve">: er is </w:t>
      </w:r>
      <w:r w:rsidR="002803A6">
        <w:rPr>
          <w:rFonts w:eastAsia="Times New Roman" w:cs="Times New Roman"/>
          <w:sz w:val="22"/>
          <w:lang w:eastAsia="nl-NL"/>
        </w:rPr>
        <w:t xml:space="preserve">reeds </w:t>
      </w:r>
      <w:r w:rsidR="004C5F91">
        <w:rPr>
          <w:rFonts w:eastAsia="Times New Roman" w:cs="Times New Roman"/>
          <w:sz w:val="22"/>
          <w:lang w:eastAsia="nl-NL"/>
        </w:rPr>
        <w:t xml:space="preserve">een leerkracht aangenomen </w:t>
      </w:r>
      <w:r w:rsidR="002803A6">
        <w:rPr>
          <w:rFonts w:eastAsia="Times New Roman" w:cs="Times New Roman"/>
          <w:sz w:val="22"/>
          <w:lang w:eastAsia="nl-NL"/>
        </w:rPr>
        <w:t xml:space="preserve">en </w:t>
      </w:r>
      <w:r w:rsidR="004C5F91">
        <w:rPr>
          <w:rFonts w:eastAsia="Times New Roman" w:cs="Times New Roman"/>
          <w:sz w:val="22"/>
          <w:lang w:eastAsia="nl-NL"/>
        </w:rPr>
        <w:t xml:space="preserve">een </w:t>
      </w:r>
      <w:r w:rsidR="002803A6">
        <w:rPr>
          <w:rFonts w:eastAsia="Times New Roman" w:cs="Times New Roman"/>
          <w:sz w:val="22"/>
          <w:lang w:eastAsia="nl-NL"/>
        </w:rPr>
        <w:t xml:space="preserve">conciërge. De vacature voor </w:t>
      </w:r>
      <w:r w:rsidR="00236333">
        <w:rPr>
          <w:rFonts w:eastAsia="Times New Roman" w:cs="Times New Roman"/>
          <w:sz w:val="22"/>
          <w:lang w:eastAsia="nl-NL"/>
        </w:rPr>
        <w:t>onderwijsassistent wordt binnenkort ook ingevuld.</w:t>
      </w:r>
      <w:r w:rsidR="004C5F91">
        <w:rPr>
          <w:rFonts w:eastAsia="Times New Roman" w:cs="Times New Roman"/>
          <w:sz w:val="22"/>
          <w:lang w:eastAsia="nl-NL"/>
        </w:rPr>
        <w:t xml:space="preserve"> </w:t>
      </w:r>
      <w:r w:rsidR="004E257E">
        <w:rPr>
          <w:rFonts w:eastAsia="Times New Roman" w:cs="Times New Roman"/>
          <w:sz w:val="22"/>
          <w:lang w:eastAsia="nl-NL"/>
        </w:rPr>
        <w:br/>
      </w:r>
    </w:p>
    <w:p w14:paraId="22926E83" w14:textId="3D5F158F" w:rsidR="00E745F3" w:rsidRPr="00A6621F" w:rsidRDefault="00E745F3" w:rsidP="00E745F3">
      <w:pPr>
        <w:pStyle w:val="Lijstalinea"/>
        <w:widowControl w:val="0"/>
        <w:numPr>
          <w:ilvl w:val="0"/>
          <w:numId w:val="7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 xml:space="preserve">De huisvesting is rond: 2 </w:t>
      </w:r>
      <w:r w:rsidR="00A80E49">
        <w:rPr>
          <w:rFonts w:eastAsia="Times New Roman" w:cs="Times New Roman"/>
          <w:sz w:val="22"/>
          <w:lang w:eastAsia="nl-NL"/>
        </w:rPr>
        <w:t xml:space="preserve">groepen </w:t>
      </w:r>
      <w:r w:rsidR="00443075">
        <w:rPr>
          <w:rFonts w:eastAsia="Times New Roman" w:cs="Times New Roman"/>
          <w:sz w:val="22"/>
          <w:lang w:eastAsia="nl-NL"/>
        </w:rPr>
        <w:t>SO</w:t>
      </w:r>
      <w:r>
        <w:rPr>
          <w:rFonts w:eastAsia="Times New Roman" w:cs="Times New Roman"/>
          <w:sz w:val="22"/>
          <w:lang w:eastAsia="nl-NL"/>
        </w:rPr>
        <w:t xml:space="preserve"> </w:t>
      </w:r>
      <w:r w:rsidR="006E0EE1">
        <w:rPr>
          <w:rFonts w:eastAsia="Times New Roman" w:cs="Times New Roman"/>
          <w:sz w:val="22"/>
          <w:lang w:eastAsia="nl-NL"/>
        </w:rPr>
        <w:t>(aarde en sterrenstof)</w:t>
      </w:r>
      <w:r w:rsidR="00024AB0">
        <w:rPr>
          <w:rFonts w:eastAsia="Times New Roman" w:cs="Times New Roman"/>
          <w:sz w:val="22"/>
          <w:lang w:eastAsia="nl-NL"/>
        </w:rPr>
        <w:t xml:space="preserve"> </w:t>
      </w:r>
      <w:r w:rsidR="00443075">
        <w:rPr>
          <w:rFonts w:eastAsia="Times New Roman" w:cs="Times New Roman"/>
          <w:sz w:val="22"/>
          <w:lang w:eastAsia="nl-NL"/>
        </w:rPr>
        <w:t>worden</w:t>
      </w:r>
      <w:r>
        <w:rPr>
          <w:rFonts w:eastAsia="Times New Roman" w:cs="Times New Roman"/>
          <w:sz w:val="22"/>
          <w:lang w:eastAsia="nl-NL"/>
        </w:rPr>
        <w:t xml:space="preserve"> op de springplank </w:t>
      </w:r>
      <w:r w:rsidR="00443075">
        <w:rPr>
          <w:rFonts w:eastAsia="Times New Roman" w:cs="Times New Roman"/>
          <w:sz w:val="22"/>
          <w:lang w:eastAsia="nl-NL"/>
        </w:rPr>
        <w:t xml:space="preserve">gehuisvest </w:t>
      </w:r>
      <w:r>
        <w:rPr>
          <w:rFonts w:eastAsia="Times New Roman" w:cs="Times New Roman"/>
          <w:sz w:val="22"/>
          <w:lang w:eastAsia="nl-NL"/>
        </w:rPr>
        <w:t>en de brugklassen komen op de MC</w:t>
      </w:r>
      <w:r w:rsidR="009C2140">
        <w:rPr>
          <w:rFonts w:eastAsia="Times New Roman" w:cs="Times New Roman"/>
          <w:sz w:val="22"/>
          <w:lang w:eastAsia="nl-NL"/>
        </w:rPr>
        <w:t xml:space="preserve">. De brugklassen </w:t>
      </w:r>
      <w:r w:rsidR="00A80E49">
        <w:rPr>
          <w:rFonts w:eastAsia="Times New Roman" w:cs="Times New Roman"/>
          <w:sz w:val="22"/>
          <w:lang w:eastAsia="nl-NL"/>
        </w:rPr>
        <w:t xml:space="preserve">krijgen </w:t>
      </w:r>
      <w:r w:rsidR="000612DC">
        <w:rPr>
          <w:rFonts w:eastAsia="Times New Roman" w:cs="Times New Roman"/>
          <w:sz w:val="22"/>
          <w:lang w:eastAsia="nl-NL"/>
        </w:rPr>
        <w:t xml:space="preserve">nog nieuwe </w:t>
      </w:r>
      <w:r w:rsidR="00A80E49">
        <w:rPr>
          <w:rFonts w:eastAsia="Times New Roman" w:cs="Times New Roman"/>
          <w:sz w:val="22"/>
          <w:lang w:eastAsia="nl-NL"/>
        </w:rPr>
        <w:t>benamingen</w:t>
      </w:r>
      <w:r w:rsidR="000612DC">
        <w:rPr>
          <w:rFonts w:eastAsia="Times New Roman" w:cs="Times New Roman"/>
          <w:sz w:val="22"/>
          <w:lang w:eastAsia="nl-NL"/>
        </w:rPr>
        <w:t>.</w:t>
      </w:r>
      <w:r w:rsidR="00586471">
        <w:rPr>
          <w:rFonts w:eastAsia="Times New Roman" w:cs="Times New Roman"/>
          <w:sz w:val="22"/>
          <w:lang w:eastAsia="nl-NL"/>
        </w:rPr>
        <w:t xml:space="preserve"> </w:t>
      </w:r>
      <w:r w:rsidR="00024AB0">
        <w:rPr>
          <w:rFonts w:eastAsia="Times New Roman" w:cs="Times New Roman"/>
          <w:sz w:val="22"/>
          <w:lang w:eastAsia="nl-NL"/>
        </w:rPr>
        <w:t>Er is een voorstel</w:t>
      </w:r>
      <w:r w:rsidR="00793273">
        <w:rPr>
          <w:rFonts w:eastAsia="Times New Roman" w:cs="Times New Roman"/>
          <w:sz w:val="22"/>
          <w:lang w:eastAsia="nl-NL"/>
        </w:rPr>
        <w:t xml:space="preserve"> maar i</w:t>
      </w:r>
      <w:r w:rsidR="00586471">
        <w:rPr>
          <w:rFonts w:eastAsia="Times New Roman" w:cs="Times New Roman"/>
          <w:sz w:val="22"/>
          <w:lang w:eastAsia="nl-NL"/>
        </w:rPr>
        <w:t xml:space="preserve">n de betreffende klassen worden de leerlingen nog </w:t>
      </w:r>
      <w:r w:rsidR="00DD2867">
        <w:rPr>
          <w:rFonts w:eastAsia="Times New Roman" w:cs="Times New Roman"/>
          <w:sz w:val="22"/>
          <w:lang w:eastAsia="nl-NL"/>
        </w:rPr>
        <w:t xml:space="preserve">gehoord over </w:t>
      </w:r>
      <w:r w:rsidR="0024358D">
        <w:rPr>
          <w:rFonts w:eastAsia="Times New Roman" w:cs="Times New Roman"/>
          <w:sz w:val="22"/>
          <w:lang w:eastAsia="nl-NL"/>
        </w:rPr>
        <w:t>wat zij graag willen (Saturnus, A1b en A1a)</w:t>
      </w:r>
    </w:p>
    <w:p w14:paraId="1511F7D3" w14:textId="77777777" w:rsidR="00783F06" w:rsidRDefault="00783F06" w:rsidP="00783F06">
      <w:pPr>
        <w:widowControl w:val="0"/>
        <w:numPr>
          <w:ilvl w:val="0"/>
          <w:numId w:val="1"/>
        </w:numPr>
        <w:tabs>
          <w:tab w:val="left" w:pos="3697"/>
        </w:tabs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 w:rsidRPr="00783F06">
        <w:rPr>
          <w:rFonts w:eastAsia="Times New Roman" w:cs="Times New Roman"/>
          <w:sz w:val="22"/>
          <w:lang w:eastAsia="nl-NL"/>
        </w:rPr>
        <w:t xml:space="preserve">Rondvraag: </w:t>
      </w:r>
    </w:p>
    <w:p w14:paraId="0541FE33" w14:textId="1FA550E8" w:rsidR="004B0F93" w:rsidRPr="004B0F93" w:rsidRDefault="00793273" w:rsidP="003269CF">
      <w:pPr>
        <w:pStyle w:val="Lijstalinea"/>
        <w:spacing w:line="240" w:lineRule="auto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 xml:space="preserve">Niets </w:t>
      </w:r>
    </w:p>
    <w:p w14:paraId="3E740991" w14:textId="5B3FDFFF" w:rsidR="000E009C" w:rsidRDefault="000E009C" w:rsidP="007E0DF1">
      <w:pPr>
        <w:pStyle w:val="Lijstalinea"/>
        <w:widowControl w:val="0"/>
        <w:shd w:val="clear" w:color="auto" w:fill="FFFFFF"/>
        <w:tabs>
          <w:tab w:val="left" w:pos="3697"/>
        </w:tabs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</w:p>
    <w:p w14:paraId="4369CC3A" w14:textId="77777777" w:rsidR="007E0DF1" w:rsidRDefault="007E0DF1" w:rsidP="007E0DF1">
      <w:pPr>
        <w:pStyle w:val="Lijstalinea"/>
        <w:widowControl w:val="0"/>
        <w:shd w:val="clear" w:color="auto" w:fill="FFFFFF"/>
        <w:tabs>
          <w:tab w:val="left" w:pos="3697"/>
        </w:tabs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</w:p>
    <w:p w14:paraId="6317BFB6" w14:textId="77777777" w:rsidR="007E0DF1" w:rsidRDefault="007E0DF1" w:rsidP="007E0DF1">
      <w:pPr>
        <w:pStyle w:val="Lijstalinea"/>
        <w:widowControl w:val="0"/>
        <w:shd w:val="clear" w:color="auto" w:fill="FFFFFF"/>
        <w:tabs>
          <w:tab w:val="left" w:pos="3697"/>
        </w:tabs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</w:p>
    <w:p w14:paraId="450F36C7" w14:textId="77777777" w:rsidR="007E0DF1" w:rsidRDefault="007E0DF1" w:rsidP="007E0DF1">
      <w:pPr>
        <w:pStyle w:val="Lijstalinea"/>
        <w:widowControl w:val="0"/>
        <w:shd w:val="clear" w:color="auto" w:fill="FFFFFF"/>
        <w:tabs>
          <w:tab w:val="left" w:pos="3697"/>
        </w:tabs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</w:p>
    <w:p w14:paraId="0D85050B" w14:textId="77777777" w:rsidR="007E0DF1" w:rsidRDefault="007E0DF1" w:rsidP="007E0DF1">
      <w:pPr>
        <w:pStyle w:val="Lijstalinea"/>
        <w:widowControl w:val="0"/>
        <w:shd w:val="clear" w:color="auto" w:fill="FFFFFF"/>
        <w:tabs>
          <w:tab w:val="left" w:pos="3697"/>
        </w:tabs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</w:p>
    <w:p w14:paraId="1EC12937" w14:textId="77777777" w:rsidR="007E0DF1" w:rsidRDefault="007E0DF1" w:rsidP="007E0DF1">
      <w:pPr>
        <w:pStyle w:val="Lijstalinea"/>
        <w:widowControl w:val="0"/>
        <w:shd w:val="clear" w:color="auto" w:fill="FFFFFF"/>
        <w:tabs>
          <w:tab w:val="left" w:pos="3697"/>
        </w:tabs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</w:p>
    <w:p w14:paraId="6950AB6D" w14:textId="77777777" w:rsidR="007E0DF1" w:rsidRDefault="007E0DF1" w:rsidP="007E0DF1">
      <w:pPr>
        <w:pStyle w:val="Lijstalinea"/>
        <w:widowControl w:val="0"/>
        <w:shd w:val="clear" w:color="auto" w:fill="FFFFFF"/>
        <w:tabs>
          <w:tab w:val="left" w:pos="3697"/>
        </w:tabs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</w:p>
    <w:p w14:paraId="3D3A55B8" w14:textId="7D010996" w:rsidR="0013503E" w:rsidRPr="007B0F43" w:rsidRDefault="0013503E" w:rsidP="000E009C">
      <w:pPr>
        <w:pStyle w:val="Lijstalinea"/>
        <w:widowControl w:val="0"/>
        <w:shd w:val="clear" w:color="auto" w:fill="FFFFFF"/>
        <w:tabs>
          <w:tab w:val="left" w:pos="3697"/>
        </w:tabs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</w:p>
    <w:p w14:paraId="570E41D0" w14:textId="251AB498" w:rsidR="00254A25" w:rsidRDefault="00254A25" w:rsidP="008F6BE3">
      <w:pPr>
        <w:pStyle w:val="Lijstalinea"/>
        <w:numPr>
          <w:ilvl w:val="0"/>
          <w:numId w:val="1"/>
        </w:numPr>
        <w:rPr>
          <w:rFonts w:eastAsia="Times New Roman" w:cs="Times New Roman"/>
          <w:sz w:val="22"/>
          <w:lang w:eastAsia="nl-NL"/>
        </w:rPr>
      </w:pPr>
      <w:r w:rsidRPr="008F6BE3">
        <w:rPr>
          <w:rFonts w:eastAsia="Times New Roman" w:cs="Times New Roman"/>
          <w:sz w:val="22"/>
          <w:lang w:eastAsia="nl-NL"/>
        </w:rPr>
        <w:t>Actielijst:</w:t>
      </w:r>
      <w:r w:rsidR="004200B6">
        <w:rPr>
          <w:rFonts w:eastAsia="Times New Roman" w:cs="Times New Roman"/>
          <w:sz w:val="22"/>
          <w:lang w:eastAsia="nl-NL"/>
        </w:rPr>
        <w:br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1984"/>
        <w:gridCol w:w="1560"/>
        <w:gridCol w:w="1417"/>
        <w:gridCol w:w="1276"/>
        <w:gridCol w:w="567"/>
        <w:gridCol w:w="1977"/>
      </w:tblGrid>
      <w:tr w:rsidR="00FD64E2" w:rsidRPr="00783F06" w14:paraId="6AE6C629" w14:textId="77777777" w:rsidTr="00116066">
        <w:tc>
          <w:tcPr>
            <w:tcW w:w="279" w:type="dxa"/>
            <w:shd w:val="clear" w:color="auto" w:fill="002060"/>
          </w:tcPr>
          <w:p w14:paraId="180C9B54" w14:textId="77777777" w:rsidR="00FD64E2" w:rsidRPr="00B042F3" w:rsidRDefault="00FD64E2" w:rsidP="00116066">
            <w:pPr>
              <w:pStyle w:val="Lijstalinea"/>
              <w:widowControl w:val="0"/>
              <w:numPr>
                <w:ilvl w:val="0"/>
                <w:numId w:val="12"/>
              </w:numPr>
              <w:tabs>
                <w:tab w:val="left" w:pos="-2783"/>
              </w:tabs>
              <w:suppressAutoHyphens/>
              <w:autoSpaceDN w:val="0"/>
              <w:spacing w:after="200" w:line="300" w:lineRule="auto"/>
              <w:textAlignment w:val="baseline"/>
              <w:rPr>
                <w:rFonts w:eastAsia="SimSun" w:cs="Tahoma"/>
                <w:color w:val="FFFFFF"/>
                <w:kern w:val="3"/>
                <w:sz w:val="22"/>
                <w:u w:val="single"/>
              </w:rPr>
            </w:pPr>
          </w:p>
        </w:tc>
        <w:tc>
          <w:tcPr>
            <w:tcW w:w="1984" w:type="dxa"/>
            <w:shd w:val="clear" w:color="auto" w:fill="002060"/>
          </w:tcPr>
          <w:p w14:paraId="36AF934C" w14:textId="77777777" w:rsidR="00FD64E2" w:rsidRPr="00783F06" w:rsidRDefault="00FD64E2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after="200" w:line="300" w:lineRule="auto"/>
              <w:textAlignment w:val="baseline"/>
              <w:rPr>
                <w:rFonts w:eastAsia="SimSun" w:cs="Tahoma"/>
                <w:color w:val="FFFFFF"/>
                <w:kern w:val="3"/>
                <w:sz w:val="22"/>
                <w:u w:val="single"/>
              </w:rPr>
            </w:pPr>
            <w:r w:rsidRPr="00783F06">
              <w:rPr>
                <w:rFonts w:eastAsia="SimSun" w:cs="Tahoma"/>
                <w:color w:val="FFFFFF"/>
                <w:kern w:val="3"/>
                <w:sz w:val="22"/>
                <w:u w:val="single"/>
              </w:rPr>
              <w:t xml:space="preserve">Onderwerp </w:t>
            </w:r>
          </w:p>
        </w:tc>
        <w:tc>
          <w:tcPr>
            <w:tcW w:w="1560" w:type="dxa"/>
            <w:shd w:val="clear" w:color="auto" w:fill="002060"/>
          </w:tcPr>
          <w:p w14:paraId="08B2A3C7" w14:textId="77777777" w:rsidR="00FD64E2" w:rsidRPr="00783F06" w:rsidRDefault="00FD64E2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after="200" w:line="300" w:lineRule="auto"/>
              <w:textAlignment w:val="baseline"/>
              <w:rPr>
                <w:rFonts w:eastAsia="SimSun" w:cs="Tahoma"/>
                <w:color w:val="FFFFFF"/>
                <w:kern w:val="3"/>
                <w:sz w:val="22"/>
                <w:u w:val="single"/>
              </w:rPr>
            </w:pPr>
            <w:proofErr w:type="spellStart"/>
            <w:r w:rsidRPr="00783F06">
              <w:rPr>
                <w:rFonts w:eastAsia="SimSun" w:cs="Tahoma"/>
                <w:color w:val="FFFFFF"/>
                <w:kern w:val="3"/>
                <w:sz w:val="22"/>
                <w:u w:val="single"/>
              </w:rPr>
              <w:t>Om</w:t>
            </w:r>
            <w:r>
              <w:rPr>
                <w:rFonts w:eastAsia="SimSun" w:cs="Tahoma"/>
                <w:color w:val="FFFFFF"/>
                <w:kern w:val="3"/>
                <w:sz w:val="22"/>
                <w:u w:val="single"/>
              </w:rPr>
              <w:t>-</w:t>
            </w:r>
            <w:r w:rsidRPr="00783F06">
              <w:rPr>
                <w:rFonts w:eastAsia="SimSun" w:cs="Tahoma"/>
                <w:color w:val="FFFFFF"/>
                <w:kern w:val="3"/>
                <w:sz w:val="22"/>
                <w:u w:val="single"/>
              </w:rPr>
              <w:t>schrijving</w:t>
            </w:r>
            <w:proofErr w:type="spellEnd"/>
            <w:r w:rsidRPr="00783F06">
              <w:rPr>
                <w:rFonts w:eastAsia="SimSun" w:cs="Tahoma"/>
                <w:color w:val="FFFFFF"/>
                <w:kern w:val="3"/>
                <w:sz w:val="22"/>
                <w:u w:val="single"/>
              </w:rPr>
              <w:t xml:space="preserve"> </w:t>
            </w:r>
          </w:p>
        </w:tc>
        <w:tc>
          <w:tcPr>
            <w:tcW w:w="1417" w:type="dxa"/>
            <w:shd w:val="clear" w:color="auto" w:fill="002060"/>
          </w:tcPr>
          <w:p w14:paraId="4841C29D" w14:textId="77777777" w:rsidR="00FD64E2" w:rsidRPr="00783F06" w:rsidRDefault="00FD64E2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after="200" w:line="300" w:lineRule="auto"/>
              <w:textAlignment w:val="baseline"/>
              <w:rPr>
                <w:rFonts w:eastAsia="SimSun" w:cs="Tahoma"/>
                <w:color w:val="FFFFFF"/>
                <w:kern w:val="3"/>
                <w:sz w:val="22"/>
                <w:u w:val="single"/>
              </w:rPr>
            </w:pPr>
            <w:r>
              <w:rPr>
                <w:rFonts w:eastAsia="SimSun" w:cs="Tahoma"/>
                <w:color w:val="FFFFFF"/>
                <w:kern w:val="3"/>
                <w:sz w:val="22"/>
                <w:u w:val="single"/>
              </w:rPr>
              <w:t>Wie</w:t>
            </w:r>
          </w:p>
        </w:tc>
        <w:tc>
          <w:tcPr>
            <w:tcW w:w="1276" w:type="dxa"/>
            <w:shd w:val="clear" w:color="auto" w:fill="002060"/>
          </w:tcPr>
          <w:p w14:paraId="1DD3D927" w14:textId="77777777" w:rsidR="00FD64E2" w:rsidRPr="00783F06" w:rsidRDefault="00FD64E2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after="200" w:line="300" w:lineRule="auto"/>
              <w:textAlignment w:val="baseline"/>
              <w:rPr>
                <w:rFonts w:eastAsia="SimSun" w:cs="Tahoma"/>
                <w:color w:val="FFFFFF"/>
                <w:kern w:val="3"/>
                <w:sz w:val="22"/>
                <w:u w:val="single"/>
              </w:rPr>
            </w:pPr>
            <w:r w:rsidRPr="00783F06">
              <w:rPr>
                <w:rFonts w:eastAsia="SimSun" w:cs="Tahoma"/>
                <w:color w:val="FFFFFF"/>
                <w:kern w:val="3"/>
                <w:sz w:val="22"/>
                <w:u w:val="single"/>
              </w:rPr>
              <w:t>Datum</w:t>
            </w:r>
          </w:p>
          <w:p w14:paraId="633E7805" w14:textId="77777777" w:rsidR="00FD64E2" w:rsidRPr="00783F06" w:rsidRDefault="00FD64E2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after="200" w:line="300" w:lineRule="auto"/>
              <w:textAlignment w:val="baseline"/>
              <w:rPr>
                <w:rFonts w:eastAsia="SimSun" w:cs="Tahoma"/>
                <w:color w:val="FFFFFF"/>
                <w:kern w:val="3"/>
                <w:sz w:val="22"/>
                <w:u w:val="single"/>
              </w:rPr>
            </w:pPr>
            <w:r w:rsidRPr="00783F06">
              <w:rPr>
                <w:rFonts w:eastAsia="SimSun" w:cs="Tahoma"/>
                <w:color w:val="FFFFFF"/>
                <w:kern w:val="3"/>
                <w:sz w:val="22"/>
                <w:u w:val="single"/>
              </w:rPr>
              <w:t>Gereed</w:t>
            </w:r>
          </w:p>
        </w:tc>
        <w:tc>
          <w:tcPr>
            <w:tcW w:w="567" w:type="dxa"/>
            <w:shd w:val="clear" w:color="auto" w:fill="002060"/>
          </w:tcPr>
          <w:p w14:paraId="6E8F4343" w14:textId="77777777" w:rsidR="00FD64E2" w:rsidRPr="00783F06" w:rsidRDefault="00FD64E2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after="200" w:line="300" w:lineRule="auto"/>
              <w:textAlignment w:val="baseline"/>
              <w:rPr>
                <w:rFonts w:eastAsia="SimSun" w:cs="Tahoma"/>
                <w:color w:val="FFFFFF"/>
                <w:kern w:val="3"/>
                <w:sz w:val="22"/>
                <w:u w:val="single"/>
              </w:rPr>
            </w:pPr>
            <w:proofErr w:type="spellStart"/>
            <w:r w:rsidRPr="00783F06">
              <w:rPr>
                <w:rFonts w:eastAsia="SimSun" w:cs="Tahoma"/>
                <w:color w:val="FFFFFF"/>
                <w:kern w:val="3"/>
                <w:sz w:val="22"/>
                <w:u w:val="single"/>
              </w:rPr>
              <w:t>Sta</w:t>
            </w:r>
            <w:r>
              <w:rPr>
                <w:rFonts w:eastAsia="SimSun" w:cs="Tahoma"/>
                <w:color w:val="FFFFFF"/>
                <w:kern w:val="3"/>
                <w:sz w:val="22"/>
                <w:u w:val="single"/>
              </w:rPr>
              <w:t>-</w:t>
            </w:r>
            <w:r w:rsidRPr="00783F06">
              <w:rPr>
                <w:rFonts w:eastAsia="SimSun" w:cs="Tahoma"/>
                <w:color w:val="FFFFFF"/>
                <w:kern w:val="3"/>
                <w:sz w:val="22"/>
                <w:u w:val="single"/>
              </w:rPr>
              <w:t>tus</w:t>
            </w:r>
            <w:proofErr w:type="spellEnd"/>
            <w:r w:rsidRPr="00783F06">
              <w:rPr>
                <w:rFonts w:eastAsia="SimSun" w:cs="Tahoma"/>
                <w:color w:val="FFFFFF"/>
                <w:kern w:val="3"/>
                <w:sz w:val="22"/>
                <w:u w:val="single"/>
              </w:rPr>
              <w:t xml:space="preserve"> </w:t>
            </w:r>
          </w:p>
        </w:tc>
        <w:tc>
          <w:tcPr>
            <w:tcW w:w="1977" w:type="dxa"/>
            <w:shd w:val="clear" w:color="auto" w:fill="002060"/>
          </w:tcPr>
          <w:p w14:paraId="09144D51" w14:textId="77777777" w:rsidR="00FD64E2" w:rsidRPr="00783F06" w:rsidRDefault="00FD64E2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after="200" w:line="300" w:lineRule="auto"/>
              <w:textAlignment w:val="baseline"/>
              <w:rPr>
                <w:rFonts w:eastAsia="SimSun" w:cs="Tahoma"/>
                <w:color w:val="FFFFFF"/>
                <w:kern w:val="3"/>
                <w:sz w:val="22"/>
                <w:u w:val="single"/>
              </w:rPr>
            </w:pPr>
            <w:r w:rsidRPr="00783F06">
              <w:rPr>
                <w:rFonts w:eastAsia="SimSun" w:cs="Tahoma"/>
                <w:color w:val="FFFFFF"/>
                <w:kern w:val="3"/>
                <w:sz w:val="22"/>
                <w:u w:val="single"/>
              </w:rPr>
              <w:t>Toelichting</w:t>
            </w:r>
          </w:p>
        </w:tc>
      </w:tr>
      <w:tr w:rsidR="00FD64E2" w:rsidRPr="00783F06" w14:paraId="69F80CE4" w14:textId="77777777" w:rsidTr="007E0DF1">
        <w:tc>
          <w:tcPr>
            <w:tcW w:w="279" w:type="dxa"/>
          </w:tcPr>
          <w:p w14:paraId="324CF367" w14:textId="77777777" w:rsidR="00FD64E2" w:rsidRPr="00783F06" w:rsidRDefault="00FD64E2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D228E75" w14:textId="77777777" w:rsidR="00FD64E2" w:rsidRPr="00783F06" w:rsidRDefault="00FD64E2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GMR</w:t>
            </w:r>
          </w:p>
        </w:tc>
        <w:tc>
          <w:tcPr>
            <w:tcW w:w="1560" w:type="dxa"/>
          </w:tcPr>
          <w:p w14:paraId="41C008C1" w14:textId="77777777" w:rsidR="00FD64E2" w:rsidRPr="00783F06" w:rsidRDefault="00FD64E2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 xml:space="preserve">Verslag </w:t>
            </w:r>
          </w:p>
        </w:tc>
        <w:tc>
          <w:tcPr>
            <w:tcW w:w="1417" w:type="dxa"/>
          </w:tcPr>
          <w:p w14:paraId="7F1C9D51" w14:textId="77777777" w:rsidR="00FD64E2" w:rsidRPr="00783F06" w:rsidRDefault="00FD64E2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Elke</w:t>
            </w:r>
          </w:p>
        </w:tc>
        <w:tc>
          <w:tcPr>
            <w:tcW w:w="1276" w:type="dxa"/>
          </w:tcPr>
          <w:p w14:paraId="76BBA2C8" w14:textId="25A03316" w:rsidR="00FD64E2" w:rsidRPr="00783F06" w:rsidRDefault="00FD64E2" w:rsidP="007B0F43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bookmarkStart w:id="0" w:name="_Hlk194047736"/>
            <w:r>
              <w:rPr>
                <w:rFonts w:eastAsia="SimSun" w:cs="Tahoma"/>
                <w:kern w:val="3"/>
                <w:sz w:val="16"/>
                <w:szCs w:val="16"/>
              </w:rPr>
              <w:t xml:space="preserve">Volgende vergadering </w:t>
            </w:r>
            <w:r w:rsidR="0001265E">
              <w:rPr>
                <w:rFonts w:eastAsia="SimSun" w:cs="Tahoma"/>
                <w:kern w:val="3"/>
                <w:sz w:val="16"/>
                <w:szCs w:val="16"/>
              </w:rPr>
              <w:t>06-</w:t>
            </w:r>
            <w:r w:rsidR="007E0DF1">
              <w:rPr>
                <w:rFonts w:eastAsia="SimSun" w:cs="Tahoma"/>
                <w:kern w:val="3"/>
                <w:sz w:val="16"/>
                <w:szCs w:val="16"/>
              </w:rPr>
              <w:t>10-2025</w:t>
            </w:r>
            <w:r w:rsidRPr="00915CC2">
              <w:rPr>
                <w:rFonts w:eastAsia="SimSun" w:cs="Tahoma"/>
                <w:kern w:val="3"/>
                <w:sz w:val="16"/>
                <w:szCs w:val="16"/>
              </w:rPr>
              <w:t>.</w:t>
            </w:r>
            <w:bookmarkEnd w:id="0"/>
          </w:p>
        </w:tc>
        <w:tc>
          <w:tcPr>
            <w:tcW w:w="567" w:type="dxa"/>
            <w:shd w:val="clear" w:color="auto" w:fill="FFFFFF" w:themeFill="background1"/>
          </w:tcPr>
          <w:p w14:paraId="1760C97F" w14:textId="77777777" w:rsidR="00FD64E2" w:rsidRPr="00984321" w:rsidRDefault="00FD64E2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color w:val="00B050"/>
                <w:kern w:val="3"/>
                <w:sz w:val="16"/>
                <w:szCs w:val="16"/>
              </w:rPr>
            </w:pPr>
          </w:p>
        </w:tc>
        <w:tc>
          <w:tcPr>
            <w:tcW w:w="1977" w:type="dxa"/>
          </w:tcPr>
          <w:p w14:paraId="4FFE4DB6" w14:textId="77777777" w:rsidR="00FD64E2" w:rsidRPr="00783F06" w:rsidRDefault="00FD64E2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 xml:space="preserve">Contact met Jessika </w:t>
            </w:r>
          </w:p>
        </w:tc>
      </w:tr>
      <w:tr w:rsidR="00FD64E2" w:rsidRPr="00783F06" w14:paraId="49A5C98D" w14:textId="77777777" w:rsidTr="00116066">
        <w:tc>
          <w:tcPr>
            <w:tcW w:w="279" w:type="dxa"/>
          </w:tcPr>
          <w:p w14:paraId="6C13757F" w14:textId="77777777" w:rsidR="00FD64E2" w:rsidRPr="00783F06" w:rsidRDefault="00FD64E2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18F6DD7" w14:textId="77777777" w:rsidR="00FD64E2" w:rsidRPr="00783F06" w:rsidRDefault="00FD64E2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 w:rsidRPr="00AC1594">
              <w:rPr>
                <w:rFonts w:eastAsia="SimSun" w:cs="Tahoma"/>
                <w:kern w:val="3"/>
                <w:sz w:val="16"/>
                <w:szCs w:val="16"/>
              </w:rPr>
              <w:t>Communicatie</w:t>
            </w:r>
            <w:r>
              <w:rPr>
                <w:rFonts w:eastAsia="SimSun" w:cs="Tahoma"/>
                <w:kern w:val="3"/>
                <w:sz w:val="16"/>
                <w:szCs w:val="16"/>
              </w:rPr>
              <w:t>pl</w:t>
            </w:r>
            <w:r w:rsidRPr="00AC1594">
              <w:rPr>
                <w:rFonts w:eastAsia="SimSun" w:cs="Tahoma"/>
                <w:kern w:val="3"/>
                <w:sz w:val="16"/>
                <w:szCs w:val="16"/>
              </w:rPr>
              <w:t>an</w:t>
            </w:r>
          </w:p>
        </w:tc>
        <w:tc>
          <w:tcPr>
            <w:tcW w:w="1560" w:type="dxa"/>
          </w:tcPr>
          <w:p w14:paraId="3675AFBE" w14:textId="77777777" w:rsidR="00FD64E2" w:rsidRDefault="00FD64E2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Missie-visie</w:t>
            </w:r>
          </w:p>
          <w:p w14:paraId="5AC80FDF" w14:textId="3BC998DA" w:rsidR="00203741" w:rsidRDefault="00203741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Bespreken</w:t>
            </w:r>
          </w:p>
          <w:p w14:paraId="632455A9" w14:textId="77777777" w:rsidR="00203741" w:rsidRDefault="00203741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  <w:p w14:paraId="2EE5EBBE" w14:textId="4F868395" w:rsidR="00E97C89" w:rsidRPr="00BD3CC7" w:rsidRDefault="00E97C89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b/>
                <w:bCs/>
                <w:kern w:val="3"/>
                <w:sz w:val="16"/>
                <w:szCs w:val="16"/>
              </w:rPr>
            </w:pPr>
            <w:r w:rsidRPr="00BD3CC7">
              <w:rPr>
                <w:rFonts w:eastAsia="SimSun" w:cs="Tahoma"/>
                <w:b/>
                <w:bCs/>
                <w:kern w:val="3"/>
                <w:sz w:val="16"/>
                <w:szCs w:val="16"/>
              </w:rPr>
              <w:t>Dia maken</w:t>
            </w:r>
          </w:p>
          <w:p w14:paraId="5BE3CF4F" w14:textId="77777777" w:rsidR="00FD64E2" w:rsidRPr="00783F06" w:rsidRDefault="00FD64E2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D94E7E2" w14:textId="77777777" w:rsidR="00FD64E2" w:rsidRDefault="00FD64E2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(P)MR</w:t>
            </w:r>
          </w:p>
          <w:p w14:paraId="6490AF4D" w14:textId="77777777" w:rsidR="00FD64E2" w:rsidRPr="00783F06" w:rsidRDefault="00FD64E2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(O)MR</w:t>
            </w:r>
          </w:p>
        </w:tc>
        <w:tc>
          <w:tcPr>
            <w:tcW w:w="1276" w:type="dxa"/>
          </w:tcPr>
          <w:p w14:paraId="238B4BC6" w14:textId="129C288C" w:rsidR="00203741" w:rsidRDefault="00D214F8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MR</w:t>
            </w:r>
          </w:p>
          <w:p w14:paraId="78EFFB16" w14:textId="77777777" w:rsidR="00203741" w:rsidRDefault="00203741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  <w:p w14:paraId="3F7C1080" w14:textId="77777777" w:rsidR="00203741" w:rsidRDefault="00203741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  <w:p w14:paraId="1DA213E3" w14:textId="29807102" w:rsidR="00FD64E2" w:rsidRPr="00783F06" w:rsidRDefault="00E97C89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Els</w:t>
            </w:r>
          </w:p>
        </w:tc>
        <w:tc>
          <w:tcPr>
            <w:tcW w:w="567" w:type="dxa"/>
            <w:shd w:val="clear" w:color="auto" w:fill="C45911" w:themeFill="accent2" w:themeFillShade="BF"/>
          </w:tcPr>
          <w:p w14:paraId="6DE1A90E" w14:textId="77777777" w:rsidR="00FD64E2" w:rsidRPr="00836D46" w:rsidRDefault="00FD64E2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color w:val="000000" w:themeColor="text1"/>
                <w:kern w:val="3"/>
                <w:sz w:val="16"/>
                <w:szCs w:val="16"/>
              </w:rPr>
            </w:pPr>
          </w:p>
        </w:tc>
        <w:tc>
          <w:tcPr>
            <w:tcW w:w="1977" w:type="dxa"/>
          </w:tcPr>
          <w:p w14:paraId="6A6B78B9" w14:textId="77777777" w:rsidR="00203741" w:rsidRDefault="00203741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  <w:p w14:paraId="72205D45" w14:textId="77777777" w:rsidR="00203741" w:rsidRDefault="00203741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  <w:p w14:paraId="4CB8E6F3" w14:textId="77777777" w:rsidR="00203741" w:rsidRDefault="00203741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  <w:p w14:paraId="4E9A3D80" w14:textId="5EA72164" w:rsidR="00E97C89" w:rsidRDefault="00E97C89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Dia maken</w:t>
            </w:r>
            <w:r w:rsidR="00CB2BC3">
              <w:rPr>
                <w:rFonts w:eastAsia="SimSun" w:cs="Tahoma"/>
                <w:kern w:val="3"/>
                <w:sz w:val="16"/>
                <w:szCs w:val="16"/>
              </w:rPr>
              <w:t xml:space="preserve"> </w:t>
            </w:r>
            <w:proofErr w:type="spellStart"/>
            <w:r w:rsidR="00CB2BC3">
              <w:rPr>
                <w:rFonts w:eastAsia="SimSun" w:cs="Tahoma"/>
                <w:kern w:val="3"/>
                <w:sz w:val="16"/>
                <w:szCs w:val="16"/>
              </w:rPr>
              <w:t>nav</w:t>
            </w:r>
            <w:proofErr w:type="spellEnd"/>
            <w:r w:rsidR="00CB2BC3">
              <w:rPr>
                <w:rFonts w:eastAsia="SimSun" w:cs="Tahoma"/>
                <w:kern w:val="3"/>
                <w:sz w:val="16"/>
                <w:szCs w:val="16"/>
              </w:rPr>
              <w:t>. de e</w:t>
            </w:r>
            <w:r w:rsidR="00CB2BC3">
              <w:rPr>
                <w:rFonts w:eastAsia="SimSun" w:cs="Tahoma"/>
                <w:kern w:val="3"/>
                <w:sz w:val="16"/>
                <w:szCs w:val="16"/>
              </w:rPr>
              <w:t xml:space="preserve">nquête </w:t>
            </w:r>
            <w:r>
              <w:rPr>
                <w:rFonts w:eastAsia="SimSun" w:cs="Tahoma"/>
                <w:kern w:val="3"/>
                <w:sz w:val="16"/>
                <w:szCs w:val="16"/>
              </w:rPr>
              <w:t>voor de presentatie kennismakingsbijeenkomst</w:t>
            </w:r>
          </w:p>
          <w:p w14:paraId="20431C6A" w14:textId="77777777" w:rsidR="00FD64E2" w:rsidRPr="00783F06" w:rsidRDefault="00FD64E2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</w:tr>
      <w:tr w:rsidR="00FD64E2" w:rsidRPr="00783F06" w14:paraId="7E729CC4" w14:textId="77777777" w:rsidTr="0001265E">
        <w:tc>
          <w:tcPr>
            <w:tcW w:w="279" w:type="dxa"/>
          </w:tcPr>
          <w:p w14:paraId="567CF6EB" w14:textId="77777777" w:rsidR="00FD64E2" w:rsidRDefault="00FD64E2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3D646BC" w14:textId="77777777" w:rsidR="00550C28" w:rsidRDefault="002D65AE" w:rsidP="00550C28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 xml:space="preserve">Schoolgids </w:t>
            </w:r>
            <w:r w:rsidR="00550C28">
              <w:rPr>
                <w:rFonts w:eastAsia="SimSun" w:cs="Tahoma"/>
                <w:kern w:val="3"/>
                <w:sz w:val="16"/>
                <w:szCs w:val="16"/>
              </w:rPr>
              <w:t xml:space="preserve">Instemming </w:t>
            </w:r>
          </w:p>
          <w:p w14:paraId="13197AFA" w14:textId="1E64514C" w:rsidR="00FD64E2" w:rsidRDefault="00FD64E2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38F87FC" w14:textId="3FA5BE01" w:rsidR="00550C28" w:rsidRDefault="00550C28" w:rsidP="00550C28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Doorlopen vragen beantwoorden</w:t>
            </w:r>
          </w:p>
        </w:tc>
        <w:tc>
          <w:tcPr>
            <w:tcW w:w="1417" w:type="dxa"/>
          </w:tcPr>
          <w:p w14:paraId="4460AD1B" w14:textId="0B60FC74" w:rsidR="00FD64E2" w:rsidRDefault="002D65AE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(O)MR</w:t>
            </w:r>
          </w:p>
        </w:tc>
        <w:tc>
          <w:tcPr>
            <w:tcW w:w="1276" w:type="dxa"/>
          </w:tcPr>
          <w:p w14:paraId="4BDDC77D" w14:textId="36F69444" w:rsidR="00FD64E2" w:rsidRDefault="00FD64E2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63AE8B8" w14:textId="77777777" w:rsidR="00FD64E2" w:rsidRPr="00783F06" w:rsidRDefault="00FD64E2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977" w:type="dxa"/>
          </w:tcPr>
          <w:p w14:paraId="6CFE9A4E" w14:textId="6E0B5CDB" w:rsidR="00FD64E2" w:rsidRDefault="002D65AE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 xml:space="preserve">Ingestemd </w:t>
            </w:r>
          </w:p>
        </w:tc>
      </w:tr>
      <w:tr w:rsidR="00FD64E2" w:rsidRPr="00783F06" w14:paraId="4CB499F8" w14:textId="77777777" w:rsidTr="00D214F8">
        <w:tc>
          <w:tcPr>
            <w:tcW w:w="279" w:type="dxa"/>
          </w:tcPr>
          <w:p w14:paraId="0DF503EA" w14:textId="77777777" w:rsidR="00FD64E2" w:rsidRDefault="00FD64E2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BA3F377" w14:textId="77777777" w:rsidR="00FD64E2" w:rsidRPr="00783F06" w:rsidRDefault="00FD64E2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proofErr w:type="spellStart"/>
            <w:r>
              <w:rPr>
                <w:rFonts w:eastAsia="SimSun" w:cs="Tahoma"/>
                <w:kern w:val="3"/>
                <w:sz w:val="16"/>
                <w:szCs w:val="16"/>
              </w:rPr>
              <w:t>wistjedatjes</w:t>
            </w:r>
            <w:proofErr w:type="spellEnd"/>
          </w:p>
        </w:tc>
        <w:tc>
          <w:tcPr>
            <w:tcW w:w="1560" w:type="dxa"/>
          </w:tcPr>
          <w:p w14:paraId="2BBFCC56" w14:textId="20D99F2E" w:rsidR="00FD64E2" w:rsidRDefault="00FD64E2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80ECA3E" w14:textId="00D90676" w:rsidR="00FD64E2" w:rsidRPr="00783F06" w:rsidRDefault="00D214F8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Els</w:t>
            </w:r>
          </w:p>
        </w:tc>
        <w:tc>
          <w:tcPr>
            <w:tcW w:w="1276" w:type="dxa"/>
          </w:tcPr>
          <w:p w14:paraId="6A71A5E8" w14:textId="77777777" w:rsidR="00FD64E2" w:rsidRDefault="00FD64E2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00"/>
          </w:tcPr>
          <w:p w14:paraId="24F69903" w14:textId="77777777" w:rsidR="00FD64E2" w:rsidRPr="00783F06" w:rsidRDefault="00FD64E2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977" w:type="dxa"/>
          </w:tcPr>
          <w:p w14:paraId="2358D8DD" w14:textId="77777777" w:rsidR="00FD64E2" w:rsidRDefault="00FD64E2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 xml:space="preserve">Info voor de nieuwsbrief </w:t>
            </w:r>
          </w:p>
          <w:p w14:paraId="228468C9" w14:textId="77777777" w:rsidR="00FD64E2" w:rsidRPr="00783F06" w:rsidRDefault="00FD64E2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</w:tr>
      <w:tr w:rsidR="00FD64E2" w:rsidRPr="00783F06" w14:paraId="74F75A38" w14:textId="77777777" w:rsidTr="0001265E">
        <w:tc>
          <w:tcPr>
            <w:tcW w:w="279" w:type="dxa"/>
          </w:tcPr>
          <w:p w14:paraId="35159319" w14:textId="77777777" w:rsidR="00FD64E2" w:rsidRDefault="00FD64E2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17B8F4C2" w14:textId="77777777" w:rsidR="00FD64E2" w:rsidRDefault="00FD64E2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proofErr w:type="spellStart"/>
            <w:r>
              <w:rPr>
                <w:rFonts w:eastAsia="SimSun" w:cs="Tahoma"/>
                <w:kern w:val="3"/>
                <w:sz w:val="16"/>
                <w:szCs w:val="16"/>
              </w:rPr>
              <w:t>Hoorrecht</w:t>
            </w:r>
            <w:proofErr w:type="spellEnd"/>
            <w:r>
              <w:rPr>
                <w:rFonts w:eastAsia="SimSun" w:cs="Tahoma"/>
                <w:kern w:val="3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14:paraId="2D9285AD" w14:textId="77777777" w:rsidR="00FD64E2" w:rsidRDefault="00FD64E2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Instemmen/</w:t>
            </w:r>
          </w:p>
          <w:p w14:paraId="691F1776" w14:textId="77777777" w:rsidR="00FD64E2" w:rsidRDefault="00FD64E2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advies</w:t>
            </w:r>
          </w:p>
        </w:tc>
        <w:tc>
          <w:tcPr>
            <w:tcW w:w="1417" w:type="dxa"/>
          </w:tcPr>
          <w:p w14:paraId="68D3ECFF" w14:textId="77777777" w:rsidR="00FD64E2" w:rsidRDefault="00FD64E2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MR</w:t>
            </w:r>
          </w:p>
        </w:tc>
        <w:tc>
          <w:tcPr>
            <w:tcW w:w="1276" w:type="dxa"/>
          </w:tcPr>
          <w:p w14:paraId="2537D864" w14:textId="77777777" w:rsidR="00FD64E2" w:rsidRDefault="00FD64E2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Augustus 2025</w:t>
            </w:r>
          </w:p>
        </w:tc>
        <w:tc>
          <w:tcPr>
            <w:tcW w:w="567" w:type="dxa"/>
            <w:shd w:val="clear" w:color="auto" w:fill="FFFFFF" w:themeFill="background1"/>
          </w:tcPr>
          <w:p w14:paraId="6A75416D" w14:textId="77777777" w:rsidR="00FD64E2" w:rsidRPr="00783F06" w:rsidRDefault="00FD64E2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977" w:type="dxa"/>
          </w:tcPr>
          <w:p w14:paraId="2F5BEF48" w14:textId="77777777" w:rsidR="00FD64E2" w:rsidRDefault="00FD64E2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 xml:space="preserve">Terug laten komen op de agenda </w:t>
            </w:r>
          </w:p>
        </w:tc>
      </w:tr>
      <w:tr w:rsidR="00FD64E2" w:rsidRPr="00783F06" w14:paraId="1782E45F" w14:textId="77777777" w:rsidTr="00287487">
        <w:tc>
          <w:tcPr>
            <w:tcW w:w="279" w:type="dxa"/>
          </w:tcPr>
          <w:p w14:paraId="504D17F8" w14:textId="77777777" w:rsidR="00FD64E2" w:rsidRDefault="00FD64E2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389D683A" w14:textId="253C1217" w:rsidR="00FD64E2" w:rsidRDefault="00B63793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 xml:space="preserve">Activiteitencommissie </w:t>
            </w:r>
          </w:p>
        </w:tc>
        <w:tc>
          <w:tcPr>
            <w:tcW w:w="1560" w:type="dxa"/>
          </w:tcPr>
          <w:p w14:paraId="09B43877" w14:textId="74CC17FE" w:rsidR="00FD64E2" w:rsidRPr="00BD3CC7" w:rsidRDefault="00C454B2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b/>
                <w:bCs/>
                <w:kern w:val="3"/>
                <w:sz w:val="16"/>
                <w:szCs w:val="16"/>
              </w:rPr>
            </w:pPr>
            <w:r w:rsidRPr="00BD3CC7">
              <w:rPr>
                <w:rFonts w:eastAsia="SimSun" w:cs="Tahoma"/>
                <w:b/>
                <w:bCs/>
                <w:kern w:val="3"/>
                <w:sz w:val="16"/>
                <w:szCs w:val="16"/>
              </w:rPr>
              <w:t>Dia maken</w:t>
            </w:r>
          </w:p>
        </w:tc>
        <w:tc>
          <w:tcPr>
            <w:tcW w:w="1417" w:type="dxa"/>
          </w:tcPr>
          <w:p w14:paraId="61E6D3F7" w14:textId="77C5F6D7" w:rsidR="00FD64E2" w:rsidRDefault="00B63793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Véronique en Sandra</w:t>
            </w:r>
          </w:p>
        </w:tc>
        <w:tc>
          <w:tcPr>
            <w:tcW w:w="1276" w:type="dxa"/>
          </w:tcPr>
          <w:p w14:paraId="6F5EA769" w14:textId="463BA266" w:rsidR="00FD64E2" w:rsidRDefault="0001265E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Augustus 2025</w:t>
            </w:r>
          </w:p>
        </w:tc>
        <w:tc>
          <w:tcPr>
            <w:tcW w:w="567" w:type="dxa"/>
            <w:shd w:val="clear" w:color="auto" w:fill="FFFF00"/>
          </w:tcPr>
          <w:p w14:paraId="1D494A94" w14:textId="77777777" w:rsidR="00FD64E2" w:rsidRPr="00783F06" w:rsidRDefault="00FD64E2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977" w:type="dxa"/>
          </w:tcPr>
          <w:p w14:paraId="1FBEC4BE" w14:textId="1A53505E" w:rsidR="00FD64E2" w:rsidRDefault="00D214F8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 xml:space="preserve">Informeren en ouders </w:t>
            </w:r>
            <w:r w:rsidR="0001265E">
              <w:rPr>
                <w:rFonts w:eastAsia="SimSun" w:cs="Tahoma"/>
                <w:kern w:val="3"/>
                <w:sz w:val="16"/>
                <w:szCs w:val="16"/>
              </w:rPr>
              <w:t>uitnodigen</w:t>
            </w:r>
          </w:p>
          <w:p w14:paraId="748E709B" w14:textId="77777777" w:rsidR="00FD64E2" w:rsidRDefault="00FD64E2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</w:tr>
      <w:tr w:rsidR="005C69D4" w:rsidRPr="00783F06" w14:paraId="13706DBA" w14:textId="77777777" w:rsidTr="00287487">
        <w:tc>
          <w:tcPr>
            <w:tcW w:w="279" w:type="dxa"/>
          </w:tcPr>
          <w:p w14:paraId="0EAE5F13" w14:textId="77777777" w:rsidR="005C69D4" w:rsidRDefault="005C69D4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52821991" w14:textId="77777777" w:rsidR="005C69D4" w:rsidRDefault="005C69D4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41BBC52" w14:textId="63B66A66" w:rsidR="005C69D4" w:rsidRDefault="005C69D4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7147E2B" w14:textId="77777777" w:rsidR="005C69D4" w:rsidRDefault="005C69D4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838EC13" w14:textId="77777777" w:rsidR="005C69D4" w:rsidRDefault="005C69D4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0AC54E14" w14:textId="77777777" w:rsidR="005C69D4" w:rsidRPr="00783F06" w:rsidRDefault="005C69D4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977" w:type="dxa"/>
          </w:tcPr>
          <w:p w14:paraId="4E50F915" w14:textId="77777777" w:rsidR="005C69D4" w:rsidRDefault="005C69D4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</w:tr>
      <w:tr w:rsidR="00FD64E2" w:rsidRPr="00783F06" w14:paraId="3C37CC98" w14:textId="77777777" w:rsidTr="00F04054">
        <w:tc>
          <w:tcPr>
            <w:tcW w:w="3823" w:type="dxa"/>
            <w:gridSpan w:val="3"/>
            <w:shd w:val="clear" w:color="auto" w:fill="E36C0A"/>
          </w:tcPr>
          <w:p w14:paraId="137FBFF2" w14:textId="77777777" w:rsidR="00FD64E2" w:rsidRPr="00783F06" w:rsidRDefault="00FD64E2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jc w:val="center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 w:rsidRPr="00783F06">
              <w:rPr>
                <w:rFonts w:eastAsia="SimSun" w:cs="Tahoma"/>
                <w:kern w:val="3"/>
                <w:sz w:val="16"/>
                <w:szCs w:val="16"/>
              </w:rPr>
              <w:t>Op de planning</w:t>
            </w:r>
          </w:p>
        </w:tc>
        <w:tc>
          <w:tcPr>
            <w:tcW w:w="2693" w:type="dxa"/>
            <w:gridSpan w:val="2"/>
            <w:shd w:val="clear" w:color="auto" w:fill="00B050"/>
          </w:tcPr>
          <w:p w14:paraId="26F35991" w14:textId="77777777" w:rsidR="00FD64E2" w:rsidRPr="00783F06" w:rsidRDefault="00FD64E2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jc w:val="center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 w:rsidRPr="00783F06">
              <w:rPr>
                <w:rFonts w:eastAsia="SimSun" w:cs="Tahoma"/>
                <w:kern w:val="3"/>
                <w:sz w:val="16"/>
                <w:szCs w:val="16"/>
              </w:rPr>
              <w:t>Afgerond</w:t>
            </w:r>
          </w:p>
        </w:tc>
        <w:tc>
          <w:tcPr>
            <w:tcW w:w="2544" w:type="dxa"/>
            <w:gridSpan w:val="2"/>
            <w:shd w:val="clear" w:color="auto" w:fill="FFFF00"/>
          </w:tcPr>
          <w:p w14:paraId="60BFE16C" w14:textId="4137296E" w:rsidR="00FD64E2" w:rsidRPr="00783F06" w:rsidRDefault="00234846" w:rsidP="00116066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jc w:val="center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Doorl</w:t>
            </w:r>
            <w:r w:rsidR="00F04054">
              <w:rPr>
                <w:rFonts w:eastAsia="SimSun" w:cs="Tahoma"/>
                <w:kern w:val="3"/>
                <w:sz w:val="16"/>
                <w:szCs w:val="16"/>
              </w:rPr>
              <w:t>opende zaken</w:t>
            </w:r>
          </w:p>
        </w:tc>
      </w:tr>
    </w:tbl>
    <w:p w14:paraId="66ED2D24" w14:textId="77777777" w:rsidR="00FD64E2" w:rsidRPr="00FD64E2" w:rsidRDefault="00FD64E2" w:rsidP="00FD64E2">
      <w:pPr>
        <w:rPr>
          <w:rFonts w:eastAsia="Times New Roman" w:cs="Times New Roman"/>
          <w:sz w:val="22"/>
          <w:lang w:eastAsia="nl-NL"/>
        </w:rPr>
      </w:pPr>
    </w:p>
    <w:p w14:paraId="61FB6819" w14:textId="77777777" w:rsidR="00254A25" w:rsidRPr="00783F06" w:rsidRDefault="00254A25" w:rsidP="00254A25">
      <w:pPr>
        <w:widowControl w:val="0"/>
        <w:tabs>
          <w:tab w:val="left" w:pos="-2783"/>
        </w:tabs>
        <w:suppressAutoHyphens/>
        <w:autoSpaceDN w:val="0"/>
        <w:spacing w:line="300" w:lineRule="auto"/>
        <w:ind w:left="644"/>
        <w:contextualSpacing/>
        <w:textAlignment w:val="baseline"/>
        <w:rPr>
          <w:rFonts w:eastAsia="SimSun" w:cs="Tahoma"/>
          <w:kern w:val="3"/>
          <w:sz w:val="16"/>
          <w:szCs w:val="16"/>
        </w:rPr>
      </w:pPr>
    </w:p>
    <w:p w14:paraId="0DA2C4F2" w14:textId="77777777" w:rsidR="00254A25" w:rsidRDefault="00254A25" w:rsidP="00254A25">
      <w:pPr>
        <w:ind w:left="360"/>
        <w:rPr>
          <w:rFonts w:eastAsia="Times New Roman" w:cs="Times New Roman"/>
          <w:kern w:val="3"/>
          <w:sz w:val="16"/>
          <w:szCs w:val="16"/>
          <w:lang w:eastAsia="nl-NL"/>
        </w:rPr>
      </w:pPr>
      <w:r>
        <w:rPr>
          <w:rFonts w:eastAsia="Times New Roman" w:cs="Times New Roman"/>
          <w:kern w:val="3"/>
          <w:sz w:val="16"/>
          <w:szCs w:val="16"/>
          <w:lang w:eastAsia="nl-NL"/>
        </w:rPr>
        <w:t>Overige thema’s:</w:t>
      </w:r>
    </w:p>
    <w:p w14:paraId="386A2ACB" w14:textId="77777777" w:rsidR="00254A25" w:rsidRPr="00555CF2" w:rsidRDefault="00254A25" w:rsidP="00254A25">
      <w:pPr>
        <w:ind w:left="360"/>
        <w:rPr>
          <w:rFonts w:eastAsia="Times New Roman" w:cs="Times New Roman"/>
          <w:kern w:val="3"/>
          <w:sz w:val="16"/>
          <w:szCs w:val="16"/>
          <w:lang w:eastAsia="nl-NL"/>
        </w:rPr>
      </w:pPr>
      <w:r w:rsidRPr="00555CF2">
        <w:rPr>
          <w:rFonts w:eastAsia="Times New Roman" w:cs="Times New Roman"/>
          <w:kern w:val="3"/>
          <w:sz w:val="16"/>
          <w:szCs w:val="16"/>
          <w:lang w:eastAsia="nl-NL"/>
        </w:rPr>
        <w:t>Themavergadering</w:t>
      </w:r>
      <w:r>
        <w:rPr>
          <w:rFonts w:eastAsia="Times New Roman" w:cs="Times New Roman"/>
          <w:kern w:val="3"/>
          <w:sz w:val="16"/>
          <w:szCs w:val="16"/>
          <w:lang w:eastAsia="nl-NL"/>
        </w:rPr>
        <w:t xml:space="preserve"> met OR</w:t>
      </w:r>
    </w:p>
    <w:p w14:paraId="12CAE274" w14:textId="77777777" w:rsidR="00A219BB" w:rsidRDefault="00254A25" w:rsidP="00A219BB">
      <w:pPr>
        <w:ind w:left="360"/>
        <w:rPr>
          <w:rFonts w:eastAsia="Times New Roman" w:cs="Times New Roman"/>
          <w:kern w:val="3"/>
          <w:sz w:val="16"/>
          <w:szCs w:val="16"/>
          <w:lang w:eastAsia="nl-NL"/>
        </w:rPr>
      </w:pPr>
      <w:r w:rsidRPr="00555CF2">
        <w:rPr>
          <w:rFonts w:eastAsia="Times New Roman" w:cs="Times New Roman"/>
          <w:kern w:val="3"/>
          <w:sz w:val="16"/>
          <w:szCs w:val="16"/>
          <w:lang w:eastAsia="nl-NL"/>
        </w:rPr>
        <w:t>Jaarplan</w:t>
      </w:r>
    </w:p>
    <w:p w14:paraId="64A22343" w14:textId="6E642420" w:rsidR="00254A25" w:rsidRPr="00555CF2" w:rsidRDefault="00254A25" w:rsidP="00A219BB">
      <w:pPr>
        <w:ind w:left="360"/>
        <w:rPr>
          <w:rFonts w:eastAsia="Times New Roman" w:cs="Times New Roman"/>
          <w:kern w:val="3"/>
          <w:sz w:val="16"/>
          <w:szCs w:val="16"/>
          <w:lang w:eastAsia="nl-NL"/>
        </w:rPr>
      </w:pPr>
      <w:r w:rsidRPr="00555CF2">
        <w:rPr>
          <w:rFonts w:eastAsia="Times New Roman" w:cs="Times New Roman"/>
          <w:kern w:val="3"/>
          <w:sz w:val="16"/>
          <w:szCs w:val="16"/>
          <w:lang w:eastAsia="nl-NL"/>
        </w:rPr>
        <w:t>Jaarverslag</w:t>
      </w:r>
      <w:r w:rsidR="00A219BB" w:rsidRPr="00A219BB">
        <w:rPr>
          <w:rFonts w:eastAsia="SimSun" w:cs="Tahoma"/>
          <w:kern w:val="3"/>
          <w:sz w:val="16"/>
          <w:szCs w:val="16"/>
        </w:rPr>
        <w:t xml:space="preserve"> </w:t>
      </w:r>
      <w:r w:rsidR="00A219BB">
        <w:rPr>
          <w:rFonts w:eastAsia="SimSun" w:cs="Tahoma"/>
          <w:kern w:val="3"/>
          <w:sz w:val="16"/>
          <w:szCs w:val="16"/>
        </w:rPr>
        <w:t>Art. 22 regelement MR Goedkeuren en op de website</w:t>
      </w:r>
    </w:p>
    <w:p w14:paraId="3B2FB2EF" w14:textId="77777777" w:rsidR="00254A25" w:rsidRPr="00555CF2" w:rsidRDefault="00254A25" w:rsidP="00254A25">
      <w:pPr>
        <w:ind w:left="360"/>
        <w:rPr>
          <w:rFonts w:eastAsia="Times New Roman" w:cs="Times New Roman"/>
          <w:kern w:val="3"/>
          <w:sz w:val="16"/>
          <w:szCs w:val="16"/>
          <w:lang w:eastAsia="nl-NL"/>
        </w:rPr>
      </w:pPr>
      <w:r w:rsidRPr="00555CF2">
        <w:rPr>
          <w:rFonts w:eastAsia="Times New Roman" w:cs="Times New Roman"/>
          <w:kern w:val="3"/>
          <w:sz w:val="16"/>
          <w:szCs w:val="16"/>
          <w:lang w:eastAsia="nl-NL"/>
        </w:rPr>
        <w:t>Schoolplan</w:t>
      </w:r>
    </w:p>
    <w:p w14:paraId="2FAD95A6" w14:textId="77777777" w:rsidR="00484771" w:rsidRDefault="00254A25" w:rsidP="00484771">
      <w:pPr>
        <w:ind w:left="360"/>
        <w:rPr>
          <w:rFonts w:eastAsia="Times New Roman" w:cs="Times New Roman"/>
          <w:kern w:val="3"/>
          <w:sz w:val="16"/>
          <w:szCs w:val="16"/>
          <w:lang w:eastAsia="nl-NL"/>
        </w:rPr>
      </w:pPr>
      <w:r w:rsidRPr="00555CF2">
        <w:rPr>
          <w:rFonts w:eastAsia="Times New Roman" w:cs="Times New Roman"/>
          <w:kern w:val="3"/>
          <w:sz w:val="16"/>
          <w:szCs w:val="16"/>
          <w:lang w:eastAsia="nl-NL"/>
        </w:rPr>
        <w:t>Formatie</w:t>
      </w:r>
    </w:p>
    <w:p w14:paraId="2E497955" w14:textId="3F006F09" w:rsidR="00254A25" w:rsidRPr="00555CF2" w:rsidRDefault="00484771" w:rsidP="00484771">
      <w:pPr>
        <w:ind w:left="360"/>
        <w:rPr>
          <w:rFonts w:eastAsia="Times New Roman" w:cs="Times New Roman"/>
          <w:kern w:val="3"/>
          <w:sz w:val="16"/>
          <w:szCs w:val="16"/>
          <w:lang w:eastAsia="nl-NL"/>
        </w:rPr>
      </w:pPr>
      <w:r>
        <w:rPr>
          <w:rFonts w:eastAsia="Times New Roman" w:cs="Times New Roman"/>
          <w:kern w:val="3"/>
          <w:sz w:val="16"/>
          <w:szCs w:val="16"/>
          <w:lang w:eastAsia="nl-NL"/>
        </w:rPr>
        <w:t>Organisatieplan/</w:t>
      </w:r>
      <w:r w:rsidR="00254A25" w:rsidRPr="00555CF2">
        <w:rPr>
          <w:rFonts w:eastAsia="Times New Roman" w:cs="Times New Roman"/>
          <w:kern w:val="3"/>
          <w:sz w:val="16"/>
          <w:szCs w:val="16"/>
          <w:lang w:eastAsia="nl-NL"/>
        </w:rPr>
        <w:t>Werkverdelingsplan</w:t>
      </w:r>
      <w:r>
        <w:rPr>
          <w:rFonts w:eastAsia="Times New Roman" w:cs="Times New Roman"/>
          <w:kern w:val="3"/>
          <w:sz w:val="16"/>
          <w:szCs w:val="16"/>
          <w:lang w:eastAsia="nl-NL"/>
        </w:rPr>
        <w:t xml:space="preserve">: </w:t>
      </w:r>
      <w:r w:rsidR="00AA568B" w:rsidRPr="00AA568B">
        <w:rPr>
          <w:rFonts w:eastAsia="Times New Roman" w:cs="Times New Roman"/>
          <w:kern w:val="3"/>
          <w:sz w:val="16"/>
          <w:szCs w:val="16"/>
          <w:lang w:eastAsia="nl-NL"/>
        </w:rPr>
        <w:t>Achterban raadplegen</w:t>
      </w:r>
      <w:r>
        <w:rPr>
          <w:rFonts w:eastAsia="Times New Roman" w:cs="Times New Roman"/>
          <w:kern w:val="3"/>
          <w:sz w:val="16"/>
          <w:szCs w:val="16"/>
          <w:lang w:eastAsia="nl-NL"/>
        </w:rPr>
        <w:t xml:space="preserve"> </w:t>
      </w:r>
      <w:r w:rsidR="00AA568B" w:rsidRPr="00AA568B">
        <w:rPr>
          <w:rFonts w:eastAsia="Times New Roman" w:cs="Times New Roman"/>
          <w:kern w:val="3"/>
          <w:sz w:val="16"/>
          <w:szCs w:val="16"/>
          <w:lang w:eastAsia="nl-NL"/>
        </w:rPr>
        <w:t>2024 grote stemming!</w:t>
      </w:r>
      <w:r w:rsidRPr="00484771">
        <w:rPr>
          <w:rFonts w:eastAsia="SimSun" w:cs="Tahoma"/>
          <w:kern w:val="3"/>
          <w:sz w:val="16"/>
          <w:szCs w:val="16"/>
        </w:rPr>
        <w:t xml:space="preserve"> </w:t>
      </w:r>
      <w:r>
        <w:rPr>
          <w:rFonts w:eastAsia="SimSun" w:cs="Tahoma"/>
          <w:kern w:val="3"/>
          <w:sz w:val="16"/>
          <w:szCs w:val="16"/>
        </w:rPr>
        <w:t>Instemmen met 66,6%</w:t>
      </w:r>
    </w:p>
    <w:p w14:paraId="53C083C6" w14:textId="77777777" w:rsidR="00254A25" w:rsidRPr="00555CF2" w:rsidRDefault="00254A25" w:rsidP="00254A25">
      <w:pPr>
        <w:ind w:left="360"/>
        <w:rPr>
          <w:rFonts w:eastAsia="Times New Roman" w:cs="Times New Roman"/>
          <w:kern w:val="3"/>
          <w:sz w:val="16"/>
          <w:szCs w:val="16"/>
          <w:lang w:eastAsia="nl-NL"/>
        </w:rPr>
      </w:pPr>
      <w:r w:rsidRPr="00555CF2">
        <w:rPr>
          <w:rFonts w:eastAsia="Times New Roman" w:cs="Times New Roman"/>
          <w:kern w:val="3"/>
          <w:sz w:val="16"/>
          <w:szCs w:val="16"/>
          <w:lang w:eastAsia="nl-NL"/>
        </w:rPr>
        <w:t>Verkiezingen</w:t>
      </w:r>
    </w:p>
    <w:p w14:paraId="1B8C313A" w14:textId="77777777" w:rsidR="00254A25" w:rsidRPr="00555CF2" w:rsidRDefault="00254A25" w:rsidP="00254A25">
      <w:pPr>
        <w:ind w:left="360"/>
        <w:rPr>
          <w:rFonts w:eastAsia="Times New Roman" w:cs="Times New Roman"/>
          <w:kern w:val="3"/>
          <w:sz w:val="16"/>
          <w:szCs w:val="16"/>
          <w:lang w:eastAsia="nl-NL"/>
        </w:rPr>
      </w:pPr>
      <w:r w:rsidRPr="00555CF2">
        <w:rPr>
          <w:rFonts w:eastAsia="Times New Roman" w:cs="Times New Roman"/>
          <w:kern w:val="3"/>
          <w:sz w:val="16"/>
          <w:szCs w:val="16"/>
          <w:lang w:eastAsia="nl-NL"/>
        </w:rPr>
        <w:t>Begroting</w:t>
      </w:r>
    </w:p>
    <w:p w14:paraId="6C493FEE" w14:textId="77777777" w:rsidR="00254A25" w:rsidRDefault="00254A25" w:rsidP="00254A25">
      <w:pPr>
        <w:ind w:left="360"/>
        <w:rPr>
          <w:rFonts w:eastAsia="Times New Roman" w:cs="Times New Roman"/>
          <w:kern w:val="3"/>
          <w:sz w:val="16"/>
          <w:szCs w:val="16"/>
          <w:lang w:eastAsia="nl-NL"/>
        </w:rPr>
      </w:pPr>
      <w:r>
        <w:rPr>
          <w:rFonts w:eastAsia="Times New Roman" w:cs="Times New Roman"/>
          <w:kern w:val="3"/>
          <w:sz w:val="16"/>
          <w:szCs w:val="16"/>
          <w:lang w:eastAsia="nl-NL"/>
        </w:rPr>
        <w:t>Statuten en regelement/huishoudelijk regelement</w:t>
      </w:r>
    </w:p>
    <w:p w14:paraId="4685DB1B" w14:textId="77777777" w:rsidR="000E61CF" w:rsidRDefault="005B1D7D" w:rsidP="00D5104D">
      <w:pPr>
        <w:ind w:left="360"/>
        <w:rPr>
          <w:rFonts w:eastAsia="SimSun" w:cs="Tahoma"/>
          <w:kern w:val="3"/>
          <w:sz w:val="16"/>
          <w:szCs w:val="16"/>
        </w:rPr>
      </w:pPr>
      <w:r>
        <w:rPr>
          <w:rFonts w:eastAsia="Times New Roman" w:cs="Times New Roman"/>
          <w:kern w:val="3"/>
          <w:sz w:val="16"/>
          <w:szCs w:val="16"/>
          <w:lang w:eastAsia="nl-NL"/>
        </w:rPr>
        <w:t>Scholingsbehoefte</w:t>
      </w:r>
      <w:r w:rsidR="000E61CF" w:rsidRPr="000E61CF">
        <w:rPr>
          <w:rFonts w:eastAsia="SimSun" w:cs="Tahoma"/>
          <w:kern w:val="3"/>
          <w:sz w:val="16"/>
          <w:szCs w:val="16"/>
        </w:rPr>
        <w:t xml:space="preserve"> </w:t>
      </w:r>
    </w:p>
    <w:p w14:paraId="25D5CB02" w14:textId="13F3A7F6" w:rsidR="00DA1FDE" w:rsidRDefault="00DA1FDE" w:rsidP="00D5104D">
      <w:pPr>
        <w:ind w:left="360"/>
        <w:rPr>
          <w:rFonts w:eastAsia="SimSun" w:cs="Tahoma"/>
          <w:kern w:val="3"/>
          <w:sz w:val="16"/>
          <w:szCs w:val="16"/>
        </w:rPr>
      </w:pPr>
      <w:r>
        <w:rPr>
          <w:rFonts w:eastAsia="SimSun" w:cs="Tahoma"/>
          <w:kern w:val="3"/>
          <w:sz w:val="16"/>
          <w:szCs w:val="16"/>
        </w:rPr>
        <w:t xml:space="preserve">Scholing </w:t>
      </w:r>
    </w:p>
    <w:p w14:paraId="75C4A3DD" w14:textId="77777777" w:rsidR="00FA2078" w:rsidRDefault="000E61CF" w:rsidP="00FA2078">
      <w:pPr>
        <w:ind w:left="360"/>
        <w:rPr>
          <w:rFonts w:eastAsia="SimSun" w:cs="Tahoma"/>
          <w:kern w:val="3"/>
          <w:sz w:val="16"/>
          <w:szCs w:val="16"/>
        </w:rPr>
      </w:pPr>
      <w:r>
        <w:rPr>
          <w:rFonts w:eastAsia="SimSun" w:cs="Tahoma"/>
          <w:kern w:val="3"/>
          <w:sz w:val="16"/>
          <w:szCs w:val="16"/>
        </w:rPr>
        <w:t xml:space="preserve">RIE + </w:t>
      </w:r>
      <w:proofErr w:type="spellStart"/>
      <w:r>
        <w:rPr>
          <w:rFonts w:eastAsia="SimSun" w:cs="Tahoma"/>
          <w:kern w:val="3"/>
          <w:sz w:val="16"/>
          <w:szCs w:val="16"/>
        </w:rPr>
        <w:t>PvA</w:t>
      </w:r>
      <w:proofErr w:type="spellEnd"/>
    </w:p>
    <w:p w14:paraId="70156B44" w14:textId="7AD919ED" w:rsidR="003244EE" w:rsidRDefault="00FA2078" w:rsidP="00FA2078">
      <w:pPr>
        <w:ind w:left="360"/>
        <w:rPr>
          <w:rFonts w:eastAsia="SimSun" w:cs="Tahoma"/>
          <w:kern w:val="3"/>
          <w:sz w:val="16"/>
          <w:szCs w:val="16"/>
        </w:rPr>
      </w:pPr>
      <w:r>
        <w:rPr>
          <w:rFonts w:eastAsia="SimSun" w:cs="Tahoma"/>
          <w:kern w:val="3"/>
          <w:sz w:val="16"/>
          <w:szCs w:val="16"/>
        </w:rPr>
        <w:t>Activiteiten-commissie</w:t>
      </w:r>
    </w:p>
    <w:p w14:paraId="2C49DE92" w14:textId="640F3289" w:rsidR="0001265E" w:rsidRPr="00FA2078" w:rsidRDefault="0001265E" w:rsidP="00FA2078">
      <w:pPr>
        <w:ind w:left="360"/>
        <w:rPr>
          <w:rFonts w:eastAsia="SimSun" w:cs="Tahoma"/>
          <w:kern w:val="3"/>
          <w:sz w:val="16"/>
          <w:szCs w:val="16"/>
        </w:rPr>
      </w:pPr>
      <w:proofErr w:type="spellStart"/>
      <w:r>
        <w:rPr>
          <w:rFonts w:eastAsia="SimSun" w:cs="Tahoma"/>
          <w:kern w:val="3"/>
          <w:sz w:val="16"/>
          <w:szCs w:val="16"/>
        </w:rPr>
        <w:t>Hoorrecht</w:t>
      </w:r>
      <w:proofErr w:type="spellEnd"/>
    </w:p>
    <w:sectPr w:rsidR="0001265E" w:rsidRPr="00FA2078" w:rsidSect="00F12CCD">
      <w:headerReference w:type="first" r:id="rId11"/>
      <w:footerReference w:type="first" r:id="rId12"/>
      <w:pgSz w:w="11906" w:h="16838"/>
      <w:pgMar w:top="141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17E77" w14:textId="77777777" w:rsidR="00C95B1C" w:rsidRDefault="00C95B1C" w:rsidP="0031737C">
      <w:pPr>
        <w:spacing w:line="240" w:lineRule="auto"/>
      </w:pPr>
      <w:r>
        <w:separator/>
      </w:r>
    </w:p>
  </w:endnote>
  <w:endnote w:type="continuationSeparator" w:id="0">
    <w:p w14:paraId="13F93D41" w14:textId="77777777" w:rsidR="00C95B1C" w:rsidRDefault="00C95B1C" w:rsidP="0031737C">
      <w:pPr>
        <w:spacing w:line="240" w:lineRule="auto"/>
      </w:pPr>
      <w:r>
        <w:continuationSeparator/>
      </w:r>
    </w:p>
  </w:endnote>
  <w:endnote w:type="continuationNotice" w:id="1">
    <w:p w14:paraId="7989639A" w14:textId="77777777" w:rsidR="00C95B1C" w:rsidRDefault="00C95B1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C9591" w14:textId="061A05BB" w:rsidR="00000F30" w:rsidRDefault="008B75B1">
    <w:pPr>
      <w:pStyle w:val="Voettekst"/>
    </w:pPr>
    <w:r>
      <w:rPr>
        <w:rFonts w:ascii="Raleway" w:hAnsi="Raleway"/>
        <w:noProof/>
        <w:sz w:val="18"/>
        <w:szCs w:val="18"/>
      </w:rPr>
      <w:drawing>
        <wp:anchor distT="0" distB="0" distL="114300" distR="114300" simplePos="0" relativeHeight="251658241" behindDoc="1" locked="0" layoutInCell="1" allowOverlap="1" wp14:anchorId="03CEF675" wp14:editId="3B29BCBF">
          <wp:simplePos x="0" y="0"/>
          <wp:positionH relativeFrom="margin">
            <wp:align>center</wp:align>
          </wp:positionH>
          <wp:positionV relativeFrom="paragraph">
            <wp:posOffset>-159385</wp:posOffset>
          </wp:positionV>
          <wp:extent cx="7495200" cy="604800"/>
          <wp:effectExtent l="0" t="0" r="0" b="508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5200" cy="6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2E992" w14:textId="77777777" w:rsidR="00C95B1C" w:rsidRDefault="00C95B1C" w:rsidP="0031737C">
      <w:pPr>
        <w:spacing w:line="240" w:lineRule="auto"/>
      </w:pPr>
      <w:r>
        <w:separator/>
      </w:r>
    </w:p>
  </w:footnote>
  <w:footnote w:type="continuationSeparator" w:id="0">
    <w:p w14:paraId="46BB3AF8" w14:textId="77777777" w:rsidR="00C95B1C" w:rsidRDefault="00C95B1C" w:rsidP="0031737C">
      <w:pPr>
        <w:spacing w:line="240" w:lineRule="auto"/>
      </w:pPr>
      <w:r>
        <w:continuationSeparator/>
      </w:r>
    </w:p>
  </w:footnote>
  <w:footnote w:type="continuationNotice" w:id="1">
    <w:p w14:paraId="6FB1D9BD" w14:textId="77777777" w:rsidR="00C95B1C" w:rsidRDefault="00C95B1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0ABB2" w14:textId="29E9D6F9" w:rsidR="0031737C" w:rsidRDefault="00F17791">
    <w:pPr>
      <w:pStyle w:val="Koptekst"/>
    </w:pPr>
    <w:r>
      <w:rPr>
        <w:noProof/>
      </w:rPr>
      <w:drawing>
        <wp:anchor distT="0" distB="0" distL="114300" distR="114300" simplePos="0" relativeHeight="251658242" behindDoc="1" locked="0" layoutInCell="1" allowOverlap="1" wp14:anchorId="0E26EC29" wp14:editId="2E6CD4F9">
          <wp:simplePos x="0" y="0"/>
          <wp:positionH relativeFrom="rightMargin">
            <wp:align>left</wp:align>
          </wp:positionH>
          <wp:positionV relativeFrom="paragraph">
            <wp:posOffset>-450215</wp:posOffset>
          </wp:positionV>
          <wp:extent cx="746760" cy="990529"/>
          <wp:effectExtent l="0" t="0" r="0" b="635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9905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F30">
      <w:rPr>
        <w:rFonts w:ascii="Raleway" w:hAnsi="Raleway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6C2880E2" wp14:editId="1D1F5548">
          <wp:simplePos x="0" y="0"/>
          <wp:positionH relativeFrom="column">
            <wp:posOffset>3754755</wp:posOffset>
          </wp:positionH>
          <wp:positionV relativeFrom="paragraph">
            <wp:posOffset>-328930</wp:posOffset>
          </wp:positionV>
          <wp:extent cx="2813050" cy="2813050"/>
          <wp:effectExtent l="0" t="0" r="6350" b="635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3050" cy="281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B37D9"/>
    <w:multiLevelType w:val="hybridMultilevel"/>
    <w:tmpl w:val="DCB25468"/>
    <w:lvl w:ilvl="0" w:tplc="8E2CC0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CAE7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22B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D87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C048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EA0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700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102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08D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23B7C"/>
    <w:multiLevelType w:val="multilevel"/>
    <w:tmpl w:val="2C02CBBA"/>
    <w:lvl w:ilvl="0">
      <w:start w:val="1"/>
      <w:numFmt w:val="decimal"/>
      <w:lvlText w:val="%1."/>
      <w:lvlJc w:val="left"/>
      <w:pPr>
        <w:ind w:left="1353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F549F"/>
    <w:multiLevelType w:val="hybridMultilevel"/>
    <w:tmpl w:val="273211EE"/>
    <w:lvl w:ilvl="0" w:tplc="B84E253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C3234"/>
    <w:multiLevelType w:val="multilevel"/>
    <w:tmpl w:val="5848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CC7D04"/>
    <w:multiLevelType w:val="multilevel"/>
    <w:tmpl w:val="929C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2357EA"/>
    <w:multiLevelType w:val="hybridMultilevel"/>
    <w:tmpl w:val="A5AA0C32"/>
    <w:lvl w:ilvl="0" w:tplc="0413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42194"/>
    <w:multiLevelType w:val="multilevel"/>
    <w:tmpl w:val="E028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6E0F14"/>
    <w:multiLevelType w:val="hybridMultilevel"/>
    <w:tmpl w:val="83A49800"/>
    <w:lvl w:ilvl="0" w:tplc="FFFFFFFF">
      <w:start w:val="1"/>
      <w:numFmt w:val="bullet"/>
      <w:lvlText w:val="-"/>
      <w:lvlJc w:val="left"/>
      <w:pPr>
        <w:ind w:left="1713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4D2E34BC"/>
    <w:multiLevelType w:val="hybridMultilevel"/>
    <w:tmpl w:val="4782D66E"/>
    <w:lvl w:ilvl="0" w:tplc="04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4363A"/>
    <w:multiLevelType w:val="hybridMultilevel"/>
    <w:tmpl w:val="814E29B2"/>
    <w:lvl w:ilvl="0" w:tplc="421EF180">
      <w:numFmt w:val="bullet"/>
      <w:lvlText w:val="-"/>
      <w:lvlJc w:val="left"/>
      <w:pPr>
        <w:ind w:left="1713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57AA4C4C"/>
    <w:multiLevelType w:val="hybridMultilevel"/>
    <w:tmpl w:val="855C80BC"/>
    <w:lvl w:ilvl="0" w:tplc="0413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1" w15:restartNumberingAfterBreak="0">
    <w:nsid w:val="5CA27EFF"/>
    <w:multiLevelType w:val="hybridMultilevel"/>
    <w:tmpl w:val="933278C2"/>
    <w:lvl w:ilvl="0" w:tplc="A3102C8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E2AC55"/>
    <w:multiLevelType w:val="hybridMultilevel"/>
    <w:tmpl w:val="4E8486FA"/>
    <w:lvl w:ilvl="0" w:tplc="8C9A79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18E2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5AE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2E99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322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DC1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A20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E8A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AA6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20AB9"/>
    <w:multiLevelType w:val="multilevel"/>
    <w:tmpl w:val="2C02CBBA"/>
    <w:lvl w:ilvl="0">
      <w:start w:val="1"/>
      <w:numFmt w:val="decimal"/>
      <w:lvlText w:val="%1."/>
      <w:lvlJc w:val="left"/>
      <w:pPr>
        <w:ind w:left="1353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141DD"/>
    <w:multiLevelType w:val="hybridMultilevel"/>
    <w:tmpl w:val="1CAC3A36"/>
    <w:lvl w:ilvl="0" w:tplc="3EC6ACF8">
      <w:numFmt w:val="bullet"/>
      <w:lvlText w:val=""/>
      <w:lvlJc w:val="left"/>
      <w:pPr>
        <w:ind w:left="2073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5" w15:restartNumberingAfterBreak="0">
    <w:nsid w:val="7B182ACF"/>
    <w:multiLevelType w:val="hybridMultilevel"/>
    <w:tmpl w:val="C5805AAC"/>
    <w:lvl w:ilvl="0" w:tplc="EB20E5A6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583529"/>
    <w:multiLevelType w:val="hybridMultilevel"/>
    <w:tmpl w:val="500A1FBE"/>
    <w:lvl w:ilvl="0" w:tplc="D390EDCC">
      <w:start w:val="1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799953">
    <w:abstractNumId w:val="13"/>
  </w:num>
  <w:num w:numId="2" w16cid:durableId="946158450">
    <w:abstractNumId w:val="7"/>
  </w:num>
  <w:num w:numId="3" w16cid:durableId="1733656106">
    <w:abstractNumId w:val="9"/>
  </w:num>
  <w:num w:numId="4" w16cid:durableId="1439527775">
    <w:abstractNumId w:val="2"/>
  </w:num>
  <w:num w:numId="5" w16cid:durableId="366223421">
    <w:abstractNumId w:val="15"/>
  </w:num>
  <w:num w:numId="6" w16cid:durableId="292369282">
    <w:abstractNumId w:val="14"/>
  </w:num>
  <w:num w:numId="7" w16cid:durableId="551573239">
    <w:abstractNumId w:val="16"/>
  </w:num>
  <w:num w:numId="8" w16cid:durableId="1014267844">
    <w:abstractNumId w:val="4"/>
  </w:num>
  <w:num w:numId="9" w16cid:durableId="1174371804">
    <w:abstractNumId w:val="8"/>
  </w:num>
  <w:num w:numId="10" w16cid:durableId="1121530528">
    <w:abstractNumId w:val="5"/>
  </w:num>
  <w:num w:numId="11" w16cid:durableId="1063722558">
    <w:abstractNumId w:val="12"/>
  </w:num>
  <w:num w:numId="12" w16cid:durableId="1624649528">
    <w:abstractNumId w:val="1"/>
  </w:num>
  <w:num w:numId="13" w16cid:durableId="1889999180">
    <w:abstractNumId w:val="0"/>
  </w:num>
  <w:num w:numId="14" w16cid:durableId="1755274815">
    <w:abstractNumId w:val="10"/>
  </w:num>
  <w:num w:numId="15" w16cid:durableId="1190417121">
    <w:abstractNumId w:val="11"/>
  </w:num>
  <w:num w:numId="16" w16cid:durableId="726728900">
    <w:abstractNumId w:val="6"/>
  </w:num>
  <w:num w:numId="17" w16cid:durableId="1333266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7C"/>
    <w:rsid w:val="00000F30"/>
    <w:rsid w:val="0000184A"/>
    <w:rsid w:val="00004234"/>
    <w:rsid w:val="00006B60"/>
    <w:rsid w:val="000103E1"/>
    <w:rsid w:val="00010784"/>
    <w:rsid w:val="0001265E"/>
    <w:rsid w:val="00016630"/>
    <w:rsid w:val="0001774E"/>
    <w:rsid w:val="000178F0"/>
    <w:rsid w:val="00024AB0"/>
    <w:rsid w:val="00030181"/>
    <w:rsid w:val="00030590"/>
    <w:rsid w:val="00032A92"/>
    <w:rsid w:val="0003422E"/>
    <w:rsid w:val="00034AD5"/>
    <w:rsid w:val="00037276"/>
    <w:rsid w:val="00040BCD"/>
    <w:rsid w:val="0005196D"/>
    <w:rsid w:val="00051C09"/>
    <w:rsid w:val="000549D6"/>
    <w:rsid w:val="00054FFF"/>
    <w:rsid w:val="000557BE"/>
    <w:rsid w:val="00055E20"/>
    <w:rsid w:val="000612DC"/>
    <w:rsid w:val="00062021"/>
    <w:rsid w:val="000662D3"/>
    <w:rsid w:val="0006651C"/>
    <w:rsid w:val="0006735E"/>
    <w:rsid w:val="0007041A"/>
    <w:rsid w:val="00071531"/>
    <w:rsid w:val="000733AE"/>
    <w:rsid w:val="0007370E"/>
    <w:rsid w:val="0007458A"/>
    <w:rsid w:val="00076D62"/>
    <w:rsid w:val="000772E1"/>
    <w:rsid w:val="00081278"/>
    <w:rsid w:val="0008210F"/>
    <w:rsid w:val="0008691C"/>
    <w:rsid w:val="00086B52"/>
    <w:rsid w:val="000923A1"/>
    <w:rsid w:val="00095789"/>
    <w:rsid w:val="000975B1"/>
    <w:rsid w:val="000A0DD9"/>
    <w:rsid w:val="000A1014"/>
    <w:rsid w:val="000B185D"/>
    <w:rsid w:val="000B1BFA"/>
    <w:rsid w:val="000B329D"/>
    <w:rsid w:val="000B3DC2"/>
    <w:rsid w:val="000B4F59"/>
    <w:rsid w:val="000C2B6D"/>
    <w:rsid w:val="000C4440"/>
    <w:rsid w:val="000C4B36"/>
    <w:rsid w:val="000C7589"/>
    <w:rsid w:val="000C7F07"/>
    <w:rsid w:val="000D1AB3"/>
    <w:rsid w:val="000D5336"/>
    <w:rsid w:val="000E009C"/>
    <w:rsid w:val="000E61CF"/>
    <w:rsid w:val="000E7E30"/>
    <w:rsid w:val="000F1E71"/>
    <w:rsid w:val="000F4C93"/>
    <w:rsid w:val="000F6A07"/>
    <w:rsid w:val="0010327A"/>
    <w:rsid w:val="00105DF0"/>
    <w:rsid w:val="00105E5C"/>
    <w:rsid w:val="00107480"/>
    <w:rsid w:val="00111C36"/>
    <w:rsid w:val="00112045"/>
    <w:rsid w:val="001136FA"/>
    <w:rsid w:val="001163CC"/>
    <w:rsid w:val="00121719"/>
    <w:rsid w:val="00121BDB"/>
    <w:rsid w:val="0012329B"/>
    <w:rsid w:val="00124EFB"/>
    <w:rsid w:val="00126436"/>
    <w:rsid w:val="00127049"/>
    <w:rsid w:val="00127091"/>
    <w:rsid w:val="001307D1"/>
    <w:rsid w:val="0013503E"/>
    <w:rsid w:val="00135A30"/>
    <w:rsid w:val="00140284"/>
    <w:rsid w:val="001407A7"/>
    <w:rsid w:val="001449FA"/>
    <w:rsid w:val="0014583F"/>
    <w:rsid w:val="00145EBD"/>
    <w:rsid w:val="001502D6"/>
    <w:rsid w:val="001509AB"/>
    <w:rsid w:val="00150CCB"/>
    <w:rsid w:val="001543B4"/>
    <w:rsid w:val="001574D1"/>
    <w:rsid w:val="00157BAD"/>
    <w:rsid w:val="001650DD"/>
    <w:rsid w:val="00166792"/>
    <w:rsid w:val="001720BB"/>
    <w:rsid w:val="00172483"/>
    <w:rsid w:val="00172D75"/>
    <w:rsid w:val="0018343B"/>
    <w:rsid w:val="00183B9F"/>
    <w:rsid w:val="00185AF5"/>
    <w:rsid w:val="001864F1"/>
    <w:rsid w:val="00192B51"/>
    <w:rsid w:val="00195F5B"/>
    <w:rsid w:val="00196F84"/>
    <w:rsid w:val="001A339B"/>
    <w:rsid w:val="001A344A"/>
    <w:rsid w:val="001A3E0A"/>
    <w:rsid w:val="001A4E8C"/>
    <w:rsid w:val="001B29E0"/>
    <w:rsid w:val="001B44B0"/>
    <w:rsid w:val="001B54B3"/>
    <w:rsid w:val="001B5EE8"/>
    <w:rsid w:val="001C0AB6"/>
    <w:rsid w:val="001C333D"/>
    <w:rsid w:val="001C4D8A"/>
    <w:rsid w:val="001C570E"/>
    <w:rsid w:val="001C591E"/>
    <w:rsid w:val="001C693C"/>
    <w:rsid w:val="001E27DF"/>
    <w:rsid w:val="001E447D"/>
    <w:rsid w:val="001E48E9"/>
    <w:rsid w:val="0020032B"/>
    <w:rsid w:val="002021B2"/>
    <w:rsid w:val="00203741"/>
    <w:rsid w:val="00206586"/>
    <w:rsid w:val="00210F9D"/>
    <w:rsid w:val="002116B3"/>
    <w:rsid w:val="0021269C"/>
    <w:rsid w:val="00217687"/>
    <w:rsid w:val="00217A6A"/>
    <w:rsid w:val="002200AC"/>
    <w:rsid w:val="00222170"/>
    <w:rsid w:val="0023389A"/>
    <w:rsid w:val="00234846"/>
    <w:rsid w:val="00236333"/>
    <w:rsid w:val="0023685A"/>
    <w:rsid w:val="00240F11"/>
    <w:rsid w:val="0024178D"/>
    <w:rsid w:val="00241CD5"/>
    <w:rsid w:val="0024358D"/>
    <w:rsid w:val="002448EB"/>
    <w:rsid w:val="00247C19"/>
    <w:rsid w:val="00253252"/>
    <w:rsid w:val="00253749"/>
    <w:rsid w:val="0025379E"/>
    <w:rsid w:val="00254A25"/>
    <w:rsid w:val="002560D6"/>
    <w:rsid w:val="00260FAD"/>
    <w:rsid w:val="002650C3"/>
    <w:rsid w:val="00270258"/>
    <w:rsid w:val="00275462"/>
    <w:rsid w:val="00280253"/>
    <w:rsid w:val="002803A6"/>
    <w:rsid w:val="0028312D"/>
    <w:rsid w:val="002835DB"/>
    <w:rsid w:val="00286C7A"/>
    <w:rsid w:val="00287487"/>
    <w:rsid w:val="00291CDE"/>
    <w:rsid w:val="00295E5C"/>
    <w:rsid w:val="00296031"/>
    <w:rsid w:val="00297DD0"/>
    <w:rsid w:val="002A09CA"/>
    <w:rsid w:val="002A3792"/>
    <w:rsid w:val="002A41AE"/>
    <w:rsid w:val="002A4FBC"/>
    <w:rsid w:val="002A74DE"/>
    <w:rsid w:val="002B0623"/>
    <w:rsid w:val="002B1D3A"/>
    <w:rsid w:val="002B6714"/>
    <w:rsid w:val="002C34FC"/>
    <w:rsid w:val="002C5556"/>
    <w:rsid w:val="002C62C6"/>
    <w:rsid w:val="002D1C0A"/>
    <w:rsid w:val="002D303A"/>
    <w:rsid w:val="002D65AE"/>
    <w:rsid w:val="002E129E"/>
    <w:rsid w:val="002E31D8"/>
    <w:rsid w:val="002E3F0C"/>
    <w:rsid w:val="002E58FE"/>
    <w:rsid w:val="002E6AC6"/>
    <w:rsid w:val="002F18C0"/>
    <w:rsid w:val="002F1F30"/>
    <w:rsid w:val="002F5864"/>
    <w:rsid w:val="003011A3"/>
    <w:rsid w:val="00303213"/>
    <w:rsid w:val="00303D9F"/>
    <w:rsid w:val="00307442"/>
    <w:rsid w:val="0031591D"/>
    <w:rsid w:val="00316C0B"/>
    <w:rsid w:val="0031737C"/>
    <w:rsid w:val="003244EE"/>
    <w:rsid w:val="0032587C"/>
    <w:rsid w:val="00325CC6"/>
    <w:rsid w:val="003269CF"/>
    <w:rsid w:val="00333D0C"/>
    <w:rsid w:val="00334A6A"/>
    <w:rsid w:val="00334C8C"/>
    <w:rsid w:val="00335ECD"/>
    <w:rsid w:val="00340AAC"/>
    <w:rsid w:val="0034113B"/>
    <w:rsid w:val="0034560F"/>
    <w:rsid w:val="0035108E"/>
    <w:rsid w:val="0035243F"/>
    <w:rsid w:val="003530E1"/>
    <w:rsid w:val="00362BAF"/>
    <w:rsid w:val="00371F10"/>
    <w:rsid w:val="0037416C"/>
    <w:rsid w:val="00374283"/>
    <w:rsid w:val="0037537D"/>
    <w:rsid w:val="00382198"/>
    <w:rsid w:val="00382230"/>
    <w:rsid w:val="003830F4"/>
    <w:rsid w:val="00384048"/>
    <w:rsid w:val="00384EE3"/>
    <w:rsid w:val="00386BFA"/>
    <w:rsid w:val="00386C8D"/>
    <w:rsid w:val="003910AC"/>
    <w:rsid w:val="003A4662"/>
    <w:rsid w:val="003A78C0"/>
    <w:rsid w:val="003B0497"/>
    <w:rsid w:val="003B2212"/>
    <w:rsid w:val="003B3635"/>
    <w:rsid w:val="003B60B5"/>
    <w:rsid w:val="003B731B"/>
    <w:rsid w:val="003C58B8"/>
    <w:rsid w:val="003D222B"/>
    <w:rsid w:val="003F0F0D"/>
    <w:rsid w:val="003F2FA9"/>
    <w:rsid w:val="003F4F63"/>
    <w:rsid w:val="003F5CB5"/>
    <w:rsid w:val="00401E98"/>
    <w:rsid w:val="00401FE2"/>
    <w:rsid w:val="00407A8C"/>
    <w:rsid w:val="00407B81"/>
    <w:rsid w:val="004135AD"/>
    <w:rsid w:val="0041522F"/>
    <w:rsid w:val="00416D26"/>
    <w:rsid w:val="004170F8"/>
    <w:rsid w:val="004200B6"/>
    <w:rsid w:val="004241DD"/>
    <w:rsid w:val="004242FC"/>
    <w:rsid w:val="00424BBB"/>
    <w:rsid w:val="004326B3"/>
    <w:rsid w:val="00437703"/>
    <w:rsid w:val="00437844"/>
    <w:rsid w:val="00440E1A"/>
    <w:rsid w:val="0044165F"/>
    <w:rsid w:val="00443075"/>
    <w:rsid w:val="00444895"/>
    <w:rsid w:val="004459B9"/>
    <w:rsid w:val="00446871"/>
    <w:rsid w:val="004536DA"/>
    <w:rsid w:val="00454389"/>
    <w:rsid w:val="00455E46"/>
    <w:rsid w:val="00456188"/>
    <w:rsid w:val="004575D1"/>
    <w:rsid w:val="00460CB3"/>
    <w:rsid w:val="004640ED"/>
    <w:rsid w:val="004645CB"/>
    <w:rsid w:val="00464715"/>
    <w:rsid w:val="00465157"/>
    <w:rsid w:val="0046540C"/>
    <w:rsid w:val="00471336"/>
    <w:rsid w:val="0047353A"/>
    <w:rsid w:val="00477DBB"/>
    <w:rsid w:val="00481819"/>
    <w:rsid w:val="0048423F"/>
    <w:rsid w:val="00484771"/>
    <w:rsid w:val="004851C8"/>
    <w:rsid w:val="00487E20"/>
    <w:rsid w:val="00497D03"/>
    <w:rsid w:val="004A2B97"/>
    <w:rsid w:val="004B0F93"/>
    <w:rsid w:val="004B1B34"/>
    <w:rsid w:val="004B1E9B"/>
    <w:rsid w:val="004B3A05"/>
    <w:rsid w:val="004B4D54"/>
    <w:rsid w:val="004B5BBC"/>
    <w:rsid w:val="004B6063"/>
    <w:rsid w:val="004C1DE1"/>
    <w:rsid w:val="004C3CEE"/>
    <w:rsid w:val="004C534F"/>
    <w:rsid w:val="004C5F91"/>
    <w:rsid w:val="004D0BB9"/>
    <w:rsid w:val="004D2843"/>
    <w:rsid w:val="004D577C"/>
    <w:rsid w:val="004D7B0E"/>
    <w:rsid w:val="004E03FC"/>
    <w:rsid w:val="004E0482"/>
    <w:rsid w:val="004E1BA8"/>
    <w:rsid w:val="004E257E"/>
    <w:rsid w:val="004E333C"/>
    <w:rsid w:val="004E525F"/>
    <w:rsid w:val="004F0CDB"/>
    <w:rsid w:val="004F10BA"/>
    <w:rsid w:val="004F22E2"/>
    <w:rsid w:val="004F2C73"/>
    <w:rsid w:val="004F3862"/>
    <w:rsid w:val="004F7607"/>
    <w:rsid w:val="004F7CCF"/>
    <w:rsid w:val="00500718"/>
    <w:rsid w:val="00501458"/>
    <w:rsid w:val="00503FBE"/>
    <w:rsid w:val="00504D93"/>
    <w:rsid w:val="005056B3"/>
    <w:rsid w:val="00511E49"/>
    <w:rsid w:val="00512B60"/>
    <w:rsid w:val="005153D1"/>
    <w:rsid w:val="00515B02"/>
    <w:rsid w:val="00525C07"/>
    <w:rsid w:val="00526A3A"/>
    <w:rsid w:val="00531DCB"/>
    <w:rsid w:val="00536F8F"/>
    <w:rsid w:val="00542821"/>
    <w:rsid w:val="0054523D"/>
    <w:rsid w:val="0054592A"/>
    <w:rsid w:val="0054644E"/>
    <w:rsid w:val="00546A3C"/>
    <w:rsid w:val="00550C28"/>
    <w:rsid w:val="005515F6"/>
    <w:rsid w:val="00551A76"/>
    <w:rsid w:val="00552D82"/>
    <w:rsid w:val="00554BEE"/>
    <w:rsid w:val="005554BC"/>
    <w:rsid w:val="005571C3"/>
    <w:rsid w:val="00560C68"/>
    <w:rsid w:val="00561E84"/>
    <w:rsid w:val="005649C3"/>
    <w:rsid w:val="00565E97"/>
    <w:rsid w:val="005674AD"/>
    <w:rsid w:val="005732B5"/>
    <w:rsid w:val="00573997"/>
    <w:rsid w:val="00586471"/>
    <w:rsid w:val="00597B0A"/>
    <w:rsid w:val="005A00D7"/>
    <w:rsid w:val="005A056A"/>
    <w:rsid w:val="005A58F3"/>
    <w:rsid w:val="005A7D8E"/>
    <w:rsid w:val="005B1D7D"/>
    <w:rsid w:val="005B2273"/>
    <w:rsid w:val="005B2F5C"/>
    <w:rsid w:val="005B6522"/>
    <w:rsid w:val="005C0447"/>
    <w:rsid w:val="005C1778"/>
    <w:rsid w:val="005C2502"/>
    <w:rsid w:val="005C450C"/>
    <w:rsid w:val="005C69D4"/>
    <w:rsid w:val="005C6AD5"/>
    <w:rsid w:val="005D1A20"/>
    <w:rsid w:val="005D59BE"/>
    <w:rsid w:val="005D5F6A"/>
    <w:rsid w:val="005E442E"/>
    <w:rsid w:val="005E51DF"/>
    <w:rsid w:val="005E6A42"/>
    <w:rsid w:val="005F0651"/>
    <w:rsid w:val="005F0AFC"/>
    <w:rsid w:val="005F2BCA"/>
    <w:rsid w:val="005F2D9A"/>
    <w:rsid w:val="005F4BEC"/>
    <w:rsid w:val="0060007A"/>
    <w:rsid w:val="00601332"/>
    <w:rsid w:val="006014F8"/>
    <w:rsid w:val="00601643"/>
    <w:rsid w:val="006050BE"/>
    <w:rsid w:val="00612A67"/>
    <w:rsid w:val="00612B5D"/>
    <w:rsid w:val="00614AC0"/>
    <w:rsid w:val="0061797C"/>
    <w:rsid w:val="006275FC"/>
    <w:rsid w:val="006315D1"/>
    <w:rsid w:val="00632274"/>
    <w:rsid w:val="006413AE"/>
    <w:rsid w:val="006416A3"/>
    <w:rsid w:val="006423C1"/>
    <w:rsid w:val="00644C12"/>
    <w:rsid w:val="0064574B"/>
    <w:rsid w:val="006501F9"/>
    <w:rsid w:val="00650C73"/>
    <w:rsid w:val="00650DC5"/>
    <w:rsid w:val="0065513E"/>
    <w:rsid w:val="006618B1"/>
    <w:rsid w:val="0066238F"/>
    <w:rsid w:val="00664AC3"/>
    <w:rsid w:val="0066573E"/>
    <w:rsid w:val="00666005"/>
    <w:rsid w:val="00672CB4"/>
    <w:rsid w:val="0067433E"/>
    <w:rsid w:val="00674AAB"/>
    <w:rsid w:val="006817F7"/>
    <w:rsid w:val="006819AA"/>
    <w:rsid w:val="00685438"/>
    <w:rsid w:val="00685C48"/>
    <w:rsid w:val="00686063"/>
    <w:rsid w:val="006870F7"/>
    <w:rsid w:val="00692EB4"/>
    <w:rsid w:val="006950DA"/>
    <w:rsid w:val="006951E2"/>
    <w:rsid w:val="006A5259"/>
    <w:rsid w:val="006B3792"/>
    <w:rsid w:val="006B412E"/>
    <w:rsid w:val="006B684A"/>
    <w:rsid w:val="006B7899"/>
    <w:rsid w:val="006C0382"/>
    <w:rsid w:val="006C4C09"/>
    <w:rsid w:val="006D2D9A"/>
    <w:rsid w:val="006D30E4"/>
    <w:rsid w:val="006E0EE1"/>
    <w:rsid w:val="006F0117"/>
    <w:rsid w:val="006F4C21"/>
    <w:rsid w:val="006F5C47"/>
    <w:rsid w:val="00701902"/>
    <w:rsid w:val="0070330D"/>
    <w:rsid w:val="007042CC"/>
    <w:rsid w:val="007105E9"/>
    <w:rsid w:val="0072039B"/>
    <w:rsid w:val="007222DE"/>
    <w:rsid w:val="00726A82"/>
    <w:rsid w:val="00733831"/>
    <w:rsid w:val="007349A1"/>
    <w:rsid w:val="00737E1A"/>
    <w:rsid w:val="00741619"/>
    <w:rsid w:val="00741749"/>
    <w:rsid w:val="00741903"/>
    <w:rsid w:val="007461DA"/>
    <w:rsid w:val="00750F20"/>
    <w:rsid w:val="00754870"/>
    <w:rsid w:val="00756E90"/>
    <w:rsid w:val="00762DCB"/>
    <w:rsid w:val="00773899"/>
    <w:rsid w:val="00773CA5"/>
    <w:rsid w:val="0077659C"/>
    <w:rsid w:val="00776E0D"/>
    <w:rsid w:val="0077729F"/>
    <w:rsid w:val="007818A4"/>
    <w:rsid w:val="00781ED8"/>
    <w:rsid w:val="00783F06"/>
    <w:rsid w:val="007848A8"/>
    <w:rsid w:val="007901DC"/>
    <w:rsid w:val="00790ADD"/>
    <w:rsid w:val="00793273"/>
    <w:rsid w:val="007950AA"/>
    <w:rsid w:val="007967D7"/>
    <w:rsid w:val="00796D43"/>
    <w:rsid w:val="0079747E"/>
    <w:rsid w:val="007B0F43"/>
    <w:rsid w:val="007C0D03"/>
    <w:rsid w:val="007C2E7B"/>
    <w:rsid w:val="007C35D7"/>
    <w:rsid w:val="007C67F6"/>
    <w:rsid w:val="007D1010"/>
    <w:rsid w:val="007D20B1"/>
    <w:rsid w:val="007D2533"/>
    <w:rsid w:val="007D2973"/>
    <w:rsid w:val="007D75A9"/>
    <w:rsid w:val="007E0DF1"/>
    <w:rsid w:val="007F1B1A"/>
    <w:rsid w:val="007F2266"/>
    <w:rsid w:val="007F74E9"/>
    <w:rsid w:val="007F78BF"/>
    <w:rsid w:val="00803C1F"/>
    <w:rsid w:val="00804991"/>
    <w:rsid w:val="00815328"/>
    <w:rsid w:val="008153E0"/>
    <w:rsid w:val="00816BD1"/>
    <w:rsid w:val="00820791"/>
    <w:rsid w:val="0082784E"/>
    <w:rsid w:val="00830FF8"/>
    <w:rsid w:val="00833501"/>
    <w:rsid w:val="00835A81"/>
    <w:rsid w:val="00836D46"/>
    <w:rsid w:val="00843152"/>
    <w:rsid w:val="00844BAA"/>
    <w:rsid w:val="008476E3"/>
    <w:rsid w:val="00847D59"/>
    <w:rsid w:val="00851A23"/>
    <w:rsid w:val="00852A5E"/>
    <w:rsid w:val="00852CB7"/>
    <w:rsid w:val="00853684"/>
    <w:rsid w:val="00855787"/>
    <w:rsid w:val="00857041"/>
    <w:rsid w:val="00861EC1"/>
    <w:rsid w:val="008620DA"/>
    <w:rsid w:val="00863CBA"/>
    <w:rsid w:val="008706CD"/>
    <w:rsid w:val="00870AC2"/>
    <w:rsid w:val="00873BA3"/>
    <w:rsid w:val="0087429D"/>
    <w:rsid w:val="00882362"/>
    <w:rsid w:val="00885AB1"/>
    <w:rsid w:val="00886AEB"/>
    <w:rsid w:val="00886C38"/>
    <w:rsid w:val="00891F5D"/>
    <w:rsid w:val="008A094C"/>
    <w:rsid w:val="008A0B84"/>
    <w:rsid w:val="008A2F66"/>
    <w:rsid w:val="008A2FF9"/>
    <w:rsid w:val="008B01B8"/>
    <w:rsid w:val="008B04E4"/>
    <w:rsid w:val="008B1825"/>
    <w:rsid w:val="008B75B1"/>
    <w:rsid w:val="008C1FA7"/>
    <w:rsid w:val="008C2A1F"/>
    <w:rsid w:val="008D3DA1"/>
    <w:rsid w:val="008E212E"/>
    <w:rsid w:val="008F365B"/>
    <w:rsid w:val="008F37ED"/>
    <w:rsid w:val="008F37F8"/>
    <w:rsid w:val="008F401B"/>
    <w:rsid w:val="008F6BE3"/>
    <w:rsid w:val="008F704F"/>
    <w:rsid w:val="00900539"/>
    <w:rsid w:val="00902E19"/>
    <w:rsid w:val="009163BC"/>
    <w:rsid w:val="00916748"/>
    <w:rsid w:val="0092234F"/>
    <w:rsid w:val="009238FF"/>
    <w:rsid w:val="00936523"/>
    <w:rsid w:val="009422D9"/>
    <w:rsid w:val="0094297B"/>
    <w:rsid w:val="009434B7"/>
    <w:rsid w:val="00945A9C"/>
    <w:rsid w:val="00946368"/>
    <w:rsid w:val="00954622"/>
    <w:rsid w:val="00957E86"/>
    <w:rsid w:val="00961332"/>
    <w:rsid w:val="0096540E"/>
    <w:rsid w:val="009717FB"/>
    <w:rsid w:val="00974A79"/>
    <w:rsid w:val="00975696"/>
    <w:rsid w:val="00980BE1"/>
    <w:rsid w:val="00982EC0"/>
    <w:rsid w:val="00985487"/>
    <w:rsid w:val="00985A30"/>
    <w:rsid w:val="0099213A"/>
    <w:rsid w:val="009937AD"/>
    <w:rsid w:val="00993BA4"/>
    <w:rsid w:val="009944DB"/>
    <w:rsid w:val="009A0EA4"/>
    <w:rsid w:val="009A2BBD"/>
    <w:rsid w:val="009A7BB0"/>
    <w:rsid w:val="009B1A53"/>
    <w:rsid w:val="009C2140"/>
    <w:rsid w:val="009C35C0"/>
    <w:rsid w:val="009C51D9"/>
    <w:rsid w:val="009D103D"/>
    <w:rsid w:val="009D16FA"/>
    <w:rsid w:val="009E4117"/>
    <w:rsid w:val="009E7BD9"/>
    <w:rsid w:val="009F2563"/>
    <w:rsid w:val="00A032EB"/>
    <w:rsid w:val="00A03A60"/>
    <w:rsid w:val="00A06545"/>
    <w:rsid w:val="00A07BFB"/>
    <w:rsid w:val="00A12429"/>
    <w:rsid w:val="00A1491F"/>
    <w:rsid w:val="00A158D2"/>
    <w:rsid w:val="00A15B34"/>
    <w:rsid w:val="00A16D38"/>
    <w:rsid w:val="00A219BB"/>
    <w:rsid w:val="00A23A01"/>
    <w:rsid w:val="00A24C51"/>
    <w:rsid w:val="00A25B7A"/>
    <w:rsid w:val="00A260F3"/>
    <w:rsid w:val="00A267EA"/>
    <w:rsid w:val="00A27DBA"/>
    <w:rsid w:val="00A32EC4"/>
    <w:rsid w:val="00A37848"/>
    <w:rsid w:val="00A419F6"/>
    <w:rsid w:val="00A41C6D"/>
    <w:rsid w:val="00A425D7"/>
    <w:rsid w:val="00A4415E"/>
    <w:rsid w:val="00A520C7"/>
    <w:rsid w:val="00A53F9C"/>
    <w:rsid w:val="00A554D0"/>
    <w:rsid w:val="00A57ED5"/>
    <w:rsid w:val="00A64356"/>
    <w:rsid w:val="00A64A71"/>
    <w:rsid w:val="00A65E35"/>
    <w:rsid w:val="00A6621F"/>
    <w:rsid w:val="00A74ACE"/>
    <w:rsid w:val="00A75513"/>
    <w:rsid w:val="00A76A60"/>
    <w:rsid w:val="00A809DD"/>
    <w:rsid w:val="00A80E49"/>
    <w:rsid w:val="00A849DA"/>
    <w:rsid w:val="00A85589"/>
    <w:rsid w:val="00A85A25"/>
    <w:rsid w:val="00A91582"/>
    <w:rsid w:val="00A920AC"/>
    <w:rsid w:val="00A92789"/>
    <w:rsid w:val="00A938C8"/>
    <w:rsid w:val="00AA195A"/>
    <w:rsid w:val="00AA2CEA"/>
    <w:rsid w:val="00AA3D38"/>
    <w:rsid w:val="00AA568B"/>
    <w:rsid w:val="00AB07A1"/>
    <w:rsid w:val="00AB17BA"/>
    <w:rsid w:val="00AB4F3A"/>
    <w:rsid w:val="00AC020F"/>
    <w:rsid w:val="00AC46EF"/>
    <w:rsid w:val="00AC75A9"/>
    <w:rsid w:val="00AD148B"/>
    <w:rsid w:val="00AD5B40"/>
    <w:rsid w:val="00AE11F5"/>
    <w:rsid w:val="00AE354A"/>
    <w:rsid w:val="00AE784E"/>
    <w:rsid w:val="00AE79A0"/>
    <w:rsid w:val="00AF5D31"/>
    <w:rsid w:val="00AF6123"/>
    <w:rsid w:val="00AF6B2C"/>
    <w:rsid w:val="00AF7FF2"/>
    <w:rsid w:val="00B01EC5"/>
    <w:rsid w:val="00B027A0"/>
    <w:rsid w:val="00B03B11"/>
    <w:rsid w:val="00B042F3"/>
    <w:rsid w:val="00B100C0"/>
    <w:rsid w:val="00B10204"/>
    <w:rsid w:val="00B10870"/>
    <w:rsid w:val="00B10A69"/>
    <w:rsid w:val="00B2146E"/>
    <w:rsid w:val="00B2153E"/>
    <w:rsid w:val="00B22D80"/>
    <w:rsid w:val="00B24A28"/>
    <w:rsid w:val="00B25712"/>
    <w:rsid w:val="00B25F71"/>
    <w:rsid w:val="00B324E8"/>
    <w:rsid w:val="00B32873"/>
    <w:rsid w:val="00B3457C"/>
    <w:rsid w:val="00B34D08"/>
    <w:rsid w:val="00B35044"/>
    <w:rsid w:val="00B40119"/>
    <w:rsid w:val="00B42414"/>
    <w:rsid w:val="00B446B7"/>
    <w:rsid w:val="00B50C67"/>
    <w:rsid w:val="00B5142E"/>
    <w:rsid w:val="00B551DE"/>
    <w:rsid w:val="00B62368"/>
    <w:rsid w:val="00B63793"/>
    <w:rsid w:val="00B75A38"/>
    <w:rsid w:val="00B85A59"/>
    <w:rsid w:val="00B901C8"/>
    <w:rsid w:val="00B93F26"/>
    <w:rsid w:val="00B94C01"/>
    <w:rsid w:val="00B94E7A"/>
    <w:rsid w:val="00B96ED1"/>
    <w:rsid w:val="00B97095"/>
    <w:rsid w:val="00B970A8"/>
    <w:rsid w:val="00BA090C"/>
    <w:rsid w:val="00BA2F5B"/>
    <w:rsid w:val="00BA47ED"/>
    <w:rsid w:val="00BB09DC"/>
    <w:rsid w:val="00BB3645"/>
    <w:rsid w:val="00BB6AC5"/>
    <w:rsid w:val="00BD3CC7"/>
    <w:rsid w:val="00BD6614"/>
    <w:rsid w:val="00BD6EA2"/>
    <w:rsid w:val="00BE3612"/>
    <w:rsid w:val="00BE5B78"/>
    <w:rsid w:val="00BE5E6F"/>
    <w:rsid w:val="00BF426E"/>
    <w:rsid w:val="00BF4D10"/>
    <w:rsid w:val="00BF723E"/>
    <w:rsid w:val="00C01A6A"/>
    <w:rsid w:val="00C01DFE"/>
    <w:rsid w:val="00C05FCE"/>
    <w:rsid w:val="00C067CA"/>
    <w:rsid w:val="00C07A51"/>
    <w:rsid w:val="00C1260F"/>
    <w:rsid w:val="00C16446"/>
    <w:rsid w:val="00C17686"/>
    <w:rsid w:val="00C201D4"/>
    <w:rsid w:val="00C2444A"/>
    <w:rsid w:val="00C31875"/>
    <w:rsid w:val="00C3672C"/>
    <w:rsid w:val="00C40BA8"/>
    <w:rsid w:val="00C40E00"/>
    <w:rsid w:val="00C45070"/>
    <w:rsid w:val="00C454B2"/>
    <w:rsid w:val="00C51530"/>
    <w:rsid w:val="00C56BB3"/>
    <w:rsid w:val="00C57747"/>
    <w:rsid w:val="00C57BC6"/>
    <w:rsid w:val="00C60138"/>
    <w:rsid w:val="00C6233D"/>
    <w:rsid w:val="00C64695"/>
    <w:rsid w:val="00C651D7"/>
    <w:rsid w:val="00C70827"/>
    <w:rsid w:val="00C714DE"/>
    <w:rsid w:val="00C749F7"/>
    <w:rsid w:val="00C74F1A"/>
    <w:rsid w:val="00C7527B"/>
    <w:rsid w:val="00C80F6E"/>
    <w:rsid w:val="00C86193"/>
    <w:rsid w:val="00C866BE"/>
    <w:rsid w:val="00C9150F"/>
    <w:rsid w:val="00C95B1C"/>
    <w:rsid w:val="00C97E2D"/>
    <w:rsid w:val="00CA125A"/>
    <w:rsid w:val="00CA6752"/>
    <w:rsid w:val="00CB02AA"/>
    <w:rsid w:val="00CB1913"/>
    <w:rsid w:val="00CB2BC3"/>
    <w:rsid w:val="00CC4F07"/>
    <w:rsid w:val="00CC5580"/>
    <w:rsid w:val="00CC5951"/>
    <w:rsid w:val="00CD04A9"/>
    <w:rsid w:val="00CD1A65"/>
    <w:rsid w:val="00CD5DDE"/>
    <w:rsid w:val="00CD6B2F"/>
    <w:rsid w:val="00CD7987"/>
    <w:rsid w:val="00CE0186"/>
    <w:rsid w:val="00CE1A72"/>
    <w:rsid w:val="00CE3920"/>
    <w:rsid w:val="00CE6175"/>
    <w:rsid w:val="00CF0B27"/>
    <w:rsid w:val="00D01D78"/>
    <w:rsid w:val="00D0465F"/>
    <w:rsid w:val="00D046BD"/>
    <w:rsid w:val="00D07552"/>
    <w:rsid w:val="00D129EC"/>
    <w:rsid w:val="00D13C15"/>
    <w:rsid w:val="00D214F8"/>
    <w:rsid w:val="00D22541"/>
    <w:rsid w:val="00D2263D"/>
    <w:rsid w:val="00D24801"/>
    <w:rsid w:val="00D3113D"/>
    <w:rsid w:val="00D3234A"/>
    <w:rsid w:val="00D3648D"/>
    <w:rsid w:val="00D37F52"/>
    <w:rsid w:val="00D46F13"/>
    <w:rsid w:val="00D5104D"/>
    <w:rsid w:val="00D63C3D"/>
    <w:rsid w:val="00D675A7"/>
    <w:rsid w:val="00D67ED7"/>
    <w:rsid w:val="00D7453D"/>
    <w:rsid w:val="00D83329"/>
    <w:rsid w:val="00D8372A"/>
    <w:rsid w:val="00D85076"/>
    <w:rsid w:val="00D9470C"/>
    <w:rsid w:val="00DA075E"/>
    <w:rsid w:val="00DA191E"/>
    <w:rsid w:val="00DA1FDE"/>
    <w:rsid w:val="00DA4C72"/>
    <w:rsid w:val="00DA7598"/>
    <w:rsid w:val="00DB0F9C"/>
    <w:rsid w:val="00DB2D00"/>
    <w:rsid w:val="00DB6C87"/>
    <w:rsid w:val="00DB7F5F"/>
    <w:rsid w:val="00DC0D26"/>
    <w:rsid w:val="00DC1753"/>
    <w:rsid w:val="00DC4A74"/>
    <w:rsid w:val="00DC798D"/>
    <w:rsid w:val="00DC7FF0"/>
    <w:rsid w:val="00DD2867"/>
    <w:rsid w:val="00DE5A20"/>
    <w:rsid w:val="00DE7F83"/>
    <w:rsid w:val="00DF41B5"/>
    <w:rsid w:val="00DF4ACD"/>
    <w:rsid w:val="00DF4E3C"/>
    <w:rsid w:val="00DF54B6"/>
    <w:rsid w:val="00E02966"/>
    <w:rsid w:val="00E04586"/>
    <w:rsid w:val="00E05419"/>
    <w:rsid w:val="00E13D32"/>
    <w:rsid w:val="00E1466A"/>
    <w:rsid w:val="00E24504"/>
    <w:rsid w:val="00E250C1"/>
    <w:rsid w:val="00E2718D"/>
    <w:rsid w:val="00E27EA7"/>
    <w:rsid w:val="00E318FB"/>
    <w:rsid w:val="00E3599A"/>
    <w:rsid w:val="00E35DBA"/>
    <w:rsid w:val="00E36138"/>
    <w:rsid w:val="00E36784"/>
    <w:rsid w:val="00E3684A"/>
    <w:rsid w:val="00E37DB9"/>
    <w:rsid w:val="00E40712"/>
    <w:rsid w:val="00E410C9"/>
    <w:rsid w:val="00E435FC"/>
    <w:rsid w:val="00E46A4D"/>
    <w:rsid w:val="00E4753A"/>
    <w:rsid w:val="00E57739"/>
    <w:rsid w:val="00E6027C"/>
    <w:rsid w:val="00E6034A"/>
    <w:rsid w:val="00E62628"/>
    <w:rsid w:val="00E64A66"/>
    <w:rsid w:val="00E66E05"/>
    <w:rsid w:val="00E671A9"/>
    <w:rsid w:val="00E67F1D"/>
    <w:rsid w:val="00E72DD5"/>
    <w:rsid w:val="00E742C7"/>
    <w:rsid w:val="00E745F3"/>
    <w:rsid w:val="00E749A0"/>
    <w:rsid w:val="00E76AF6"/>
    <w:rsid w:val="00E779D5"/>
    <w:rsid w:val="00E81441"/>
    <w:rsid w:val="00E837E0"/>
    <w:rsid w:val="00E86EA0"/>
    <w:rsid w:val="00E91FD6"/>
    <w:rsid w:val="00E95818"/>
    <w:rsid w:val="00E97C89"/>
    <w:rsid w:val="00E97C8E"/>
    <w:rsid w:val="00EA28B4"/>
    <w:rsid w:val="00EB1E9C"/>
    <w:rsid w:val="00EB3ADC"/>
    <w:rsid w:val="00EB4554"/>
    <w:rsid w:val="00EB471D"/>
    <w:rsid w:val="00EB7A91"/>
    <w:rsid w:val="00ED0004"/>
    <w:rsid w:val="00ED00E9"/>
    <w:rsid w:val="00ED0519"/>
    <w:rsid w:val="00ED0C57"/>
    <w:rsid w:val="00ED497A"/>
    <w:rsid w:val="00ED55F6"/>
    <w:rsid w:val="00ED587D"/>
    <w:rsid w:val="00ED608B"/>
    <w:rsid w:val="00ED79DF"/>
    <w:rsid w:val="00EE0C4C"/>
    <w:rsid w:val="00EE153C"/>
    <w:rsid w:val="00EE2DEA"/>
    <w:rsid w:val="00EE3B33"/>
    <w:rsid w:val="00EE42EB"/>
    <w:rsid w:val="00EE571D"/>
    <w:rsid w:val="00EE5752"/>
    <w:rsid w:val="00EF0864"/>
    <w:rsid w:val="00EF16D5"/>
    <w:rsid w:val="00EF1A15"/>
    <w:rsid w:val="00EF238A"/>
    <w:rsid w:val="00EF36F7"/>
    <w:rsid w:val="00EF7F7D"/>
    <w:rsid w:val="00F02F45"/>
    <w:rsid w:val="00F04054"/>
    <w:rsid w:val="00F05C4D"/>
    <w:rsid w:val="00F106D4"/>
    <w:rsid w:val="00F11509"/>
    <w:rsid w:val="00F12CCD"/>
    <w:rsid w:val="00F13A8D"/>
    <w:rsid w:val="00F167D4"/>
    <w:rsid w:val="00F1724C"/>
    <w:rsid w:val="00F17791"/>
    <w:rsid w:val="00F206C0"/>
    <w:rsid w:val="00F30B83"/>
    <w:rsid w:val="00F41BF7"/>
    <w:rsid w:val="00F45240"/>
    <w:rsid w:val="00F50F40"/>
    <w:rsid w:val="00F51497"/>
    <w:rsid w:val="00F52707"/>
    <w:rsid w:val="00F602AF"/>
    <w:rsid w:val="00F64DB3"/>
    <w:rsid w:val="00F66F96"/>
    <w:rsid w:val="00F71982"/>
    <w:rsid w:val="00F74549"/>
    <w:rsid w:val="00F74868"/>
    <w:rsid w:val="00F748AE"/>
    <w:rsid w:val="00F74B26"/>
    <w:rsid w:val="00F758E5"/>
    <w:rsid w:val="00F762A4"/>
    <w:rsid w:val="00F766B1"/>
    <w:rsid w:val="00F90B3A"/>
    <w:rsid w:val="00F941A4"/>
    <w:rsid w:val="00F957FE"/>
    <w:rsid w:val="00F95EEB"/>
    <w:rsid w:val="00FA007E"/>
    <w:rsid w:val="00FA11A8"/>
    <w:rsid w:val="00FA1BBB"/>
    <w:rsid w:val="00FA2078"/>
    <w:rsid w:val="00FA4E39"/>
    <w:rsid w:val="00FB03A5"/>
    <w:rsid w:val="00FB04D2"/>
    <w:rsid w:val="00FB1ECC"/>
    <w:rsid w:val="00FB6999"/>
    <w:rsid w:val="00FC0E77"/>
    <w:rsid w:val="00FC4DA3"/>
    <w:rsid w:val="00FC7A0D"/>
    <w:rsid w:val="00FD3688"/>
    <w:rsid w:val="00FD373D"/>
    <w:rsid w:val="00FD5259"/>
    <w:rsid w:val="00FD5DBF"/>
    <w:rsid w:val="00FD64E2"/>
    <w:rsid w:val="00FE49FB"/>
    <w:rsid w:val="00FE7490"/>
    <w:rsid w:val="00FF1856"/>
    <w:rsid w:val="00FF1D98"/>
    <w:rsid w:val="00FF3472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E475A"/>
  <w15:chartTrackingRefBased/>
  <w15:docId w15:val="{90A387E6-4EE1-496D-ABE5-F67C30F7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02966"/>
    <w:pPr>
      <w:spacing w:after="0" w:line="276" w:lineRule="auto"/>
    </w:pPr>
    <w:rPr>
      <w:rFonts w:ascii="Verdana" w:hAnsi="Verdana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5142E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31737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1737C"/>
  </w:style>
  <w:style w:type="paragraph" w:styleId="Voettekst">
    <w:name w:val="footer"/>
    <w:basedOn w:val="Standaard"/>
    <w:link w:val="VoettekstChar"/>
    <w:uiPriority w:val="99"/>
    <w:unhideWhenUsed/>
    <w:rsid w:val="0031737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1737C"/>
  </w:style>
  <w:style w:type="table" w:styleId="Tabelraster">
    <w:name w:val="Table Grid"/>
    <w:basedOn w:val="Standaardtabel"/>
    <w:uiPriority w:val="39"/>
    <w:rsid w:val="00E6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02966"/>
    <w:pPr>
      <w:ind w:left="720"/>
      <w:contextualSpacing/>
    </w:pPr>
  </w:style>
  <w:style w:type="paragraph" w:customStyle="1" w:styleId="paragraph">
    <w:name w:val="paragraph"/>
    <w:basedOn w:val="Standaard"/>
    <w:rsid w:val="00D2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D24801"/>
  </w:style>
  <w:style w:type="character" w:customStyle="1" w:styleId="contextualspellingandgrammarerror">
    <w:name w:val="contextualspellingandgrammarerror"/>
    <w:basedOn w:val="Standaardalinea-lettertype"/>
    <w:rsid w:val="00D24801"/>
  </w:style>
  <w:style w:type="character" w:customStyle="1" w:styleId="eop">
    <w:name w:val="eop"/>
    <w:basedOn w:val="Standaardalinea-lettertype"/>
    <w:rsid w:val="00D24801"/>
  </w:style>
  <w:style w:type="character" w:customStyle="1" w:styleId="spellingerror">
    <w:name w:val="spellingerror"/>
    <w:basedOn w:val="Standaardalinea-lettertype"/>
    <w:rsid w:val="00D24801"/>
  </w:style>
  <w:style w:type="character" w:styleId="Hyperlink">
    <w:name w:val="Hyperlink"/>
    <w:basedOn w:val="Standaardalinea-lettertype"/>
    <w:uiPriority w:val="99"/>
    <w:unhideWhenUsed/>
    <w:rsid w:val="00C749F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6819AA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681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D3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obs\Stichting%20Respont\Regenboog%20Wingerd%20-%20stage\formats%20en%20formulieren\huisstijl\Regenboog-wingerd%20-%20blanco%20brief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01299ec-5c85-43d1-b450-67aeeab3ea5f">
      <UserInfo>
        <DisplayName/>
        <AccountId xsi:nil="true"/>
        <AccountType/>
      </UserInfo>
    </SharedWithUsers>
    <TaxCatchAll xmlns="e01299ec-5c85-43d1-b450-67aeeab3ea5f" xsi:nil="true"/>
    <lcf76f155ced4ddcb4097134ff3c332f xmlns="7a47a2fb-8e27-4377-9165-29f34f5efea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E891DB0BE9D40A26D5E2D5A186496" ma:contentTypeVersion="18" ma:contentTypeDescription="Een nieuw document maken." ma:contentTypeScope="" ma:versionID="26f48ae09a4abe55716cac2fd5065f77">
  <xsd:schema xmlns:xsd="http://www.w3.org/2001/XMLSchema" xmlns:xs="http://www.w3.org/2001/XMLSchema" xmlns:p="http://schemas.microsoft.com/office/2006/metadata/properties" xmlns:ns2="7a47a2fb-8e27-4377-9165-29f34f5efeab" xmlns:ns3="e01299ec-5c85-43d1-b450-67aeeab3ea5f" targetNamespace="http://schemas.microsoft.com/office/2006/metadata/properties" ma:root="true" ma:fieldsID="49c6f8c7a8e45a2c85a02cf95dabbe4e" ns2:_="" ns3:_="">
    <xsd:import namespace="7a47a2fb-8e27-4377-9165-29f34f5efeab"/>
    <xsd:import namespace="e01299ec-5c85-43d1-b450-67aeeab3e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7a2fb-8e27-4377-9165-29f34f5e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0a49d29-1b38-41ff-a833-b255403fc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299ec-5c85-43d1-b450-67aeeab3ea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4bc7429-defa-4119-b6ad-56cc9a65a6a9}" ma:internalName="TaxCatchAll" ma:showField="CatchAllData" ma:web="e01299ec-5c85-43d1-b450-67aeeab3ea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3A9891-6F66-4C64-808F-D4DBFBA0F8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BFD84E-B673-45CA-BFE2-E50AA7A9B305}">
  <ds:schemaRefs>
    <ds:schemaRef ds:uri="http://schemas.microsoft.com/office/2006/metadata/properties"/>
    <ds:schemaRef ds:uri="http://schemas.microsoft.com/office/infopath/2007/PartnerControls"/>
    <ds:schemaRef ds:uri="e01299ec-5c85-43d1-b450-67aeeab3ea5f"/>
    <ds:schemaRef ds:uri="7a47a2fb-8e27-4377-9165-29f34f5efeab"/>
  </ds:schemaRefs>
</ds:datastoreItem>
</file>

<file path=customXml/itemProps3.xml><?xml version="1.0" encoding="utf-8"?>
<ds:datastoreItem xmlns:ds="http://schemas.openxmlformats.org/officeDocument/2006/customXml" ds:itemID="{995D57E5-3417-4D0A-8967-4D9BEE1E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67D57C-E466-483F-9950-DE7F2661F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47a2fb-8e27-4377-9165-29f34f5efeab"/>
    <ds:schemaRef ds:uri="e01299ec-5c85-43d1-b450-67aeeab3e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Regenboog-wingerd - blanco brief</Template>
  <TotalTime>316</TotalTime>
  <Pages>3</Pages>
  <Words>562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Aart Jobse</dc:creator>
  <cp:keywords/>
  <dc:description/>
  <cp:lastModifiedBy>Elke Dhaen</cp:lastModifiedBy>
  <cp:revision>112</cp:revision>
  <cp:lastPrinted>2025-06-27T06:50:00Z</cp:lastPrinted>
  <dcterms:created xsi:type="dcterms:W3CDTF">2025-06-25T12:43:00Z</dcterms:created>
  <dcterms:modified xsi:type="dcterms:W3CDTF">2025-06-27T10:18:00Z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55400</vt:r8>
  </property>
  <property fmtid="{D5CDD505-2E9C-101B-9397-08002B2CF9AE}" pid="3" name="_ExtendedDescription">
    <vt:lpwstr/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  <property fmtid="{D5CDD505-2E9C-101B-9397-08002B2CF9AE}" pid="7" name="ContentTypeId">
    <vt:lpwstr>0x0101009DEE891DB0BE9D40A26D5E2D5A186496</vt:lpwstr>
  </property>
</Properties>
</file>